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9557" w14:textId="77777777" w:rsidR="00883EF8" w:rsidRDefault="00C240B7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SEARCH – The KMC Health Sciences Library</w:t>
      </w:r>
    </w:p>
    <w:p w14:paraId="252F1096" w14:textId="77777777" w:rsidR="00883EF8" w:rsidRDefault="00C240B7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MAHE, Manipal</w:t>
      </w:r>
    </w:p>
    <w:p w14:paraId="199C0623" w14:textId="77777777" w:rsidR="00883EF8" w:rsidRDefault="00883EF8">
      <w:pPr>
        <w:jc w:val="center"/>
        <w:rPr>
          <w:b/>
          <w:bCs/>
          <w:sz w:val="26"/>
          <w:szCs w:val="24"/>
        </w:rPr>
      </w:pPr>
    </w:p>
    <w:p w14:paraId="11A436AC" w14:textId="77777777" w:rsidR="00883EF8" w:rsidRDefault="00883EF8">
      <w:pPr>
        <w:jc w:val="center"/>
        <w:rPr>
          <w:b/>
          <w:bCs/>
          <w:sz w:val="26"/>
          <w:szCs w:val="24"/>
          <w:u w:val="single"/>
        </w:rPr>
      </w:pPr>
    </w:p>
    <w:p w14:paraId="63D222AC" w14:textId="77777777" w:rsidR="00883EF8" w:rsidRDefault="00C240B7">
      <w:pPr>
        <w:jc w:val="center"/>
      </w:pPr>
      <w:r>
        <w:rPr>
          <w:b/>
          <w:bCs/>
          <w:sz w:val="26"/>
          <w:szCs w:val="24"/>
          <w:u w:val="single"/>
        </w:rPr>
        <w:t>List of Journals Subscribed - Year 2025</w:t>
      </w:r>
    </w:p>
    <w:p w14:paraId="0F89178C" w14:textId="77777777" w:rsidR="00883EF8" w:rsidRDefault="00C240B7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(Print/Print+Online/Online)</w:t>
      </w:r>
    </w:p>
    <w:p w14:paraId="19592164" w14:textId="77777777" w:rsidR="00883EF8" w:rsidRDefault="00883EF8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1981"/>
        <w:gridCol w:w="5287"/>
      </w:tblGrid>
      <w:tr w:rsidR="00883EF8" w14:paraId="2E52A6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B067" w14:textId="77777777" w:rsidR="00883EF8" w:rsidRDefault="00C240B7">
            <w:pPr>
              <w:rPr>
                <w:bCs/>
              </w:rPr>
            </w:pPr>
            <w:r>
              <w:rPr>
                <w:bCs/>
              </w:rPr>
              <w:t xml:space="preserve">Access Through: </w:t>
            </w:r>
          </w:p>
          <w:p w14:paraId="6416264C" w14:textId="77777777" w:rsidR="00883EF8" w:rsidRDefault="00C240B7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KMC Health Sciences Library Web Site</w:t>
            </w:r>
          </w:p>
          <w:p w14:paraId="40C82B5E" w14:textId="77777777" w:rsidR="00883EF8" w:rsidRDefault="00C240B7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Single Window Search @ Health Sciences Library</w:t>
            </w:r>
          </w:p>
          <w:p w14:paraId="5A34955B" w14:textId="77777777" w:rsidR="00883EF8" w:rsidRDefault="00C240B7">
            <w:pPr>
              <w:numPr>
                <w:ilvl w:val="0"/>
                <w:numId w:val="1"/>
              </w:numPr>
            </w:pPr>
            <w:r>
              <w:rPr>
                <w:lang w:eastAsia="en-IN"/>
              </w:rPr>
              <w:t>Remotely through Office 365 (manipal.edu/ learner.manipal.edu) via OpenAthens</w:t>
            </w:r>
          </w:p>
        </w:tc>
      </w:tr>
      <w:tr w:rsidR="00883EF8" w14:paraId="6FF05846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C33A" w14:textId="77777777" w:rsidR="00883EF8" w:rsidRDefault="00C240B7">
            <w:pPr>
              <w:spacing w:line="247" w:lineRule="auto"/>
            </w:pPr>
            <w:r>
              <w:t>URL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4FC6" w14:textId="77777777" w:rsidR="00883EF8" w:rsidRDefault="00C240B7">
            <w:pPr>
              <w:rPr>
                <w:bCs/>
              </w:rPr>
            </w:pPr>
            <w:r>
              <w:rPr>
                <w:bCs/>
              </w:rPr>
              <w:t>Library Web Site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589D" w14:textId="77777777" w:rsidR="00883EF8" w:rsidRDefault="00C240B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https://libportal.manipal.edu/KMC/index.asp    </w:t>
            </w:r>
          </w:p>
        </w:tc>
      </w:tr>
      <w:tr w:rsidR="00883EF8" w14:paraId="6AD7F645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5C14" w14:textId="77777777" w:rsidR="00883EF8" w:rsidRDefault="00883EF8">
            <w:pPr>
              <w:rPr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65C5" w14:textId="77777777" w:rsidR="00883EF8" w:rsidRDefault="00C240B7">
            <w:pPr>
              <w:rPr>
                <w:bCs/>
              </w:rPr>
            </w:pPr>
            <w:r>
              <w:rPr>
                <w:bCs/>
              </w:rPr>
              <w:t>Remote Access Via OpenAthens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362B" w14:textId="77777777" w:rsidR="00883EF8" w:rsidRDefault="00C240B7">
            <w:pPr>
              <w:spacing w:line="276" w:lineRule="auto"/>
            </w:pPr>
            <w:r>
              <w:rPr>
                <w:shd w:val="clear" w:color="auto" w:fill="FFFFFF"/>
              </w:rPr>
              <w:t>https://go.openathens.net/redirector/manipal.edu?url=https%3A%2F%2Flibportal.manipal.edu%2FKMC%2Findex.asp</w:t>
            </w:r>
          </w:p>
        </w:tc>
      </w:tr>
    </w:tbl>
    <w:p w14:paraId="7A0FAF92" w14:textId="77777777" w:rsidR="00883EF8" w:rsidRDefault="00883EF8">
      <w:pPr>
        <w:jc w:val="center"/>
        <w:rPr>
          <w:b/>
          <w:bCs/>
          <w:sz w:val="30"/>
          <w:szCs w:val="24"/>
          <w:u w:val="single"/>
        </w:rPr>
      </w:pPr>
    </w:p>
    <w:p w14:paraId="46CF73A4" w14:textId="77777777" w:rsidR="00883EF8" w:rsidRDefault="00C240B7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Listed Title wise</w:t>
      </w:r>
    </w:p>
    <w:p w14:paraId="1F94414F" w14:textId="77777777" w:rsidR="00883EF8" w:rsidRDefault="00883EF8">
      <w:pPr>
        <w:jc w:val="center"/>
        <w:rPr>
          <w:b/>
          <w:bCs/>
          <w:sz w:val="24"/>
          <w:szCs w:val="24"/>
          <w:lang w:val="fr-FR"/>
        </w:rPr>
      </w:pPr>
    </w:p>
    <w:tbl>
      <w:tblPr>
        <w:tblW w:w="11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2880"/>
        <w:gridCol w:w="1260"/>
        <w:gridCol w:w="900"/>
        <w:gridCol w:w="1530"/>
        <w:gridCol w:w="1080"/>
        <w:gridCol w:w="1620"/>
        <w:gridCol w:w="1368"/>
      </w:tblGrid>
      <w:tr w:rsidR="00883EF8" w14:paraId="1421D6C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284D" w14:textId="77777777" w:rsidR="00883EF8" w:rsidRDefault="00C240B7">
            <w:pPr>
              <w:ind w:left="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D914" w14:textId="77777777" w:rsidR="00883EF8" w:rsidRDefault="00C24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BC91" w14:textId="77777777" w:rsidR="00883EF8" w:rsidRDefault="00C24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DA85" w14:textId="77777777" w:rsidR="00883EF8" w:rsidRDefault="00C24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03F8" w14:textId="77777777" w:rsidR="00883EF8" w:rsidRDefault="00C24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Access Available Since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3143" w14:textId="77777777" w:rsidR="00883EF8" w:rsidRDefault="00C24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ADF4" w14:textId="77777777" w:rsidR="00883EF8" w:rsidRDefault="00C24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68F1" w14:textId="77777777" w:rsidR="00883EF8" w:rsidRDefault="00C24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 Point</w:t>
            </w:r>
          </w:p>
        </w:tc>
      </w:tr>
      <w:tr w:rsidR="00883EF8" w14:paraId="5EC37E1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08A6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B447" w14:textId="77777777" w:rsidR="00883EF8" w:rsidRDefault="00C240B7">
            <w:r>
              <w:t xml:space="preserve">ACS Applied Nano </w:t>
            </w:r>
            <w:r>
              <w:t>Materials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D7E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2656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8948" w14:textId="77777777" w:rsidR="00883EF8" w:rsidRDefault="00883EF8"/>
          <w:p w14:paraId="322A7968" w14:textId="77777777" w:rsidR="00883EF8" w:rsidRDefault="00C240B7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5423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95E3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F0C5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7A63842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585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60CA" w14:textId="77777777" w:rsidR="00883EF8" w:rsidRDefault="00C240B7">
            <w:r>
              <w:t>ACS Applied Polymer Materials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E9CC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E45F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B8E6" w14:textId="77777777" w:rsidR="00883EF8" w:rsidRDefault="00883EF8"/>
          <w:p w14:paraId="22BF25B9" w14:textId="77777777" w:rsidR="00883EF8" w:rsidRDefault="00C240B7">
            <w:r>
              <w:t>2019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FFB4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5987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98A4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0DBA219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84F6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C595" w14:textId="77777777" w:rsidR="00883EF8" w:rsidRDefault="00C240B7">
            <w:r>
              <w:t>ACS Chemical Neuroscience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B467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B400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4302" w14:textId="77777777" w:rsidR="00883EF8" w:rsidRDefault="00883EF8"/>
          <w:p w14:paraId="5FD089DA" w14:textId="77777777" w:rsidR="00883EF8" w:rsidRDefault="00C240B7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6023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06CB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58AF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219324F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8CF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149C" w14:textId="77777777" w:rsidR="00883EF8" w:rsidRDefault="00C240B7">
            <w:r>
              <w:t>ACS Medicinal Chemistry Letters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6A9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9BA9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91D1" w14:textId="77777777" w:rsidR="00883EF8" w:rsidRDefault="00883EF8"/>
          <w:p w14:paraId="2ABAB64D" w14:textId="77777777" w:rsidR="00883EF8" w:rsidRDefault="00C240B7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645D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2D0F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7A29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5E2ED05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597F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2C56" w14:textId="77777777" w:rsidR="00883EF8" w:rsidRDefault="00C240B7">
            <w:r>
              <w:t>ACS Nano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B8DB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8CB0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21B1" w14:textId="77777777" w:rsidR="00883EF8" w:rsidRDefault="00883EF8"/>
          <w:p w14:paraId="1F245068" w14:textId="77777777" w:rsidR="00883EF8" w:rsidRDefault="00C240B7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55BC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F0BB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EAD6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79664D0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313D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C682" w14:textId="77777777" w:rsidR="00883EF8" w:rsidRDefault="00C240B7">
            <w:r>
              <w:t>Actualités Pharmaceutiques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186F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1E6F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6670" w14:textId="77777777" w:rsidR="00883EF8" w:rsidRDefault="00C240B7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D8F8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59E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D1FA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3BA95A2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938D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873A" w14:textId="77777777" w:rsidR="00883EF8" w:rsidRDefault="00C240B7">
            <w:r>
              <w:t>Advanced Drug Delivery Reviews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156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8534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0A90" w14:textId="77777777" w:rsidR="00883EF8" w:rsidRDefault="00C240B7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F4BA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692D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A283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69D7AD5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467C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E55B" w14:textId="77777777" w:rsidR="00883EF8" w:rsidRDefault="00C240B7">
            <w:r>
              <w:t>Advanced Therapeutics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9386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4FC0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4AF2" w14:textId="77777777" w:rsidR="00883EF8" w:rsidRDefault="00C240B7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09B7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AF9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DBDE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0AD7A9C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A658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393D" w14:textId="77777777" w:rsidR="00883EF8" w:rsidRDefault="00C240B7">
            <w:r>
              <w:t>American Journal of Pharmaceutical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A6A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8E02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D7EA" w14:textId="77777777" w:rsidR="00883EF8" w:rsidRDefault="00C240B7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0926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A1D0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8C71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22EC22E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6819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3AC9" w14:textId="77777777" w:rsidR="00883EF8" w:rsidRDefault="00C240B7">
            <w:r>
              <w:t>Annals of Pharmacotherapy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F13B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57D2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0901" w14:textId="77777777" w:rsidR="00883EF8" w:rsidRDefault="00C240B7">
            <w:r>
              <w:t xml:space="preserve">1967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2C8E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F81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30AC" w14:textId="77777777" w:rsidR="00883EF8" w:rsidRDefault="00C240B7">
            <w:pPr>
              <w:jc w:val="center"/>
            </w:pPr>
            <w:r>
              <w:t>Sage</w:t>
            </w:r>
          </w:p>
        </w:tc>
      </w:tr>
      <w:tr w:rsidR="00883EF8" w14:paraId="1573827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F1C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39EE" w14:textId="77777777" w:rsidR="00883EF8" w:rsidRDefault="00C240B7">
            <w:r>
              <w:t xml:space="preserve">Anti Cancer Agents in Medicinal Chemistry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1781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FAAF9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D6B7" w14:textId="77777777" w:rsidR="00883EF8" w:rsidRDefault="00C240B7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1687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100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FEB0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6817A1F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425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AF2F" w14:textId="77777777" w:rsidR="00883EF8" w:rsidRDefault="00C240B7">
            <w:r>
              <w:t>Anti Infective Agents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79CA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FA73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CCDF" w14:textId="77777777" w:rsidR="00883EF8" w:rsidRDefault="00C240B7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383D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62F7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594C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4A1E8BA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1CAD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0F89" w14:textId="77777777" w:rsidR="00883EF8" w:rsidRDefault="00C240B7">
            <w:r>
              <w:t>Anti Inflammatory and Anti Allergy Agents in Medicinal 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C9D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48F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171A" w14:textId="77777777" w:rsidR="00883EF8" w:rsidRDefault="00883EF8"/>
          <w:p w14:paraId="3CA42573" w14:textId="77777777" w:rsidR="00883EF8" w:rsidRDefault="00C240B7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80ED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B6E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753D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381407A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BED2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2B66" w14:textId="77777777" w:rsidR="00883EF8" w:rsidRDefault="00C240B7">
            <w:r>
              <w:t>Asian Journal of Pharmaceutical Analysis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A8DD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2B0F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B331" w14:textId="77777777" w:rsidR="00883EF8" w:rsidRDefault="00C240B7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4959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C08F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1714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521152F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2E2C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32EA" w14:textId="77777777" w:rsidR="00883EF8" w:rsidRDefault="00C240B7">
            <w:r>
              <w:t>Asian Journal of Pharmaceutical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0842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B03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A2A0" w14:textId="77777777" w:rsidR="00883EF8" w:rsidRDefault="00C240B7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89C7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4CDF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B59F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1598EEB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9B4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A90A" w14:textId="77777777" w:rsidR="00883EF8" w:rsidRDefault="00C240B7">
            <w:r>
              <w:t>Asian Journal of Pharmaceutics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D1F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5814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DA65" w14:textId="77777777" w:rsidR="00883EF8" w:rsidRDefault="00C240B7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3A85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D475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8C09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447D617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AEB7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7C19" w14:textId="77777777" w:rsidR="00883EF8" w:rsidRDefault="00C240B7">
            <w:r>
              <w:t>Asian Journal of Pharmacy and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87DA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7595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C897" w14:textId="77777777" w:rsidR="00883EF8" w:rsidRDefault="00C240B7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459D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5C2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D58D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347F4AB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9A2D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6D91" w14:textId="77777777" w:rsidR="00883EF8" w:rsidRDefault="00C240B7">
            <w:r>
              <w:t>Asian Journal of Research in Pharmaceutical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168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7A54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C114" w14:textId="77777777" w:rsidR="00883EF8" w:rsidRDefault="00C240B7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10ED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4D2E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CBEF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4146FC7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45D8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3081" w14:textId="77777777" w:rsidR="00883EF8" w:rsidRDefault="00C240B7">
            <w:r>
              <w:t>Biopharmaceutics and Drug Disposition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B82E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8518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AF07" w14:textId="77777777" w:rsidR="00883EF8" w:rsidRDefault="00C240B7">
            <w:r>
              <w:t xml:space="preserve">1996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7A0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551B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EDD5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61C7DAC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27D7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5A8A" w14:textId="77777777" w:rsidR="00883EF8" w:rsidRDefault="00C240B7">
            <w:r>
              <w:t xml:space="preserve">Cardiovascular and Hematological Agents in Medicinal Chemistry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4E80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73B2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3C6B" w14:textId="77777777" w:rsidR="00883EF8" w:rsidRDefault="00883EF8"/>
          <w:p w14:paraId="3889BD06" w14:textId="77777777" w:rsidR="00883EF8" w:rsidRDefault="00C240B7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5517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18E4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ABE1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25AB8AF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46C7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1543" w14:textId="77777777" w:rsidR="00883EF8" w:rsidRDefault="00C240B7">
            <w:r>
              <w:t>Cardiovascular and Hematological Disorders – Drug Targets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846E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48AE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115" w14:textId="77777777" w:rsidR="00883EF8" w:rsidRDefault="00883EF8"/>
          <w:p w14:paraId="641EA378" w14:textId="77777777" w:rsidR="00883EF8" w:rsidRDefault="00C240B7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2191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6B8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E832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067AB5D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5C6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AF61" w14:textId="77777777" w:rsidR="00883EF8" w:rsidRDefault="00C240B7">
            <w:r>
              <w:t>Central Nervous System Agents in Medicinal 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1AA4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EFE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412A" w14:textId="77777777" w:rsidR="00883EF8" w:rsidRDefault="00C240B7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D6B5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8731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276F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6F3D719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2EA9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C14A" w14:textId="77777777" w:rsidR="00883EF8" w:rsidRDefault="00C240B7">
            <w:r>
              <w:t>Chemical Biology and Drug Design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210D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E296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7FDE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264A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B90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AB6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2188240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6D8C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69F" w14:textId="77777777" w:rsidR="00883EF8" w:rsidRDefault="00C240B7">
            <w:r>
              <w:t>Chemical Research in Toxicology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E588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6F18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B9A5" w14:textId="77777777" w:rsidR="00883EF8" w:rsidRDefault="00883EF8"/>
          <w:p w14:paraId="79F3C52E" w14:textId="77777777" w:rsidR="00883EF8" w:rsidRDefault="00C240B7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788A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FF4E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1D83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503E90D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CB21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AAF9" w14:textId="77777777" w:rsidR="00883EF8" w:rsidRDefault="00C240B7">
            <w:r>
              <w:t>Chemical Reviews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E134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846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F8E1" w14:textId="77777777" w:rsidR="00883EF8" w:rsidRDefault="00883EF8"/>
          <w:p w14:paraId="177B9AD2" w14:textId="77777777" w:rsidR="00883EF8" w:rsidRDefault="00C240B7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1DE9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799E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738D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0B94D22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2674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F945" w14:textId="77777777" w:rsidR="00883EF8" w:rsidRDefault="00C240B7">
            <w:r>
              <w:t>ChemMedChem (Electronic)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B0B2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7455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A849" w14:textId="77777777" w:rsidR="00883EF8" w:rsidRDefault="00C240B7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D655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3E3D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8F50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25E5C62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A65D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1E38" w14:textId="77777777" w:rsidR="00883EF8" w:rsidRDefault="00C240B7">
            <w:r>
              <w:t>Chromosome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1B6A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9FE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43A4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E0AB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BDC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B4AA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634486C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E129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E7CB" w14:textId="77777777" w:rsidR="00883EF8" w:rsidRDefault="00C240B7">
            <w:r>
              <w:t>Chronicle Pharmabiz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2101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D711" w14:textId="77777777" w:rsidR="00883EF8" w:rsidRDefault="00C240B7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6764" w14:textId="77777777" w:rsidR="00883EF8" w:rsidRDefault="00C240B7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345B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566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BB55" w14:textId="77777777" w:rsidR="00883EF8" w:rsidRDefault="00C240B7">
            <w:pPr>
              <w:jc w:val="center"/>
            </w:pPr>
            <w:r>
              <w:t>-</w:t>
            </w:r>
          </w:p>
        </w:tc>
      </w:tr>
      <w:tr w:rsidR="00883EF8" w14:paraId="4CE60E2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F3B4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2CD0" w14:textId="77777777" w:rsidR="00883EF8" w:rsidRDefault="00C240B7">
            <w:r>
              <w:t>CIMS Current Index of Medical Specialities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FB08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4915" w14:textId="77777777" w:rsidR="00883EF8" w:rsidRDefault="00C240B7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890A" w14:textId="77777777" w:rsidR="00883EF8" w:rsidRDefault="00C240B7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1960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626D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AE50" w14:textId="77777777" w:rsidR="00883EF8" w:rsidRDefault="00C240B7">
            <w:pPr>
              <w:jc w:val="center"/>
            </w:pPr>
            <w:r>
              <w:t>-</w:t>
            </w:r>
          </w:p>
        </w:tc>
      </w:tr>
      <w:tr w:rsidR="00883EF8" w14:paraId="29CEC3C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A964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4164" w14:textId="77777777" w:rsidR="00883EF8" w:rsidRDefault="00C240B7">
            <w:r>
              <w:t>Clinical Drug Investigation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478F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1590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FC45" w14:textId="77777777" w:rsidR="00883EF8" w:rsidRDefault="00883EF8"/>
          <w:p w14:paraId="0D29BD6F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010D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0C43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5D8D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3C95983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8EC0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A5E0" w14:textId="77777777" w:rsidR="00883EF8" w:rsidRDefault="00C240B7">
            <w:r>
              <w:t xml:space="preserve">Clinical </w:t>
            </w:r>
            <w:r>
              <w:t>Pharmacokinetics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4F2C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522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9616" w14:textId="77777777" w:rsidR="00883EF8" w:rsidRDefault="00883EF8"/>
          <w:p w14:paraId="739A7D64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5666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3E47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FE9C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643E1A3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4A6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E02E" w14:textId="77777777" w:rsidR="00883EF8" w:rsidRDefault="00C240B7">
            <w:r>
              <w:t>CNS and Neurological Disorders – Drug Targets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163B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C74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B8CB" w14:textId="77777777" w:rsidR="00883EF8" w:rsidRDefault="00C240B7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15B8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02BE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1721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592A0AC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7A6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0FB2" w14:textId="77777777" w:rsidR="00883EF8" w:rsidRDefault="00C240B7">
            <w:r>
              <w:t>CNS Drugs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FBAE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F7C9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AEFE" w14:textId="77777777" w:rsidR="00883EF8" w:rsidRDefault="00883EF8"/>
          <w:p w14:paraId="4BF6F900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4DB7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41B8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FA52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66DBAEE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8EC4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CA53" w14:textId="77777777" w:rsidR="00883EF8" w:rsidRDefault="00C240B7">
            <w:r>
              <w:t xml:space="preserve">Current Bioactive Compounds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92D0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2C66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2231" w14:textId="77777777" w:rsidR="00883EF8" w:rsidRDefault="00C240B7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832C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12DD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86FE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0B07892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3AF8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0347" w14:textId="77777777" w:rsidR="00883EF8" w:rsidRDefault="00C240B7">
            <w:r>
              <w:t>Current Computer Aided Drug Design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83B2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39C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5EC8" w14:textId="77777777" w:rsidR="00883EF8" w:rsidRDefault="00C240B7">
            <w:r>
              <w:t xml:space="preserve">2005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E4F1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B390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7621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710E825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B413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A1000" w14:textId="77777777" w:rsidR="00883EF8" w:rsidRDefault="00C240B7">
            <w:r>
              <w:t>Current Drug Delivery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945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73E4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EB10" w14:textId="77777777" w:rsidR="00883EF8" w:rsidRDefault="00C240B7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9AC2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C511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E6AE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54ED08E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46D9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E28D" w14:textId="77777777" w:rsidR="00883EF8" w:rsidRDefault="00C240B7">
            <w:r>
              <w:t xml:space="preserve">Current Drug Discovery Technologies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0E6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03FE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162C" w14:textId="77777777" w:rsidR="00883EF8" w:rsidRDefault="00C240B7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42DD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10EB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F24B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38DAD53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6D37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A9C8" w14:textId="77777777" w:rsidR="00883EF8" w:rsidRDefault="00C240B7">
            <w:r>
              <w:t>Current Drug Metabolism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061D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8A09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4CB7" w14:textId="77777777" w:rsidR="00883EF8" w:rsidRDefault="00C240B7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F355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B81A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AE70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006E71D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0A68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06AE" w14:textId="77777777" w:rsidR="00883EF8" w:rsidRDefault="00C240B7">
            <w:r>
              <w:t>Current Medicinal 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2551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61AD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0E1A" w14:textId="77777777" w:rsidR="00883EF8" w:rsidRDefault="00C240B7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D6C8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A09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2E28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2B48995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757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E01F" w14:textId="77777777" w:rsidR="00883EF8" w:rsidRDefault="00C240B7">
            <w:r>
              <w:t>Current Neuropharmacology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E9B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77DA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E1C1" w14:textId="77777777" w:rsidR="00883EF8" w:rsidRDefault="00C240B7">
            <w:r>
              <w:t xml:space="preserve">2003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70D1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FB9B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68EA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7DF5EEF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AC7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8B6E" w14:textId="77777777" w:rsidR="00883EF8" w:rsidRDefault="00C240B7">
            <w:r>
              <w:t>Current Pharmaceutical Design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BCE6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976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07B5" w14:textId="77777777" w:rsidR="00883EF8" w:rsidRDefault="00C240B7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9AEC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265A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23A3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7B4AAA3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6AC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237EC" w14:textId="77777777" w:rsidR="00883EF8" w:rsidRDefault="00C240B7">
            <w:r>
              <w:t>Current Review in Clinical &amp; Experimental Pharmacology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08FC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AADA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380D" w14:textId="77777777" w:rsidR="00883EF8" w:rsidRDefault="00C240B7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0FCE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3DCF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FE3A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219FA32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0F0C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2963" w14:textId="77777777" w:rsidR="00883EF8" w:rsidRDefault="00C240B7">
            <w:r>
              <w:t>Current Topics in Medicinal 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6F57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352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A749" w14:textId="77777777" w:rsidR="00883EF8" w:rsidRDefault="00C240B7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6E3E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0862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5280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79EC037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36C2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5710" w14:textId="77777777" w:rsidR="00883EF8" w:rsidRDefault="00C240B7">
            <w:r>
              <w:t>Currents in Pharmacy Teaching and Learning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EF8F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0669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AC3B" w14:textId="77777777" w:rsidR="00883EF8" w:rsidRDefault="00C240B7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3537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5A64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9F3F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4089787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9BF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FAF8" w14:textId="77777777" w:rsidR="00883EF8" w:rsidRDefault="00C240B7">
            <w:r>
              <w:t>Drug and Chemical Toxicology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C466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61C3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2E1C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D1D2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4378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5F29" w14:textId="77777777" w:rsidR="00883EF8" w:rsidRDefault="00C240B7">
            <w:pPr>
              <w:jc w:val="center"/>
            </w:pPr>
            <w:r>
              <w:t>Taylor &amp; Francis</w:t>
            </w:r>
          </w:p>
        </w:tc>
      </w:tr>
      <w:tr w:rsidR="00883EF8" w14:paraId="2EFC02A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6B01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EB0B" w14:textId="77777777" w:rsidR="00883EF8" w:rsidRDefault="00C240B7">
            <w:r>
              <w:t>Drug Delivery and Translational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CB3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6B4D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218B" w14:textId="77777777" w:rsidR="00883EF8" w:rsidRDefault="00C240B7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B0A8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EAB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EFA2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6880C99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851C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49FB" w14:textId="77777777" w:rsidR="00883EF8" w:rsidRDefault="00C240B7">
            <w:r>
              <w:t xml:space="preserve">Drug </w:t>
            </w:r>
            <w:r>
              <w:t>Development and Industrial Pharmacy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EE9C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BB00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D129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C392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A24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BA17" w14:textId="77777777" w:rsidR="00883EF8" w:rsidRDefault="00C240B7">
            <w:pPr>
              <w:jc w:val="center"/>
            </w:pPr>
            <w:r>
              <w:t>Taylor &amp; Francis</w:t>
            </w:r>
          </w:p>
        </w:tc>
      </w:tr>
      <w:tr w:rsidR="00883EF8" w14:paraId="0781DC5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7967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2C33" w14:textId="77777777" w:rsidR="00883EF8" w:rsidRDefault="00C240B7">
            <w:r>
              <w:t>Drug Metabolism and Pharmacokinetics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7AD0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790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8206" w14:textId="77777777" w:rsidR="00883EF8" w:rsidRDefault="00C240B7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F0A8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13A8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D778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5AE14AB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46A8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6C54" w14:textId="77777777" w:rsidR="00883EF8" w:rsidRDefault="00C240B7">
            <w:r>
              <w:t>Drug Metabolism Reviews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AF6D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CB6E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04EB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698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8A02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60B1" w14:textId="77777777" w:rsidR="00883EF8" w:rsidRDefault="00C240B7">
            <w:pPr>
              <w:jc w:val="center"/>
            </w:pPr>
            <w:r>
              <w:t>Taylor &amp; Francis</w:t>
            </w:r>
          </w:p>
        </w:tc>
      </w:tr>
      <w:tr w:rsidR="00883EF8" w14:paraId="5B90CB7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C48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CFB9" w14:textId="77777777" w:rsidR="00883EF8" w:rsidRDefault="00C240B7">
            <w:r>
              <w:t>Drug Safety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C8E4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C71F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A025" w14:textId="77777777" w:rsidR="00883EF8" w:rsidRDefault="00883EF8"/>
          <w:p w14:paraId="5D11618A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CA83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0C8F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A549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20E1B0A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8E7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4258" w14:textId="77777777" w:rsidR="00883EF8" w:rsidRDefault="00C240B7">
            <w:r>
              <w:t>Drug Science, Policy and Law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F3C7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98B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D8CC" w14:textId="77777777" w:rsidR="00883EF8" w:rsidRDefault="00C240B7">
            <w:r>
              <w:t>2019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FB53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8AA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DB6C" w14:textId="77777777" w:rsidR="00883EF8" w:rsidRDefault="00C240B7">
            <w:pPr>
              <w:jc w:val="center"/>
            </w:pPr>
            <w:r>
              <w:t>Sage</w:t>
            </w:r>
          </w:p>
        </w:tc>
      </w:tr>
      <w:tr w:rsidR="00883EF8" w14:paraId="608643C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B829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A6EE" w14:textId="77777777" w:rsidR="00883EF8" w:rsidRDefault="00C240B7">
            <w:r>
              <w:t>Drug Testing and Analysis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CE7B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0C3E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6BE8" w14:textId="77777777" w:rsidR="00883EF8" w:rsidRDefault="00C240B7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84C4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12D1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BDEE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34DC948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0DD9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0E88" w14:textId="77777777" w:rsidR="00883EF8" w:rsidRDefault="00C240B7">
            <w:r>
              <w:t>Drugs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42EF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A843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D938" w14:textId="77777777" w:rsidR="00883EF8" w:rsidRDefault="00883EF8"/>
          <w:p w14:paraId="3F0E331A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4CBB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6511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33C9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6E49523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48F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664E" w14:textId="77777777" w:rsidR="00883EF8" w:rsidRDefault="00C240B7">
            <w:r>
              <w:t>Drugs and Aging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7CC0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B75B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DD3A" w14:textId="77777777" w:rsidR="00883EF8" w:rsidRDefault="00883EF8"/>
          <w:p w14:paraId="354FB244" w14:textId="77777777" w:rsidR="00883EF8" w:rsidRDefault="00C240B7">
            <w:r>
              <w:t xml:space="preserve">1997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BD62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3AE8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CBC1D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345CA04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E6B9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04BA" w14:textId="77777777" w:rsidR="00883EF8" w:rsidRDefault="00C240B7">
            <w:r>
              <w:t>Drugs and Therapy Perspectives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0BEA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009F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D444" w14:textId="77777777" w:rsidR="00883EF8" w:rsidRDefault="00883EF8"/>
          <w:p w14:paraId="2773FBE3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FC5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983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19D4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4851BB9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6BFC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7D5C" w14:textId="77777777" w:rsidR="00883EF8" w:rsidRDefault="00C240B7">
            <w:r>
              <w:t>Drugs: Education Prevention and 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11F4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AE42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F41D" w14:textId="77777777" w:rsidR="00883EF8" w:rsidRDefault="00C240B7">
            <w:r>
              <w:t xml:space="preserve">1997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EA16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F0AF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473C" w14:textId="77777777" w:rsidR="00883EF8" w:rsidRDefault="00C240B7">
            <w:pPr>
              <w:jc w:val="center"/>
            </w:pPr>
            <w:r>
              <w:t>Taylor &amp; Francis</w:t>
            </w:r>
          </w:p>
        </w:tc>
      </w:tr>
      <w:tr w:rsidR="00883EF8" w14:paraId="6C0F1A4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4DD3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5372" w14:textId="77777777" w:rsidR="00883EF8" w:rsidRDefault="00C240B7">
            <w:r>
              <w:t>Endocrine, Metabolic and Immune Disorders – Drug Targets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1450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E7A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BA0C" w14:textId="77777777" w:rsidR="00883EF8" w:rsidRDefault="00883EF8"/>
          <w:p w14:paraId="4B0E5588" w14:textId="77777777" w:rsidR="00883EF8" w:rsidRDefault="00C240B7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2B9A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B40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0900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059DD6F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97AB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436D" w14:textId="77777777" w:rsidR="00883EF8" w:rsidRDefault="00C240B7">
            <w:r>
              <w:t xml:space="preserve">e-Pharmail – Indian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914C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159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C508" w14:textId="77777777" w:rsidR="00883EF8" w:rsidRDefault="00C240B7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A910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868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E055" w14:textId="77777777" w:rsidR="00883EF8" w:rsidRDefault="00C240B7">
            <w:pPr>
              <w:jc w:val="center"/>
            </w:pPr>
            <w:r>
              <w:t>General</w:t>
            </w:r>
          </w:p>
        </w:tc>
      </w:tr>
      <w:tr w:rsidR="00883EF8" w14:paraId="33D2B9D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F95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B9B3" w14:textId="77777777" w:rsidR="00883EF8" w:rsidRDefault="00C240B7">
            <w:r>
              <w:t>European Journal of Drug Metabolism and Pharmacokinetics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F738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0E7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AD05" w14:textId="77777777" w:rsidR="00883EF8" w:rsidRDefault="00883EF8"/>
          <w:p w14:paraId="03EF5EBA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CB1B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93D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62F1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291E9CA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B53D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C539" w14:textId="77777777" w:rsidR="00883EF8" w:rsidRDefault="00C240B7">
            <w:r>
              <w:t>European Journal of Pharmaceutical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C9F0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D8C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F76D" w14:textId="77777777" w:rsidR="00883EF8" w:rsidRDefault="00C240B7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1152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7964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BBE3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395EA4F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6EF1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E212" w14:textId="77777777" w:rsidR="00883EF8" w:rsidRDefault="00C240B7">
            <w:r>
              <w:t>European Journal of Pharmaceutics and Biopharmaceutics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DA87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4EF9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8FCE" w14:textId="77777777" w:rsidR="00883EF8" w:rsidRDefault="00883EF8"/>
          <w:p w14:paraId="6ED5BA82" w14:textId="77777777" w:rsidR="00883EF8" w:rsidRDefault="00C240B7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03EA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F70E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C621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730427B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AFA3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FAB9" w14:textId="77777777" w:rsidR="00883EF8" w:rsidRDefault="00C240B7">
            <w:r>
              <w:t xml:space="preserve">Express Pharma </w:t>
            </w:r>
            <w:r>
              <w:t xml:space="preserve">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6471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5010" w14:textId="77777777" w:rsidR="00883EF8" w:rsidRDefault="00C240B7">
            <w:r>
              <w:t>Print + 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7051" w14:textId="77777777" w:rsidR="00883EF8" w:rsidRDefault="00C240B7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D2F5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BA7A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9A03" w14:textId="77777777" w:rsidR="00883EF8" w:rsidRDefault="00C240B7">
            <w:pPr>
              <w:jc w:val="center"/>
            </w:pPr>
            <w:r>
              <w:t>General</w:t>
            </w:r>
          </w:p>
        </w:tc>
      </w:tr>
      <w:tr w:rsidR="00883EF8" w14:paraId="29A59E2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EA3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71A2" w14:textId="77777777" w:rsidR="00883EF8" w:rsidRDefault="00C240B7">
            <w:r>
              <w:t>FABAD Journal of Pharmaceutical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4764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B014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C6B6" w14:textId="77777777" w:rsidR="00883EF8" w:rsidRDefault="00C240B7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E69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2593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4903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277E495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227F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444C" w14:textId="77777777" w:rsidR="00883EF8" w:rsidRDefault="00C240B7">
            <w:r>
              <w:t>FarmaJournal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C922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2006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7DFD" w14:textId="77777777" w:rsidR="00883EF8" w:rsidRDefault="00C240B7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3DD4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F5EF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BED9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0669728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BB5D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B0D4" w14:textId="77777777" w:rsidR="00883EF8" w:rsidRDefault="00C240B7">
            <w:r>
              <w:t>Fitoterapia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B13F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9DE0" w14:textId="77777777" w:rsidR="00883EF8" w:rsidRDefault="00C240B7">
            <w:r>
              <w:t>Print + 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41A4" w14:textId="77777777" w:rsidR="00883EF8" w:rsidRDefault="00C240B7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EAF3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32D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FFCF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4E0C6D2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8614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695C" w14:textId="77777777" w:rsidR="00883EF8" w:rsidRDefault="00C240B7">
            <w:r>
              <w:t>Harvard Business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BBD2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597B" w14:textId="77777777" w:rsidR="00883EF8" w:rsidRDefault="00C240B7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96A1" w14:textId="77777777" w:rsidR="00883EF8" w:rsidRDefault="00C240B7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7B41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1B24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2C90" w14:textId="77777777" w:rsidR="00883EF8" w:rsidRDefault="00C240B7">
            <w:pPr>
              <w:jc w:val="center"/>
            </w:pPr>
            <w:r>
              <w:t>General</w:t>
            </w:r>
          </w:p>
        </w:tc>
      </w:tr>
      <w:tr w:rsidR="00883EF8" w14:paraId="30ABC23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26AB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3C1E" w14:textId="77777777" w:rsidR="00883EF8" w:rsidRDefault="00C240B7">
            <w:r>
              <w:t>Hospital Pharmacy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4E78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504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535F" w14:textId="77777777" w:rsidR="00883EF8" w:rsidRDefault="00883EF8"/>
          <w:p w14:paraId="56CA1C3B" w14:textId="77777777" w:rsidR="00883EF8" w:rsidRDefault="00C240B7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F088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56DD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4BD" w14:textId="77777777" w:rsidR="00883EF8" w:rsidRDefault="00C240B7">
            <w:pPr>
              <w:jc w:val="center"/>
            </w:pPr>
            <w:r>
              <w:t>Sage/ CINAHL Ultimate</w:t>
            </w:r>
          </w:p>
        </w:tc>
      </w:tr>
      <w:tr w:rsidR="00883EF8" w14:paraId="5C418CD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146B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358B" w14:textId="77777777" w:rsidR="00883EF8" w:rsidRDefault="00C240B7">
            <w:r>
              <w:t>In Vitro Cellular and Developmental Biology - Plant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0C2E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361F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354D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B657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330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2E8C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0B507FD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22F3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9940" w14:textId="77777777" w:rsidR="00883EF8" w:rsidRDefault="00C240B7">
            <w:r>
              <w:t>Indian Drugs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DEF9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F58A" w14:textId="77777777" w:rsidR="00883EF8" w:rsidRDefault="00C240B7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6501" w14:textId="77777777" w:rsidR="00883EF8" w:rsidRDefault="00C240B7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C835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61D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0F22" w14:textId="77777777" w:rsidR="00883EF8" w:rsidRDefault="00C240B7">
            <w:pPr>
              <w:jc w:val="center"/>
            </w:pPr>
            <w:r>
              <w:t>-</w:t>
            </w:r>
          </w:p>
        </w:tc>
      </w:tr>
      <w:tr w:rsidR="00883EF8" w14:paraId="74F82ED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2C6F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6E6C" w14:textId="77777777" w:rsidR="00883EF8" w:rsidRDefault="00C240B7">
            <w:r>
              <w:t>Indian Journal of Biochemistry and Biophysics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05BE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2210" w14:textId="77777777" w:rsidR="00883EF8" w:rsidRDefault="00C240B7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AA10" w14:textId="77777777" w:rsidR="00883EF8" w:rsidRDefault="00C240B7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F104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120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5044" w14:textId="77777777" w:rsidR="00883EF8" w:rsidRDefault="00C240B7">
            <w:pPr>
              <w:jc w:val="center"/>
            </w:pPr>
            <w:r>
              <w:t>-</w:t>
            </w:r>
          </w:p>
        </w:tc>
      </w:tr>
      <w:tr w:rsidR="00883EF8" w14:paraId="1481B0E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151E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1B75" w14:textId="77777777" w:rsidR="00883EF8" w:rsidRDefault="00C240B7">
            <w:r>
              <w:t>Indian Journal of Chemistry (Organic Chemistry; Section B)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1F36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2DF1" w14:textId="77777777" w:rsidR="00883EF8" w:rsidRDefault="00C240B7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296D" w14:textId="77777777" w:rsidR="00883EF8" w:rsidRDefault="00C240B7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2141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7F3F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7C69" w14:textId="77777777" w:rsidR="00883EF8" w:rsidRDefault="00C240B7">
            <w:pPr>
              <w:jc w:val="center"/>
            </w:pPr>
            <w:r>
              <w:t>-</w:t>
            </w:r>
          </w:p>
        </w:tc>
      </w:tr>
      <w:tr w:rsidR="00883EF8" w14:paraId="258E9EB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18A2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D7B8" w14:textId="77777777" w:rsidR="00883EF8" w:rsidRDefault="00C240B7">
            <w:r>
              <w:t xml:space="preserve">Indian Journal of </w:t>
            </w:r>
            <w:r>
              <w:t>Heterocyclic 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71A7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FC45" w14:textId="77777777" w:rsidR="00883EF8" w:rsidRDefault="00C240B7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AC6B" w14:textId="77777777" w:rsidR="00883EF8" w:rsidRDefault="00C240B7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7E68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273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FF44" w14:textId="77777777" w:rsidR="00883EF8" w:rsidRDefault="00C240B7">
            <w:pPr>
              <w:jc w:val="center"/>
            </w:pPr>
            <w:r>
              <w:t>-</w:t>
            </w:r>
          </w:p>
        </w:tc>
      </w:tr>
      <w:tr w:rsidR="00883EF8" w14:paraId="0B214AA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58C6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87AA" w14:textId="77777777" w:rsidR="00883EF8" w:rsidRDefault="00C240B7">
            <w:r>
              <w:t>Indian Journal of Marketing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2F3F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36FE" w14:textId="77777777" w:rsidR="00883EF8" w:rsidRDefault="00C240B7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5D1B" w14:textId="77777777" w:rsidR="00883EF8" w:rsidRDefault="00C240B7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9C72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676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B7C9" w14:textId="77777777" w:rsidR="00883EF8" w:rsidRDefault="00C240B7">
            <w:pPr>
              <w:jc w:val="center"/>
            </w:pPr>
            <w:r>
              <w:t>-</w:t>
            </w:r>
          </w:p>
        </w:tc>
      </w:tr>
      <w:tr w:rsidR="00883EF8" w14:paraId="4B7950A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97B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70BF" w14:textId="77777777" w:rsidR="00883EF8" w:rsidRDefault="00C240B7">
            <w:r>
              <w:t>Indian Journal of Natural Products and Resources (Formerly Natural Product Radiance)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0F60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B45B" w14:textId="77777777" w:rsidR="00883EF8" w:rsidRDefault="00C240B7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0922" w14:textId="77777777" w:rsidR="00883EF8" w:rsidRDefault="00C240B7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43C8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0EBE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8CFB" w14:textId="77777777" w:rsidR="00883EF8" w:rsidRDefault="00C240B7">
            <w:pPr>
              <w:jc w:val="center"/>
            </w:pPr>
            <w:r>
              <w:t>-</w:t>
            </w:r>
          </w:p>
        </w:tc>
      </w:tr>
      <w:tr w:rsidR="00883EF8" w14:paraId="41EFDF6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E2FE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EE15" w14:textId="77777777" w:rsidR="00883EF8" w:rsidRDefault="00C240B7">
            <w:r>
              <w:t>Indian Journal of Pharmaceutical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843A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94CA" w14:textId="77777777" w:rsidR="00883EF8" w:rsidRDefault="00C240B7">
            <w:r>
              <w:t>Print + 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DC8E" w14:textId="77777777" w:rsidR="00883EF8" w:rsidRDefault="00C240B7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FEE4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395D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1AB" w14:textId="77777777" w:rsidR="00883EF8" w:rsidRDefault="00C240B7">
            <w:pPr>
              <w:jc w:val="center"/>
            </w:pPr>
            <w:r>
              <w:t>Medknow</w:t>
            </w:r>
          </w:p>
        </w:tc>
      </w:tr>
      <w:tr w:rsidR="00883EF8" w14:paraId="16C15EA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EA1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BB10" w14:textId="77777777" w:rsidR="00883EF8" w:rsidRDefault="00C240B7">
            <w:r>
              <w:t>Indian Journal of Plant Physiology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49ED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DF44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0931" w14:textId="77777777" w:rsidR="00883EF8" w:rsidRDefault="00C240B7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A6AA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D05B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EBA1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1325685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D402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1210" w14:textId="77777777" w:rsidR="00883EF8" w:rsidRDefault="00C240B7">
            <w:r>
              <w:t xml:space="preserve">Infectious </w:t>
            </w:r>
            <w:r>
              <w:t>Disorders – Drug Target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D8A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C37A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E622" w14:textId="77777777" w:rsidR="00883EF8" w:rsidRDefault="00C240B7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4C69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62D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8DF9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3FD0342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C39E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5638" w14:textId="77777777" w:rsidR="00883EF8" w:rsidRDefault="00C240B7">
            <w:r>
              <w:t>Inorganic 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89AC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5178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3518" w14:textId="77777777" w:rsidR="00883EF8" w:rsidRDefault="00883EF8"/>
          <w:p w14:paraId="4811C504" w14:textId="77777777" w:rsidR="00883EF8" w:rsidRDefault="00C240B7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087C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7BAE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74CA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565873F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ED6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459A" w14:textId="77777777" w:rsidR="00883EF8" w:rsidRDefault="00C240B7">
            <w:r>
              <w:t>International Journal of Clinical Pharmacy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1AF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061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8495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09C4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828A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B5E8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01461F7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160F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FCB1" w14:textId="77777777" w:rsidR="00883EF8" w:rsidRDefault="00C240B7">
            <w:r>
              <w:t>International Journal of Drug Policy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D176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A0CA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4836" w14:textId="77777777" w:rsidR="00883EF8" w:rsidRDefault="00883EF8"/>
          <w:p w14:paraId="77CD2FDB" w14:textId="77777777" w:rsidR="00883EF8" w:rsidRDefault="00C240B7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E883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981E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AF62" w14:textId="77777777" w:rsidR="00883EF8" w:rsidRDefault="00C240B7">
            <w:pPr>
              <w:jc w:val="center"/>
            </w:pPr>
            <w:r>
              <w:t>Science Direct/ ClinicalKey</w:t>
            </w:r>
          </w:p>
        </w:tc>
      </w:tr>
      <w:tr w:rsidR="00883EF8" w14:paraId="44C09AC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E78C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DA39" w14:textId="77777777" w:rsidR="00883EF8" w:rsidRDefault="00C240B7">
            <w:r>
              <w:t>International Journal of Green Pharmacy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A588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30AA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D6EE" w14:textId="77777777" w:rsidR="00883EF8" w:rsidRDefault="00C240B7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34E3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CCC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69E8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78C14B0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D383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1A0A" w14:textId="77777777" w:rsidR="00883EF8" w:rsidRDefault="00C240B7">
            <w:r>
              <w:t>International Journal of Peptide Research and Therapeutics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B61F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777D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C109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732C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52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B3B1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0B6E37E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B24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FF38" w14:textId="77777777" w:rsidR="00883EF8" w:rsidRDefault="00C240B7">
            <w:r>
              <w:t>International Journal of Pharmaceutics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C32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ED9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2F9E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B836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B41B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2409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49A55C9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4919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160D" w14:textId="77777777" w:rsidR="00883EF8" w:rsidRDefault="00C240B7">
            <w:r>
              <w:t>International Journal of Pharmacy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E5FD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D8A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4BEB" w14:textId="77777777" w:rsidR="00883EF8" w:rsidRDefault="00C240B7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5AA1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877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A3D0" w14:textId="77777777" w:rsidR="00883EF8" w:rsidRDefault="00C240B7">
            <w:pPr>
              <w:jc w:val="center"/>
            </w:pPr>
            <w:r>
              <w:t>Oxford/Wiley</w:t>
            </w:r>
          </w:p>
        </w:tc>
      </w:tr>
      <w:tr w:rsidR="00883EF8" w14:paraId="36EC6F7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158D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C199" w14:textId="77777777" w:rsidR="00883EF8" w:rsidRDefault="00C240B7">
            <w:r>
              <w:t>JACCP: Journal of the American College of Clinical Pharmacy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02B0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20B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9D72" w14:textId="77777777" w:rsidR="00883EF8" w:rsidRDefault="00C240B7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ED64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DA0A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7AC3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7D5BD11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2643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9FC0" w14:textId="77777777" w:rsidR="00883EF8" w:rsidRDefault="00C240B7">
            <w:r>
              <w:t>Journal of Advanced Pharmaceutical Technology and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403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A7E4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949F" w14:textId="77777777" w:rsidR="00883EF8" w:rsidRDefault="00883EF8"/>
          <w:p w14:paraId="4CC8537B" w14:textId="77777777" w:rsidR="00883EF8" w:rsidRDefault="00C240B7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669B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28BE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D219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2A50AEA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283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8230" w14:textId="77777777" w:rsidR="00883EF8" w:rsidRDefault="00C240B7">
            <w:r>
              <w:t>Journal of Biosciences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79F4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4BB3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E57F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204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7B78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A5B4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2DABC49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0259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0DB0" w14:textId="77777777" w:rsidR="00883EF8" w:rsidRDefault="00C240B7">
            <w:r>
              <w:t>Journal of Clinical Pharmacy and Therapeutics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EE6F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D57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1876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45B9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C8C2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B2BC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22FA7BC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BD1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9B82" w14:textId="77777777" w:rsidR="00883EF8" w:rsidRDefault="00C240B7">
            <w:r>
              <w:t>Journal of Current Pharma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8BA4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DC0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12DE" w14:textId="77777777" w:rsidR="00883EF8" w:rsidRDefault="00C240B7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95E8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B528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8B22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59FD212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843C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EBEE" w14:textId="77777777" w:rsidR="00883EF8" w:rsidRDefault="00C240B7">
            <w:r>
              <w:t>Journal of Drug Assessment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E64D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CD78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68F5" w14:textId="77777777" w:rsidR="00883EF8" w:rsidRDefault="00C240B7">
            <w:r>
              <w:t>2017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5C4A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6231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CD6F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7C38A0D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722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9A69" w14:textId="77777777" w:rsidR="00883EF8" w:rsidRDefault="00C240B7">
            <w:r>
              <w:t>Journal of Drug Delivery Science and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903A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D1FE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DDB5" w14:textId="77777777" w:rsidR="00883EF8" w:rsidRDefault="00C240B7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39D4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420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A903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422A9AB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F669F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A7D1" w14:textId="77777777" w:rsidR="00883EF8" w:rsidRDefault="00C240B7">
            <w:r>
              <w:t>Journal of Drug Targeting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F6C2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57A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8026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33E1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252A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A1B6" w14:textId="77777777" w:rsidR="00883EF8" w:rsidRDefault="00C240B7">
            <w:pPr>
              <w:jc w:val="center"/>
            </w:pPr>
            <w:r>
              <w:t>Taylor &amp; Francis</w:t>
            </w:r>
          </w:p>
        </w:tc>
      </w:tr>
      <w:tr w:rsidR="00883EF8" w14:paraId="14B83A3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F88D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4185" w14:textId="77777777" w:rsidR="00883EF8" w:rsidRDefault="00C240B7">
            <w:r>
              <w:t>Journal of Heterocyclic 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4E60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A885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C285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37BE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3C2E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877B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71D9749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790F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400B" w14:textId="77777777" w:rsidR="00883EF8" w:rsidRDefault="00C240B7">
            <w:r>
              <w:t>Journal of Labelled Compounds and Radiopharmaceuticals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A8C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EE3F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C394" w14:textId="77777777" w:rsidR="00883EF8" w:rsidRDefault="00C240B7">
            <w:r>
              <w:t xml:space="preserve">1996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AC54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E8C3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36F0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3535342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E7A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8048" w14:textId="77777777" w:rsidR="00883EF8" w:rsidRDefault="00C240B7">
            <w:r>
              <w:t>Journal of Medicinal 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0DBE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05B9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3990" w14:textId="77777777" w:rsidR="00883EF8" w:rsidRDefault="00883EF8"/>
          <w:p w14:paraId="4AE71B5C" w14:textId="77777777" w:rsidR="00883EF8" w:rsidRDefault="00C240B7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6E4B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ECDD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CE46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4FF14CF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F5D7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16FE" w14:textId="77777777" w:rsidR="00883EF8" w:rsidRDefault="00C240B7">
            <w:r>
              <w:t>Journal of Microencapsulation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D89B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6CFB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9546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9231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5411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EA18" w14:textId="77777777" w:rsidR="00883EF8" w:rsidRDefault="00C240B7">
            <w:pPr>
              <w:jc w:val="center"/>
            </w:pPr>
            <w:r>
              <w:t xml:space="preserve">Taylor &amp; </w:t>
            </w:r>
            <w:r>
              <w:t>Francis</w:t>
            </w:r>
          </w:p>
        </w:tc>
      </w:tr>
      <w:tr w:rsidR="00883EF8" w14:paraId="617C0DD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A7E7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3DE2" w14:textId="77777777" w:rsidR="00883EF8" w:rsidRDefault="00C240B7">
            <w:r>
              <w:t>Journal of Molecular Evolution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CF69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AD7D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4CAE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A45C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4A38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164A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514475F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EB5B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F97E" w14:textId="77777777" w:rsidR="00883EF8" w:rsidRDefault="00C240B7">
            <w:r>
              <w:t>Journal of Natural Products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454B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2503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CAF8" w14:textId="77777777" w:rsidR="00883EF8" w:rsidRDefault="00883EF8"/>
          <w:p w14:paraId="73094EA1" w14:textId="77777777" w:rsidR="00883EF8" w:rsidRDefault="00C240B7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5BB7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649B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6215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3451112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DDF91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93EA" w14:textId="77777777" w:rsidR="00883EF8" w:rsidRDefault="00C240B7">
            <w:r>
              <w:t>Journal of Peptide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7AD6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1CE9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0730" w14:textId="77777777" w:rsidR="00883EF8" w:rsidRDefault="00C240B7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8FA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FED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8F3E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7B11C0A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8731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38F8" w14:textId="77777777" w:rsidR="00883EF8" w:rsidRDefault="00C240B7">
            <w:r>
              <w:t>Journal of Pharmaceutical and Biomedical Analysis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5796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F900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30DE" w14:textId="77777777" w:rsidR="00883EF8" w:rsidRDefault="00C240B7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9383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BA6A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6CB2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54AB5D8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C3C4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29F7" w14:textId="77777777" w:rsidR="00883EF8" w:rsidRDefault="00C240B7">
            <w:r>
              <w:t>Journal of Pharmaceutical Health Care and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DAFF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42A0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D3BC" w14:textId="77777777" w:rsidR="00883EF8" w:rsidRDefault="00C240B7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A471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7863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592F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7038BD5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FA66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0169" w14:textId="77777777" w:rsidR="00883EF8" w:rsidRDefault="00C240B7">
            <w:r>
              <w:t>Journal of Pharmaceutical Health Services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D14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F96B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3DF0" w14:textId="77777777" w:rsidR="00883EF8" w:rsidRDefault="00C240B7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DF48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7E62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5C67" w14:textId="77777777" w:rsidR="00883EF8" w:rsidRDefault="00C240B7">
            <w:pPr>
              <w:jc w:val="center"/>
            </w:pPr>
            <w:r>
              <w:t>Oxford/Wiley</w:t>
            </w:r>
          </w:p>
        </w:tc>
      </w:tr>
      <w:tr w:rsidR="00883EF8" w14:paraId="37E6ECE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E8AE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4409" w14:textId="77777777" w:rsidR="00883EF8" w:rsidRDefault="00C240B7">
            <w:r>
              <w:t>Journal of Pharmaceutical Policy and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EB88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873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1568" w14:textId="77777777" w:rsidR="00883EF8" w:rsidRDefault="00C240B7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1B1C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E36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C55B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384F6B0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3B22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4492" w14:textId="77777777" w:rsidR="00883EF8" w:rsidRDefault="00C240B7">
            <w:r>
              <w:t>Journal of Pharmaceutical Sciences and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57E1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071E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BC1B" w14:textId="77777777" w:rsidR="00883EF8" w:rsidRDefault="00C240B7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16B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8D6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9777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67C0C2A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9BC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0046" w14:textId="77777777" w:rsidR="00883EF8" w:rsidRDefault="00C240B7">
            <w:r>
              <w:t>Journal of Pharmacokinetics and Pharmacodynamics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4A01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FAA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CC67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640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68B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2972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3312DCB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11AD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FC9B" w14:textId="77777777" w:rsidR="00883EF8" w:rsidRDefault="00C240B7">
            <w:r>
              <w:t>Journal of Pharmacy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8937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0B0E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C62A" w14:textId="77777777" w:rsidR="00883EF8" w:rsidRDefault="00C240B7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2E4D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E8D0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26D1" w14:textId="77777777" w:rsidR="00883EF8" w:rsidRDefault="00C240B7">
            <w:pPr>
              <w:jc w:val="center"/>
            </w:pPr>
            <w:r>
              <w:t>Sage</w:t>
            </w:r>
          </w:p>
        </w:tc>
      </w:tr>
      <w:tr w:rsidR="00883EF8" w14:paraId="45201D2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667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C55A" w14:textId="77777777" w:rsidR="00883EF8" w:rsidRDefault="00C240B7">
            <w:r>
              <w:t>Journal of Pharmacy Practice and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18D6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AF6B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885E" w14:textId="77777777" w:rsidR="00883EF8" w:rsidRDefault="00C240B7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5896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558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BAA5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5D442CF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AA32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4D7A" w14:textId="77777777" w:rsidR="00883EF8" w:rsidRDefault="00C240B7">
            <w:r>
              <w:t>Journal of Pharmacy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3156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9F49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94B4" w14:textId="77777777" w:rsidR="00883EF8" w:rsidRDefault="00C240B7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876B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FF65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9246" w14:textId="77777777" w:rsidR="00883EF8" w:rsidRDefault="00C240B7">
            <w:pPr>
              <w:jc w:val="center"/>
            </w:pPr>
            <w:r>
              <w:t>Sage/CINAHL Ultimate</w:t>
            </w:r>
          </w:p>
        </w:tc>
      </w:tr>
      <w:tr w:rsidR="00883EF8" w14:paraId="4A32964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0003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30D5" w14:textId="77777777" w:rsidR="00883EF8" w:rsidRDefault="00C240B7">
            <w:r>
              <w:t>Journal of Plant Biochemistry and Biotechnology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28A2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8CBE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3037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717E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BB7F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F757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07B835D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FB3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084C" w14:textId="77777777" w:rsidR="00883EF8" w:rsidRDefault="00C240B7">
            <w:r>
              <w:t xml:space="preserve">Journal of Plant </w:t>
            </w:r>
            <w:r>
              <w:t>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3DB9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D49F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BF9E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BA95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CA1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6D4F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6EEFEFC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06D1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62FB" w14:textId="77777777" w:rsidR="00883EF8" w:rsidRDefault="00C240B7">
            <w:r>
              <w:t>Journal of Research in Pharmacy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15F8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9C5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A55D" w14:textId="77777777" w:rsidR="00883EF8" w:rsidRDefault="00C240B7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EE19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251A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1F21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5ACAC55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A23B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7699" w14:textId="77777777" w:rsidR="00883EF8" w:rsidRDefault="00C240B7">
            <w:r>
              <w:t>Journal of Scientific and Industrial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71CB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6B03" w14:textId="77777777" w:rsidR="00883EF8" w:rsidRDefault="00C240B7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2C01" w14:textId="77777777" w:rsidR="00883EF8" w:rsidRDefault="00C240B7">
            <w:r>
              <w:t xml:space="preserve">2004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FB01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2AA3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F5774" w14:textId="77777777" w:rsidR="00883EF8" w:rsidRDefault="00C240B7">
            <w:pPr>
              <w:jc w:val="center"/>
            </w:pPr>
            <w:r>
              <w:t>-</w:t>
            </w:r>
          </w:p>
        </w:tc>
      </w:tr>
      <w:tr w:rsidR="00883EF8" w14:paraId="1B7A357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C24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2EAF0" w14:textId="77777777" w:rsidR="00883EF8" w:rsidRDefault="00C240B7">
            <w:r>
              <w:t>Journal of the Indian Chemical Society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E349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492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2AA5" w14:textId="77777777" w:rsidR="00883EF8" w:rsidRDefault="00C240B7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CEBC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F77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82D2E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40205A0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3A72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EDB2" w14:textId="77777777" w:rsidR="00883EF8" w:rsidRDefault="00C240B7">
            <w:r>
              <w:t>Journal of Young Pharmacists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AE0A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907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44F3" w14:textId="77777777" w:rsidR="00883EF8" w:rsidRDefault="00C240B7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E889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837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792B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4B7D3C6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F471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543D" w14:textId="77777777" w:rsidR="00883EF8" w:rsidRDefault="00C240B7">
            <w:r>
              <w:t xml:space="preserve">Letters in Organic </w:t>
            </w:r>
            <w:r>
              <w:t>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830C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49DD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6958" w14:textId="77777777" w:rsidR="00883EF8" w:rsidRDefault="00C240B7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2871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37DD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F7B2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13B2F87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4C5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1798" w14:textId="77777777" w:rsidR="00883EF8" w:rsidRDefault="00C240B7">
            <w:r>
              <w:t>Medicinal 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FD5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7AE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8FCB" w14:textId="77777777" w:rsidR="00883EF8" w:rsidRDefault="00C240B7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337D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2CF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983B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06C8F05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79D9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5AA4" w14:textId="77777777" w:rsidR="00883EF8" w:rsidRDefault="00C240B7">
            <w:r>
              <w:t>Mini Reviews in Organic 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1321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B2C0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0D1" w14:textId="77777777" w:rsidR="00883EF8" w:rsidRDefault="00C240B7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0F71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098B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C269" w14:textId="77777777" w:rsidR="00883EF8" w:rsidRDefault="00C240B7">
            <w:pPr>
              <w:jc w:val="center"/>
            </w:pPr>
            <w:r>
              <w:t>Bentham Science</w:t>
            </w:r>
          </w:p>
        </w:tc>
      </w:tr>
      <w:tr w:rsidR="00883EF8" w14:paraId="5ECF286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FECB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97E0" w14:textId="77777777" w:rsidR="00883EF8" w:rsidRDefault="00C240B7">
            <w:r>
              <w:t>Molecular Pharmaceutics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35F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B9B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86C8" w14:textId="77777777" w:rsidR="00883EF8" w:rsidRDefault="00883EF8"/>
          <w:p w14:paraId="6C2996AC" w14:textId="77777777" w:rsidR="00883EF8" w:rsidRDefault="00C240B7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3388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A360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71D8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4B52C3C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2B4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A11B" w14:textId="77777777" w:rsidR="00883EF8" w:rsidRDefault="00C240B7">
            <w:r>
              <w:t>Nano Letters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5FDF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F0C3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4154" w14:textId="77777777" w:rsidR="00883EF8" w:rsidRDefault="00883EF8"/>
          <w:p w14:paraId="37252136" w14:textId="77777777" w:rsidR="00883EF8" w:rsidRDefault="00C240B7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EB76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D55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9C1D" w14:textId="77777777" w:rsidR="00883EF8" w:rsidRDefault="00C240B7">
            <w:pPr>
              <w:jc w:val="center"/>
            </w:pPr>
            <w:r>
              <w:t>American Chemical Society</w:t>
            </w:r>
          </w:p>
        </w:tc>
      </w:tr>
      <w:tr w:rsidR="00883EF8" w14:paraId="3781330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687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2F11" w14:textId="77777777" w:rsidR="00883EF8" w:rsidRDefault="00C240B7">
            <w:r>
              <w:t xml:space="preserve">Nature </w:t>
            </w:r>
            <w:r>
              <w:t>Nanotechnology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5B7E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D314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8C19" w14:textId="77777777" w:rsidR="00883EF8" w:rsidRDefault="00883EF8"/>
          <w:p w14:paraId="35B248CA" w14:textId="77777777" w:rsidR="00883EF8" w:rsidRDefault="00C240B7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3F95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F492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5CC8" w14:textId="77777777" w:rsidR="00883EF8" w:rsidRDefault="00C240B7">
            <w:pPr>
              <w:jc w:val="center"/>
            </w:pPr>
            <w:r>
              <w:t>Nature (Branded Journals)</w:t>
            </w:r>
          </w:p>
        </w:tc>
      </w:tr>
      <w:tr w:rsidR="00883EF8" w14:paraId="6FF95C2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9398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1852" w14:textId="77777777" w:rsidR="00883EF8" w:rsidRDefault="00C240B7">
            <w:r>
              <w:t>Pharma Business Week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BD0E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B5E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17E5" w14:textId="77777777" w:rsidR="00883EF8" w:rsidRDefault="00C240B7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7B17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0577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4D1E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7AF092D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1F5B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C225" w14:textId="77777777" w:rsidR="00883EF8" w:rsidRDefault="00C240B7">
            <w:r>
              <w:t xml:space="preserve">Pharmabiz Services – Indian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E859" w14:textId="77777777" w:rsidR="00883EF8" w:rsidRDefault="00C240B7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6F2E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112C" w14:textId="77777777" w:rsidR="00883EF8" w:rsidRDefault="00C240B7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C08B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5C34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0A36" w14:textId="77777777" w:rsidR="00883EF8" w:rsidRDefault="00C240B7">
            <w:pPr>
              <w:jc w:val="center"/>
            </w:pPr>
            <w:r>
              <w:t>General</w:t>
            </w:r>
          </w:p>
        </w:tc>
      </w:tr>
      <w:tr w:rsidR="00883EF8" w14:paraId="7A40830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C23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65C3" w14:textId="77777777" w:rsidR="00883EF8" w:rsidRDefault="00C240B7">
            <w:r>
              <w:t>Pharmaceutical Development and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C31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BCE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575D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7C61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56CC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CDD7" w14:textId="77777777" w:rsidR="00883EF8" w:rsidRDefault="00C240B7">
            <w:pPr>
              <w:jc w:val="center"/>
            </w:pPr>
            <w:r>
              <w:t>Taylor &amp; Francis</w:t>
            </w:r>
          </w:p>
        </w:tc>
      </w:tr>
      <w:tr w:rsidR="00883EF8" w14:paraId="0770035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854C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7679" w14:textId="77777777" w:rsidR="00883EF8" w:rsidRDefault="00C240B7">
            <w:r>
              <w:t>Pharmaceutical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CCD6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EF28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9AF6" w14:textId="77777777" w:rsidR="00883EF8" w:rsidRDefault="00883EF8"/>
          <w:p w14:paraId="1E27A982" w14:textId="77777777" w:rsidR="00883EF8" w:rsidRDefault="00C240B7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A768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300D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3285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0774FE4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FC96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EF3D" w14:textId="77777777" w:rsidR="00883EF8" w:rsidRDefault="00C240B7">
            <w:r>
              <w:t>Pharmaceutical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F4F7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80A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1143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1BD2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1105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BC76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173DA06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4DCD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810C" w14:textId="77777777" w:rsidR="00883EF8" w:rsidRDefault="00C240B7">
            <w:r>
              <w:t>Pharmaceutical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7F7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53AB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8863" w14:textId="77777777" w:rsidR="00883EF8" w:rsidRDefault="00C240B7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F974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DFE3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CDF8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12F40A3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5153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BDD0" w14:textId="77777777" w:rsidR="00883EF8" w:rsidRDefault="00C240B7">
            <w:r>
              <w:t>Pharmaceutical Technology Europe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942E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645B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C103" w14:textId="77777777" w:rsidR="00883EF8" w:rsidRDefault="00C240B7">
            <w:r>
              <w:t xml:space="preserve">2000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74A5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AEA4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951B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3B3A473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D9C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42DF6" w14:textId="77777777" w:rsidR="00883EF8" w:rsidRDefault="00C240B7">
            <w:r>
              <w:t>Pharmaco Economics and Outcomes News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169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E7EF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9031" w14:textId="77777777" w:rsidR="00883EF8" w:rsidRDefault="00883EF8"/>
          <w:p w14:paraId="1B3095DF" w14:textId="77777777" w:rsidR="00883EF8" w:rsidRDefault="00C240B7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5F55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191F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7A8D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3E90D7C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AFA92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9AF8" w14:textId="77777777" w:rsidR="00883EF8" w:rsidRDefault="00C240B7">
            <w:r>
              <w:t>PharmacoEconomics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CD19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09FB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AA1D" w14:textId="77777777" w:rsidR="00883EF8" w:rsidRDefault="00883EF8"/>
          <w:p w14:paraId="1C1F02C3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BFB7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B742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287A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6FFCBD7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349CE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537A" w14:textId="77777777" w:rsidR="00883EF8" w:rsidRDefault="00C240B7">
            <w:r>
              <w:t>PharmacoEconomics Spanish Research Articles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61E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10E3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C2FC" w14:textId="77777777" w:rsidR="00883EF8" w:rsidRDefault="00883EF8"/>
          <w:p w14:paraId="31DF1451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27F0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0B1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3038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70C3CD5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787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446C" w14:textId="77777777" w:rsidR="00883EF8" w:rsidRDefault="00C240B7">
            <w:r>
              <w:t>Pharmacognosy Communications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8DA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C570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3301" w14:textId="77777777" w:rsidR="00883EF8" w:rsidRDefault="00C240B7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749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C7A3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83D0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0E6B288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F8A4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7F6C" w14:textId="77777777" w:rsidR="00883EF8" w:rsidRDefault="00C240B7">
            <w:r>
              <w:t>Pharmacognosy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35E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35A2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5E79" w14:textId="77777777" w:rsidR="00883EF8" w:rsidRDefault="00C240B7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1189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9CD8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EFD9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769843A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B4EF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1243" w14:textId="77777777" w:rsidR="00883EF8" w:rsidRDefault="00C240B7">
            <w:r>
              <w:t>Physiology and Molecular Biology of Plants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5B39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6D1B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5EA7" w14:textId="77777777" w:rsidR="00883EF8" w:rsidRDefault="00C240B7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0F32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EBE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9E42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3014D8E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83A2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C495" w14:textId="77777777" w:rsidR="00883EF8" w:rsidRDefault="00C240B7">
            <w:r>
              <w:t>Phytomedicine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3CBA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990B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FCF0" w14:textId="77777777" w:rsidR="00883EF8" w:rsidRDefault="00C240B7">
            <w:r>
              <w:t xml:space="preserve">1995 </w:t>
            </w:r>
            <w:r>
              <w:t>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30AB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F3C7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EE91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26EC146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513E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6EE5" w14:textId="77777777" w:rsidR="00883EF8" w:rsidRDefault="00C240B7">
            <w:r>
              <w:t>Phytotherapy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29F3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123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9D25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68E2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9B24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8348" w14:textId="77777777" w:rsidR="00883EF8" w:rsidRDefault="00C240B7">
            <w:pPr>
              <w:jc w:val="center"/>
            </w:pPr>
            <w:r>
              <w:t>Wiley</w:t>
            </w:r>
          </w:p>
        </w:tc>
      </w:tr>
      <w:tr w:rsidR="00883EF8" w14:paraId="26ED754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BCE9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1C65" w14:textId="77777777" w:rsidR="00883EF8" w:rsidRDefault="00C240B7">
            <w:r>
              <w:t>Plant Biotechnology Reports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4229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CEEC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1E23" w14:textId="77777777" w:rsidR="00883EF8" w:rsidRDefault="00C240B7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D57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2621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9449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6D86A78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3C6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ADBC" w14:textId="77777777" w:rsidR="00883EF8" w:rsidRDefault="00C240B7">
            <w:r>
              <w:t>Plant Cell Reports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EFA0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7702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762C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45C9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F4A8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9332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3F55027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A383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C9F6" w14:textId="77777777" w:rsidR="00883EF8" w:rsidRDefault="00C240B7">
            <w:r>
              <w:t>Plant Cell, Tissue and Organ Culture (PCTOC)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8F07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BCEA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1E6C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DEA9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F9E5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B3D0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3D7E4FE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4E4A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5149" w14:textId="77777777" w:rsidR="00883EF8" w:rsidRDefault="00C240B7">
            <w:r>
              <w:t>Plant Reproduction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46A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FBB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51CD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19C4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2414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1618" w14:textId="77777777" w:rsidR="00883EF8" w:rsidRDefault="00C240B7">
            <w:pPr>
              <w:jc w:val="center"/>
            </w:pPr>
            <w:r>
              <w:t>SpringerLink</w:t>
            </w:r>
          </w:p>
        </w:tc>
      </w:tr>
      <w:tr w:rsidR="00883EF8" w14:paraId="64CB9BC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A802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27D2" w14:textId="77777777" w:rsidR="00883EF8" w:rsidRDefault="00C240B7">
            <w:r>
              <w:t>Reactions Weekly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8DFD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EF90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3A2F" w14:textId="77777777" w:rsidR="00883EF8" w:rsidRDefault="00883EF8"/>
          <w:p w14:paraId="3793F2DE" w14:textId="77777777" w:rsidR="00883EF8" w:rsidRDefault="00C240B7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07AA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D681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F338" w14:textId="77777777" w:rsidR="00883EF8" w:rsidRDefault="00C240B7">
            <w:pPr>
              <w:jc w:val="center"/>
            </w:pPr>
            <w:r>
              <w:t>SpringerLink (Adis Journals)</w:t>
            </w:r>
          </w:p>
        </w:tc>
      </w:tr>
      <w:tr w:rsidR="00883EF8" w14:paraId="18373C5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46B0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BCC2" w14:textId="77777777" w:rsidR="00883EF8" w:rsidRDefault="00C240B7">
            <w:r>
              <w:t>Recent Advances in Drug Delivery &amp; Formulation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2AD4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E460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1D26" w14:textId="77777777" w:rsidR="00883EF8" w:rsidRDefault="00C240B7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38AF" w14:textId="77777777" w:rsidR="00883EF8" w:rsidRDefault="00C240B7">
            <w:r>
              <w:t xml:space="preserve">Pharmacy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716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88D6" w14:textId="77777777" w:rsidR="00883EF8" w:rsidRDefault="00C240B7">
            <w:pPr>
              <w:jc w:val="center"/>
            </w:pPr>
            <w:r>
              <w:t xml:space="preserve">Bentham </w:t>
            </w:r>
            <w:r>
              <w:t>Science</w:t>
            </w:r>
          </w:p>
        </w:tc>
      </w:tr>
      <w:tr w:rsidR="00883EF8" w14:paraId="738C86D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34E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F3C1" w14:textId="77777777" w:rsidR="00883EF8" w:rsidRDefault="00C240B7">
            <w:r>
              <w:t>Research in Social and Administrative Pharmacy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26A7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B21A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7CB0" w14:textId="77777777" w:rsidR="00883EF8" w:rsidRDefault="00C240B7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65B1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3DE0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68A" w14:textId="77777777" w:rsidR="00883EF8" w:rsidRDefault="00C240B7">
            <w:pPr>
              <w:jc w:val="center"/>
            </w:pPr>
            <w:r>
              <w:t>Science Direct</w:t>
            </w:r>
          </w:p>
        </w:tc>
      </w:tr>
      <w:tr w:rsidR="00883EF8" w14:paraId="750E5D5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BA81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C832" w14:textId="77777777" w:rsidR="00883EF8" w:rsidRDefault="00C240B7">
            <w:r>
              <w:t>Research Journal of Pharmaceutical Dosage Forms and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FE3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FB23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5D49" w14:textId="77777777" w:rsidR="00883EF8" w:rsidRDefault="00883EF8"/>
          <w:p w14:paraId="190F7EC2" w14:textId="77777777" w:rsidR="00883EF8" w:rsidRDefault="00C240B7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85AA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6C2D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D4A4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591F419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8A34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BE57" w14:textId="77777777" w:rsidR="00883EF8" w:rsidRDefault="00C240B7">
            <w:r>
              <w:t>Research Journal of Pharmacognosy and Phytochemistry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D416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50F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1E9E" w14:textId="77777777" w:rsidR="00883EF8" w:rsidRDefault="00883EF8"/>
          <w:p w14:paraId="3A8570E9" w14:textId="77777777" w:rsidR="00883EF8" w:rsidRDefault="00C240B7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687F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9F6A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5FBA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7D40243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B0E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0AC6" w14:textId="77777777" w:rsidR="00883EF8" w:rsidRDefault="00C240B7">
            <w:r>
              <w:t>Research journal of Pharmacology and Pharmacodynamics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0FA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EBE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06C2" w14:textId="77777777" w:rsidR="00883EF8" w:rsidRDefault="00883EF8"/>
          <w:p w14:paraId="7C1A0927" w14:textId="77777777" w:rsidR="00883EF8" w:rsidRDefault="00C240B7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24B7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34A96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289F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16C8F8D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449F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5E4E" w14:textId="77777777" w:rsidR="00883EF8" w:rsidRDefault="00C240B7">
            <w:r>
              <w:t>Research Journal of Pharmacy and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A84E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AD9A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AAAF" w14:textId="77777777" w:rsidR="00883EF8" w:rsidRDefault="00C240B7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EF31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FFB1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21CA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2C04F41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C56C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8E3D" w14:textId="77777777" w:rsidR="00883EF8" w:rsidRDefault="00C240B7">
            <w:r>
              <w:t>RPS Pharmacy and Pharmacology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7102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3211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95EF" w14:textId="77777777" w:rsidR="00883EF8" w:rsidRDefault="00C240B7">
            <w:r>
              <w:t>2019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D0E8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4161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EBB3" w14:textId="77777777" w:rsidR="00883EF8" w:rsidRDefault="00C240B7">
            <w:pPr>
              <w:jc w:val="center"/>
            </w:pPr>
            <w:r>
              <w:t>Oxford</w:t>
            </w:r>
          </w:p>
        </w:tc>
      </w:tr>
      <w:tr w:rsidR="00883EF8" w14:paraId="1B7EBD5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DE51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A4D7" w14:textId="77777777" w:rsidR="00883EF8" w:rsidRDefault="00C240B7">
            <w:r>
              <w:t xml:space="preserve">South Africa Pharmaceutical </w:t>
            </w:r>
            <w:r>
              <w:t>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96A9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A0F9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2030" w14:textId="77777777" w:rsidR="00883EF8" w:rsidRDefault="00C240B7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9FF7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87FF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FD21" w14:textId="77777777" w:rsidR="00883EF8" w:rsidRDefault="00C240B7">
            <w:pPr>
              <w:jc w:val="center"/>
            </w:pPr>
            <w:r>
              <w:t>ProQuest</w:t>
            </w:r>
          </w:p>
        </w:tc>
      </w:tr>
      <w:tr w:rsidR="00883EF8" w14:paraId="665D4E2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ABF1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32DD" w14:textId="77777777" w:rsidR="00883EF8" w:rsidRDefault="00C240B7">
            <w:r>
              <w:t>Tissue Barriers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1ADB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23D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D89A" w14:textId="77777777" w:rsidR="00883EF8" w:rsidRDefault="00C240B7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828E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7009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B2DC" w14:textId="77777777" w:rsidR="00883EF8" w:rsidRDefault="00C240B7">
            <w:pPr>
              <w:jc w:val="center"/>
            </w:pPr>
            <w:r>
              <w:t>Taylor &amp; Francis</w:t>
            </w:r>
          </w:p>
        </w:tc>
      </w:tr>
      <w:tr w:rsidR="00883EF8" w14:paraId="5437510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36A5" w14:textId="77777777" w:rsidR="00883EF8" w:rsidRDefault="00883EF8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25CC" w14:textId="77777777" w:rsidR="00883EF8" w:rsidRDefault="00C240B7">
            <w:r>
              <w:t>Turkish Journal of Pharmaceutical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AC05" w14:textId="77777777" w:rsidR="00883EF8" w:rsidRDefault="00C240B7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1C67" w14:textId="77777777" w:rsidR="00883EF8" w:rsidRDefault="00C240B7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5410" w14:textId="77777777" w:rsidR="00883EF8" w:rsidRDefault="00C240B7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CFF1" w14:textId="77777777" w:rsidR="00883EF8" w:rsidRDefault="00C240B7">
            <w:r>
              <w:t>Pharmacy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1A34" w14:textId="77777777" w:rsidR="00883EF8" w:rsidRDefault="00C240B7">
            <w:pPr>
              <w:jc w:val="center"/>
            </w:pPr>
            <w:r>
              <w:t>Pharmacy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2BF0" w14:textId="77777777" w:rsidR="00883EF8" w:rsidRDefault="00C240B7">
            <w:pPr>
              <w:jc w:val="center"/>
            </w:pPr>
            <w:r>
              <w:t>ProQuest</w:t>
            </w:r>
          </w:p>
        </w:tc>
      </w:tr>
    </w:tbl>
    <w:p w14:paraId="692B83C1" w14:textId="77777777" w:rsidR="00883EF8" w:rsidRDefault="00883EF8"/>
    <w:sectPr w:rsidR="00883EF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E0D1" w14:textId="77777777" w:rsidR="00C240B7" w:rsidRDefault="00C240B7">
      <w:r>
        <w:separator/>
      </w:r>
    </w:p>
  </w:endnote>
  <w:endnote w:type="continuationSeparator" w:id="0">
    <w:p w14:paraId="1ECC8347" w14:textId="77777777" w:rsidR="00C240B7" w:rsidRDefault="00C2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32FCB" w14:textId="77777777" w:rsidR="00C240B7" w:rsidRDefault="00C240B7">
      <w:r>
        <w:rPr>
          <w:color w:val="000000"/>
        </w:rPr>
        <w:separator/>
      </w:r>
    </w:p>
  </w:footnote>
  <w:footnote w:type="continuationSeparator" w:id="0">
    <w:p w14:paraId="61559C38" w14:textId="77777777" w:rsidR="00C240B7" w:rsidRDefault="00C2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F5D05"/>
    <w:multiLevelType w:val="multilevel"/>
    <w:tmpl w:val="945AD070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9F74764"/>
    <w:multiLevelType w:val="multilevel"/>
    <w:tmpl w:val="0EBA4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928340940">
    <w:abstractNumId w:val="0"/>
  </w:num>
  <w:num w:numId="2" w16cid:durableId="170270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3EF8"/>
    <w:rsid w:val="00883EF8"/>
    <w:rsid w:val="009B4A43"/>
    <w:rsid w:val="00C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157E"/>
  <w15:docId w15:val="{07B8665B-3629-4376-99D4-0EDBC84B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Times New Roman"/>
      <w:kern w:val="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kern w:val="0"/>
      <w:sz w:val="16"/>
      <w:szCs w:val="16"/>
    </w:rPr>
  </w:style>
  <w:style w:type="character" w:customStyle="1" w:styleId="indent-20">
    <w:name w:val="indent-20"/>
    <w:basedOn w:val="DefaultParagraphFont"/>
  </w:style>
  <w:style w:type="character" w:styleId="Strong">
    <w:name w:val="Strong"/>
    <w:rPr>
      <w:b/>
      <w:bCs/>
    </w:rPr>
  </w:style>
  <w:style w:type="character" w:customStyle="1" w:styleId="indent-201">
    <w:name w:val="indent-201"/>
    <w:basedOn w:val="DefaultParagraphFont"/>
  </w:style>
  <w:style w:type="character" w:customStyle="1" w:styleId="txtsmall">
    <w:name w:val="txtsmall"/>
    <w:basedOn w:val="DefaultParagraphFont"/>
  </w:style>
  <w:style w:type="character" w:customStyle="1" w:styleId="fldtext1">
    <w:name w:val="fldtext1"/>
    <w:basedOn w:val="DefaultParagraphFont"/>
  </w:style>
  <w:style w:type="character" w:customStyle="1" w:styleId="pubtitle">
    <w:name w:val="pubtitle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Emphasis">
    <w:name w:val="Emphasis"/>
    <w:rPr>
      <w:i/>
      <w:iCs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0"/>
    </w:rPr>
  </w:style>
  <w:style w:type="paragraph" w:styleId="NoSpacing">
    <w:name w:val="No Spacing"/>
    <w:pPr>
      <w:suppressAutoHyphens/>
      <w:spacing w:after="0" w:line="240" w:lineRule="auto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2458</Words>
  <Characters>14013</Characters>
  <Application>Microsoft Office Word</Application>
  <DocSecurity>0</DocSecurity>
  <Lines>116</Lines>
  <Paragraphs>32</Paragraphs>
  <ScaleCrop>false</ScaleCrop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Bharathi T [MAHE-KMC]</dc:creator>
  <dc:description/>
  <cp:lastModifiedBy>Prasannalakshmi Rao K [MAHE]</cp:lastModifiedBy>
  <cp:revision>2</cp:revision>
  <dcterms:created xsi:type="dcterms:W3CDTF">2025-04-11T07:05:00Z</dcterms:created>
  <dcterms:modified xsi:type="dcterms:W3CDTF">2025-04-11T07:05:00Z</dcterms:modified>
</cp:coreProperties>
</file>