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FB48" w14:textId="77777777" w:rsidR="0094509B" w:rsidRDefault="00CD154C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SEARCH – The KMC Health Sciences Library</w:t>
      </w:r>
    </w:p>
    <w:p w14:paraId="0DEAB6D3" w14:textId="77777777" w:rsidR="0094509B" w:rsidRDefault="00CD154C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MAHE, Manipal</w:t>
      </w:r>
    </w:p>
    <w:p w14:paraId="007482F1" w14:textId="77777777" w:rsidR="0094509B" w:rsidRDefault="0094509B">
      <w:pPr>
        <w:jc w:val="center"/>
        <w:rPr>
          <w:b/>
          <w:bCs/>
          <w:sz w:val="26"/>
          <w:szCs w:val="24"/>
        </w:rPr>
      </w:pPr>
    </w:p>
    <w:p w14:paraId="10D00A35" w14:textId="77777777" w:rsidR="0094509B" w:rsidRDefault="0094509B">
      <w:pPr>
        <w:jc w:val="center"/>
        <w:rPr>
          <w:b/>
          <w:bCs/>
          <w:sz w:val="26"/>
          <w:szCs w:val="24"/>
          <w:u w:val="single"/>
        </w:rPr>
      </w:pPr>
    </w:p>
    <w:p w14:paraId="18243EA4" w14:textId="77777777" w:rsidR="0094509B" w:rsidRDefault="00CD154C">
      <w:pPr>
        <w:jc w:val="center"/>
      </w:pPr>
      <w:r>
        <w:rPr>
          <w:b/>
          <w:bCs/>
          <w:sz w:val="26"/>
          <w:szCs w:val="24"/>
          <w:u w:val="single"/>
        </w:rPr>
        <w:t>List of Journals Subscribed - Year 2025</w:t>
      </w:r>
    </w:p>
    <w:p w14:paraId="4183DF13" w14:textId="77777777" w:rsidR="0094509B" w:rsidRDefault="00CD154C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(Print/Print+Online/Online)</w:t>
      </w:r>
    </w:p>
    <w:p w14:paraId="7B11B4A7" w14:textId="77777777" w:rsidR="0094509B" w:rsidRDefault="0094509B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1981"/>
        <w:gridCol w:w="5287"/>
      </w:tblGrid>
      <w:tr w:rsidR="0094509B" w14:paraId="71C169B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C5D9B" w14:textId="77777777" w:rsidR="0094509B" w:rsidRDefault="00CD154C">
            <w:pPr>
              <w:rPr>
                <w:bCs/>
              </w:rPr>
            </w:pPr>
            <w:r>
              <w:rPr>
                <w:bCs/>
              </w:rPr>
              <w:t xml:space="preserve">Access Through: </w:t>
            </w:r>
          </w:p>
          <w:p w14:paraId="19AFF5BA" w14:textId="77777777" w:rsidR="0094509B" w:rsidRDefault="00CD154C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KMC Health Sciences Library Web Site</w:t>
            </w:r>
          </w:p>
          <w:p w14:paraId="0E72A223" w14:textId="77777777" w:rsidR="0094509B" w:rsidRDefault="00CD154C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Single Window Search @ Health Sciences Library</w:t>
            </w:r>
          </w:p>
          <w:p w14:paraId="5EC2C9B7" w14:textId="77777777" w:rsidR="0094509B" w:rsidRDefault="00CD154C">
            <w:pPr>
              <w:numPr>
                <w:ilvl w:val="0"/>
                <w:numId w:val="1"/>
              </w:numPr>
            </w:pPr>
            <w:r>
              <w:rPr>
                <w:lang w:eastAsia="en-IN"/>
              </w:rPr>
              <w:t>Remotely through Office 365 (manipal.edu/ learner.manipal.edu) via OpenAthens</w:t>
            </w:r>
          </w:p>
        </w:tc>
      </w:tr>
      <w:tr w:rsidR="0094509B" w14:paraId="0AC65A75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65F5" w14:textId="77777777" w:rsidR="0094509B" w:rsidRDefault="00CD154C">
            <w:pPr>
              <w:spacing w:line="249" w:lineRule="auto"/>
            </w:pPr>
            <w:r>
              <w:t>URL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29DF" w14:textId="77777777" w:rsidR="0094509B" w:rsidRDefault="00CD154C">
            <w:pPr>
              <w:rPr>
                <w:bCs/>
              </w:rPr>
            </w:pPr>
            <w:r>
              <w:rPr>
                <w:bCs/>
              </w:rPr>
              <w:t>Library Web Site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8F687" w14:textId="77777777" w:rsidR="0094509B" w:rsidRDefault="00CD154C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https://libportal.manipal.edu/KMC/index.asp    </w:t>
            </w:r>
          </w:p>
        </w:tc>
      </w:tr>
      <w:tr w:rsidR="0094509B" w14:paraId="5101A4C9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03EE" w14:textId="77777777" w:rsidR="0094509B" w:rsidRDefault="0094509B">
            <w:pPr>
              <w:rPr>
                <w:bCs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C1F8" w14:textId="77777777" w:rsidR="0094509B" w:rsidRDefault="00CD154C">
            <w:pPr>
              <w:rPr>
                <w:bCs/>
              </w:rPr>
            </w:pPr>
            <w:r>
              <w:rPr>
                <w:bCs/>
              </w:rPr>
              <w:t>Remote Access Via OpenAthens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5E7FD" w14:textId="77777777" w:rsidR="0094509B" w:rsidRDefault="00CD154C">
            <w:pPr>
              <w:spacing w:line="276" w:lineRule="auto"/>
            </w:pPr>
            <w:r>
              <w:rPr>
                <w:shd w:val="clear" w:color="auto" w:fill="FFFFFF"/>
              </w:rPr>
              <w:t>https://go.openathens.net/redirector/manipal.edu?url=https%3A%2F%2Flibportal.manipal.edu%2FKMC%2Findex.asp</w:t>
            </w:r>
          </w:p>
        </w:tc>
      </w:tr>
    </w:tbl>
    <w:p w14:paraId="471B8A20" w14:textId="77777777" w:rsidR="0094509B" w:rsidRDefault="0094509B">
      <w:pPr>
        <w:jc w:val="center"/>
        <w:rPr>
          <w:b/>
          <w:bCs/>
          <w:sz w:val="30"/>
          <w:szCs w:val="24"/>
          <w:u w:val="single"/>
        </w:rPr>
      </w:pPr>
    </w:p>
    <w:p w14:paraId="068EBA5B" w14:textId="77777777" w:rsidR="0094509B" w:rsidRDefault="00CD154C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Listed Subject-wise</w:t>
      </w:r>
    </w:p>
    <w:p w14:paraId="2C8FE889" w14:textId="77777777" w:rsidR="0094509B" w:rsidRDefault="0094509B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4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2880"/>
        <w:gridCol w:w="1260"/>
        <w:gridCol w:w="900"/>
        <w:gridCol w:w="1530"/>
        <w:gridCol w:w="1080"/>
        <w:gridCol w:w="1620"/>
        <w:gridCol w:w="1368"/>
      </w:tblGrid>
      <w:tr w:rsidR="0094509B" w14:paraId="4817379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A171" w14:textId="77777777" w:rsidR="0094509B" w:rsidRDefault="00CD154C">
            <w:pPr>
              <w:ind w:left="2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4571" w14:textId="77777777" w:rsidR="0094509B" w:rsidRDefault="00CD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2CE47" w14:textId="77777777" w:rsidR="0094509B" w:rsidRDefault="00CD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458C" w14:textId="77777777" w:rsidR="0094509B" w:rsidRDefault="00CD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D7D7" w14:textId="77777777" w:rsidR="0094509B" w:rsidRDefault="00CD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 Access Available Since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D0D9F" w14:textId="77777777" w:rsidR="0094509B" w:rsidRDefault="00CD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87A5" w14:textId="77777777" w:rsidR="0094509B" w:rsidRDefault="00CD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9A95" w14:textId="77777777" w:rsidR="0094509B" w:rsidRDefault="00CD1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Access Point</w:t>
            </w:r>
          </w:p>
        </w:tc>
      </w:tr>
      <w:tr w:rsidR="0094509B" w14:paraId="4D80CAA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BB607" w14:textId="77777777" w:rsidR="0094509B" w:rsidRDefault="0094509B">
            <w:pPr>
              <w:numPr>
                <w:ilvl w:val="0"/>
                <w:numId w:val="3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0A26" w14:textId="77777777" w:rsidR="0094509B" w:rsidRDefault="00CD154C">
            <w:r>
              <w:t xml:space="preserve">Critical Reviews in </w:t>
            </w:r>
            <w:r>
              <w:t>Plant 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4B50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3167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0120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181F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1B86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E1B5" w14:textId="77777777" w:rsidR="0094509B" w:rsidRDefault="00CD154C">
            <w:r>
              <w:t>Taylor &amp; Francis</w:t>
            </w:r>
          </w:p>
        </w:tc>
      </w:tr>
      <w:tr w:rsidR="0094509B" w14:paraId="28F0F3E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143B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FCEA" w14:textId="77777777" w:rsidR="0094509B" w:rsidRDefault="00CD154C">
            <w:r>
              <w:t>Epigenetics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82E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FFAE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AABA" w14:textId="77777777" w:rsidR="0094509B" w:rsidRDefault="00CD154C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666E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A6108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25EF" w14:textId="77777777" w:rsidR="0094509B" w:rsidRDefault="00CD154C">
            <w:r>
              <w:t>Taylor &amp; Francis</w:t>
            </w:r>
          </w:p>
        </w:tc>
      </w:tr>
      <w:tr w:rsidR="0094509B" w14:paraId="2838634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BF1A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2369" w14:textId="77777777" w:rsidR="0094509B" w:rsidRDefault="00CD154C">
            <w:r>
              <w:t>Journal of Biosocial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3A40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918E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A212" w14:textId="77777777" w:rsidR="0094509B" w:rsidRDefault="0094509B"/>
          <w:p w14:paraId="1D2049D5" w14:textId="77777777" w:rsidR="0094509B" w:rsidRDefault="00CD154C">
            <w:r>
              <w:t xml:space="preserve">1997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3A2E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F3B1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AA63E" w14:textId="77777777" w:rsidR="0094509B" w:rsidRDefault="00CD154C">
            <w:r>
              <w:t>Cambridge University Press</w:t>
            </w:r>
          </w:p>
        </w:tc>
      </w:tr>
      <w:tr w:rsidR="0094509B" w14:paraId="0B3F97C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6574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DCDF" w14:textId="77777777" w:rsidR="0094509B" w:rsidRDefault="00CD154C">
            <w:r>
              <w:t>Journal of Helminthology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26A9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FE75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98E9" w14:textId="77777777" w:rsidR="0094509B" w:rsidRDefault="0094509B"/>
          <w:p w14:paraId="5947E448" w14:textId="77777777" w:rsidR="0094509B" w:rsidRDefault="00CD154C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7C7E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BB8D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D888" w14:textId="77777777" w:rsidR="0094509B" w:rsidRDefault="00CD154C">
            <w:r>
              <w:t>Cambridge University Press</w:t>
            </w:r>
          </w:p>
        </w:tc>
      </w:tr>
      <w:tr w:rsidR="0094509B" w14:paraId="34B4036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590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FE78" w14:textId="77777777" w:rsidR="0094509B" w:rsidRDefault="00CD154C">
            <w:r>
              <w:t>Quarterly Reviews of Biophysics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F96A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3DB5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3FAB" w14:textId="77777777" w:rsidR="0094509B" w:rsidRDefault="0094509B"/>
          <w:p w14:paraId="67AA40B6" w14:textId="77777777" w:rsidR="0094509B" w:rsidRDefault="00CD154C">
            <w:r>
              <w:t xml:space="preserve">1997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6BC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373E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1FF6" w14:textId="77777777" w:rsidR="0094509B" w:rsidRDefault="00CD154C">
            <w:r>
              <w:t>Cambridge University Press</w:t>
            </w:r>
          </w:p>
        </w:tc>
      </w:tr>
      <w:tr w:rsidR="0094509B" w14:paraId="1918FD5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2504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020A" w14:textId="77777777" w:rsidR="0094509B" w:rsidRDefault="00CD154C">
            <w:r>
              <w:t>Zygote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0F93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615B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A991" w14:textId="77777777" w:rsidR="0094509B" w:rsidRDefault="0094509B"/>
          <w:p w14:paraId="6932DA6B" w14:textId="77777777" w:rsidR="0094509B" w:rsidRDefault="00CD154C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244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40E5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3708" w14:textId="77777777" w:rsidR="0094509B" w:rsidRDefault="00CD154C">
            <w:r>
              <w:t>Cambridge University Press</w:t>
            </w:r>
          </w:p>
        </w:tc>
      </w:tr>
      <w:tr w:rsidR="0094509B" w14:paraId="6AB450F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6E08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9260A" w14:textId="77777777" w:rsidR="0094509B" w:rsidRDefault="00CD154C">
            <w:r>
              <w:t>Gene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0E4B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4A15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0E4C4" w14:textId="77777777" w:rsidR="0094509B" w:rsidRDefault="0094509B"/>
          <w:p w14:paraId="62250493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5F48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2BDF" w14:textId="77777777" w:rsidR="0094509B" w:rsidRDefault="00CD154C">
            <w:r>
              <w:t xml:space="preserve">Biotechnology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ADE8" w14:textId="77777777" w:rsidR="0094509B" w:rsidRDefault="00CD154C">
            <w:r>
              <w:t>Nature (Academic Journals)</w:t>
            </w:r>
          </w:p>
        </w:tc>
      </w:tr>
      <w:tr w:rsidR="0094509B" w14:paraId="4DCB4C8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93C4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83DF" w14:textId="77777777" w:rsidR="0094509B" w:rsidRDefault="00CD154C">
            <w:r>
              <w:t>Pharmacogenomics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7C84C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CD9F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2795" w14:textId="77777777" w:rsidR="0094509B" w:rsidRDefault="0094509B"/>
          <w:p w14:paraId="09F71F94" w14:textId="77777777" w:rsidR="0094509B" w:rsidRDefault="00CD154C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316D4" w14:textId="77777777" w:rsidR="0094509B" w:rsidRDefault="00CD154C">
            <w:r>
              <w:t xml:space="preserve">Life Sciences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FA759" w14:textId="77777777" w:rsidR="0094509B" w:rsidRDefault="00CD154C">
            <w:r>
              <w:t xml:space="preserve">Biotechnology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3BD20" w14:textId="77777777" w:rsidR="0094509B" w:rsidRDefault="00CD154C">
            <w:r>
              <w:t>Nature (Academic Journals)</w:t>
            </w:r>
          </w:p>
        </w:tc>
      </w:tr>
      <w:tr w:rsidR="0094509B" w14:paraId="6CF2647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4045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4227" w14:textId="77777777" w:rsidR="0094509B" w:rsidRDefault="00CD154C">
            <w:r>
              <w:t>Nature Biotechnology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96A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5F41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319A" w14:textId="77777777" w:rsidR="0094509B" w:rsidRDefault="0094509B"/>
          <w:p w14:paraId="0C25DDDB" w14:textId="77777777" w:rsidR="0094509B" w:rsidRDefault="00CD154C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C62B" w14:textId="77777777" w:rsidR="0094509B" w:rsidRDefault="00CD154C">
            <w:r>
              <w:t xml:space="preserve">Life Sciences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B2E86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886B" w14:textId="77777777" w:rsidR="0094509B" w:rsidRDefault="00CD154C">
            <w:r>
              <w:t>Nature (Branded Journals)</w:t>
            </w:r>
          </w:p>
        </w:tc>
      </w:tr>
      <w:tr w:rsidR="0094509B" w14:paraId="6B834E1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CD61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BE1B" w14:textId="77777777" w:rsidR="0094509B" w:rsidRDefault="00CD154C">
            <w:r>
              <w:t>Nature Cell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F0AB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A850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D6E2" w14:textId="77777777" w:rsidR="0094509B" w:rsidRDefault="0094509B"/>
          <w:p w14:paraId="37A7836E" w14:textId="77777777" w:rsidR="0094509B" w:rsidRDefault="00CD154C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D905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6849" w14:textId="77777777" w:rsidR="0094509B" w:rsidRDefault="00CD154C">
            <w:r>
              <w:t xml:space="preserve">Biotechnology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9FB3" w14:textId="77777777" w:rsidR="0094509B" w:rsidRDefault="00CD154C">
            <w:r>
              <w:t>Nature (Branded Journals)</w:t>
            </w:r>
          </w:p>
        </w:tc>
      </w:tr>
      <w:tr w:rsidR="0094509B" w14:paraId="46E3EFF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03A7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D27E" w14:textId="77777777" w:rsidR="0094509B" w:rsidRDefault="00CD154C">
            <w:r>
              <w:t>Nature Chemical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07C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85F6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DD0C" w14:textId="77777777" w:rsidR="0094509B" w:rsidRDefault="0094509B"/>
          <w:p w14:paraId="1A39F56C" w14:textId="77777777" w:rsidR="0094509B" w:rsidRDefault="00CD154C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DE77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57D7" w14:textId="77777777" w:rsidR="0094509B" w:rsidRDefault="00CD154C">
            <w:r>
              <w:t xml:space="preserve">Biotechnology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C06D" w14:textId="77777777" w:rsidR="0094509B" w:rsidRDefault="00CD154C">
            <w:r>
              <w:t>Nature (Branded Journals)</w:t>
            </w:r>
          </w:p>
        </w:tc>
      </w:tr>
      <w:tr w:rsidR="0094509B" w14:paraId="2A1BC4A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8C75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210C" w14:textId="77777777" w:rsidR="0094509B" w:rsidRDefault="00CD154C">
            <w:r>
              <w:t>Nature Genetics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9A3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BCB9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B431" w14:textId="77777777" w:rsidR="0094509B" w:rsidRDefault="0094509B"/>
          <w:p w14:paraId="4D676B01" w14:textId="77777777" w:rsidR="0094509B" w:rsidRDefault="00CD154C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0EFD7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C2DA" w14:textId="77777777" w:rsidR="0094509B" w:rsidRDefault="00CD154C">
            <w:r>
              <w:t xml:space="preserve">Biotechnology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9046D" w14:textId="77777777" w:rsidR="0094509B" w:rsidRDefault="00CD154C">
            <w:r>
              <w:t>Nature (Branded Journals)</w:t>
            </w:r>
          </w:p>
        </w:tc>
      </w:tr>
      <w:tr w:rsidR="0094509B" w14:paraId="5AD15F7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3839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8D1E" w14:textId="77777777" w:rsidR="0094509B" w:rsidRDefault="00CD154C">
            <w:r>
              <w:t>Nature Reviews Genetics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8A65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41E0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F9FD" w14:textId="77777777" w:rsidR="0094509B" w:rsidRDefault="0094509B"/>
          <w:p w14:paraId="7436086B" w14:textId="77777777" w:rsidR="0094509B" w:rsidRDefault="00CD154C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E2D6" w14:textId="77777777" w:rsidR="0094509B" w:rsidRDefault="00CD154C">
            <w:r>
              <w:t xml:space="preserve">Life Sciences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1BC2" w14:textId="77777777" w:rsidR="0094509B" w:rsidRDefault="00CD154C">
            <w:r>
              <w:t xml:space="preserve">Biotechnology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D085" w14:textId="77777777" w:rsidR="0094509B" w:rsidRDefault="00CD154C">
            <w:r>
              <w:t>Nature (Branded Journals)</w:t>
            </w:r>
          </w:p>
        </w:tc>
      </w:tr>
      <w:tr w:rsidR="0094509B" w14:paraId="66D35AA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7B9B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B56F" w14:textId="77777777" w:rsidR="0094509B" w:rsidRDefault="00CD154C">
            <w:r>
              <w:t>Nature Reviews Molecular Cell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8522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21CB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461A" w14:textId="77777777" w:rsidR="0094509B" w:rsidRDefault="0094509B"/>
          <w:p w14:paraId="234B6016" w14:textId="77777777" w:rsidR="0094509B" w:rsidRDefault="00CD154C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0396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51EE" w14:textId="77777777" w:rsidR="0094509B" w:rsidRDefault="00CD154C">
            <w:r>
              <w:t xml:space="preserve">Biotechnology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3F965" w14:textId="77777777" w:rsidR="0094509B" w:rsidRDefault="00CD154C">
            <w:r>
              <w:t>Nature (Branded Journals)</w:t>
            </w:r>
          </w:p>
        </w:tc>
      </w:tr>
      <w:tr w:rsidR="0094509B" w14:paraId="3154C01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A878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F001" w14:textId="77777777" w:rsidR="0094509B" w:rsidRDefault="00CD154C">
            <w:r>
              <w:t>Nature Structural and Molecular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256A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11F2F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3972" w14:textId="77777777" w:rsidR="0094509B" w:rsidRDefault="0094509B"/>
          <w:p w14:paraId="3AA6AF7E" w14:textId="77777777" w:rsidR="0094509B" w:rsidRDefault="00CD154C">
            <w:r>
              <w:t xml:space="preserve">2007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4FE3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8C82" w14:textId="77777777" w:rsidR="0094509B" w:rsidRDefault="00CD154C">
            <w:r>
              <w:t xml:space="preserve">Biotechnology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374A" w14:textId="77777777" w:rsidR="0094509B" w:rsidRDefault="00CD154C">
            <w:r>
              <w:t>Nature (Branded Journals)</w:t>
            </w:r>
          </w:p>
        </w:tc>
      </w:tr>
      <w:tr w:rsidR="0094509B" w14:paraId="35D1D35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AF52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B79C4" w14:textId="77777777" w:rsidR="0094509B" w:rsidRDefault="00CD154C">
            <w:r>
              <w:t>Journal of Experimental  Botany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0835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8EFB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EFB9" w14:textId="77777777" w:rsidR="0094509B" w:rsidRDefault="00CD154C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836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27968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8D4F" w14:textId="77777777" w:rsidR="0094509B" w:rsidRDefault="00CD154C">
            <w:r>
              <w:t>Oxford</w:t>
            </w:r>
          </w:p>
        </w:tc>
      </w:tr>
      <w:tr w:rsidR="0094509B" w14:paraId="0C90E05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4B1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B5C96" w14:textId="77777777" w:rsidR="0094509B" w:rsidRDefault="00CD154C">
            <w:r>
              <w:t>Systematic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BDF4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17924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2574" w14:textId="77777777" w:rsidR="0094509B" w:rsidRDefault="00CD154C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C900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FA7D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600F" w14:textId="77777777" w:rsidR="0094509B" w:rsidRDefault="00CD154C">
            <w:r>
              <w:t>Oxford</w:t>
            </w:r>
          </w:p>
        </w:tc>
      </w:tr>
      <w:tr w:rsidR="0094509B" w14:paraId="74F2B23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289F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2C63" w14:textId="77777777" w:rsidR="0094509B" w:rsidRDefault="00CD154C">
            <w:r>
              <w:t>Biosciences Biotechnology Research Asia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9685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743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0ED2" w14:textId="77777777" w:rsidR="0094509B" w:rsidRDefault="00CD154C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4CC8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5ADD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B1B2" w14:textId="77777777" w:rsidR="0094509B" w:rsidRDefault="00CD154C">
            <w:r>
              <w:t>ProQuest</w:t>
            </w:r>
          </w:p>
        </w:tc>
      </w:tr>
      <w:tr w:rsidR="0094509B" w14:paraId="547817B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C86F5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32DA" w14:textId="77777777" w:rsidR="0094509B" w:rsidRDefault="00CD154C">
            <w:r>
              <w:t>Biotechnologia Acta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5CAD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2E1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D531" w14:textId="77777777" w:rsidR="0094509B" w:rsidRDefault="00CD154C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9DB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DC30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DB55" w14:textId="77777777" w:rsidR="0094509B" w:rsidRDefault="00CD154C">
            <w:r>
              <w:t>ProQuest</w:t>
            </w:r>
          </w:p>
        </w:tc>
      </w:tr>
      <w:tr w:rsidR="0094509B" w14:paraId="5876672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4DB4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A8CB" w14:textId="77777777" w:rsidR="0094509B" w:rsidRDefault="00CD154C">
            <w:r>
              <w:t>International Journal of Bioinformatics and Biological 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224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ACFEA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20D8" w14:textId="77777777" w:rsidR="0094509B" w:rsidRDefault="0094509B"/>
          <w:p w14:paraId="5AA3DA54" w14:textId="77777777" w:rsidR="0094509B" w:rsidRDefault="00CD154C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BCE1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E0F4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A29D" w14:textId="77777777" w:rsidR="0094509B" w:rsidRDefault="00CD154C">
            <w:r>
              <w:t>ProQuest</w:t>
            </w:r>
          </w:p>
        </w:tc>
      </w:tr>
      <w:tr w:rsidR="0094509B" w14:paraId="6A9C06E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048C4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5BDE" w14:textId="77777777" w:rsidR="0094509B" w:rsidRDefault="00CD154C">
            <w:r>
              <w:t>Journal of Biotech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55D9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532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FAC5" w14:textId="77777777" w:rsidR="0094509B" w:rsidRDefault="00CD154C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32F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91BD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CF3C" w14:textId="77777777" w:rsidR="0094509B" w:rsidRDefault="00CD154C">
            <w:r>
              <w:t>ProQuest</w:t>
            </w:r>
          </w:p>
        </w:tc>
      </w:tr>
      <w:tr w:rsidR="0094509B" w14:paraId="2D8CAB4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2759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8F52" w14:textId="77777777" w:rsidR="0094509B" w:rsidRDefault="00CD154C">
            <w:r>
              <w:t>Journal of Microbiology, Biotechnology and Food 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1EB9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623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DA7B" w14:textId="77777777" w:rsidR="0094509B" w:rsidRDefault="0094509B"/>
          <w:p w14:paraId="41A24AA5" w14:textId="77777777" w:rsidR="0094509B" w:rsidRDefault="00CD154C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66AFF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5DF4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1EA7" w14:textId="77777777" w:rsidR="0094509B" w:rsidRDefault="00CD154C">
            <w:r>
              <w:t>ProQuest</w:t>
            </w:r>
          </w:p>
        </w:tc>
      </w:tr>
      <w:tr w:rsidR="0094509B" w14:paraId="0423819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C9D9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3CA2" w14:textId="77777777" w:rsidR="0094509B" w:rsidRDefault="00CD154C">
            <w:r>
              <w:t>Progress in Biomaterials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F289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49E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5452" w14:textId="77777777" w:rsidR="0094509B" w:rsidRDefault="00CD154C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92E0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60FC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7393" w14:textId="77777777" w:rsidR="0094509B" w:rsidRDefault="00CD154C">
            <w:r>
              <w:t>ProQuest</w:t>
            </w:r>
          </w:p>
        </w:tc>
      </w:tr>
      <w:tr w:rsidR="0094509B" w14:paraId="5626C61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E6ED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FBF8" w14:textId="77777777" w:rsidR="0094509B" w:rsidRDefault="00CD154C">
            <w:r>
              <w:t>Biotechnology Advances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4C2F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80E9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62AF" w14:textId="77777777" w:rsidR="0094509B" w:rsidRDefault="00CD154C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86C0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54FE9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8784" w14:textId="77777777" w:rsidR="0094509B" w:rsidRDefault="00CD154C">
            <w:r>
              <w:t>Science Direct</w:t>
            </w:r>
          </w:p>
        </w:tc>
      </w:tr>
      <w:tr w:rsidR="0094509B" w14:paraId="6697C1C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B4DB5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E64F" w14:textId="77777777" w:rsidR="0094509B" w:rsidRDefault="00CD154C">
            <w:r>
              <w:t>Journal of Biotechnology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181B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6827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6E50" w14:textId="77777777" w:rsidR="0094509B" w:rsidRDefault="00CD154C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DA891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6A51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5C47" w14:textId="77777777" w:rsidR="0094509B" w:rsidRDefault="00CD154C">
            <w:r>
              <w:t>Science Direct</w:t>
            </w:r>
          </w:p>
        </w:tc>
      </w:tr>
      <w:tr w:rsidR="0094509B" w14:paraId="504D4C5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8253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1893C" w14:textId="77777777" w:rsidR="0094509B" w:rsidRDefault="00CD154C">
            <w:r>
              <w:t>Life 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AFE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A9A6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2DC1" w14:textId="77777777" w:rsidR="0094509B" w:rsidRDefault="00CD154C">
            <w:r>
              <w:t xml:space="preserve">1995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270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BA58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AAA5" w14:textId="77777777" w:rsidR="0094509B" w:rsidRDefault="00CD154C">
            <w:r>
              <w:t>Science Direct</w:t>
            </w:r>
          </w:p>
        </w:tc>
      </w:tr>
      <w:tr w:rsidR="0094509B" w14:paraId="247FBD5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67BA0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70AF" w14:textId="77777777" w:rsidR="0094509B" w:rsidRDefault="00CD154C">
            <w:r>
              <w:t>Life Sciences in Space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CAEF5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CE7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50F2" w14:textId="77777777" w:rsidR="0094509B" w:rsidRDefault="00CD154C">
            <w:r>
              <w:t>2014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5551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9D293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3C8D" w14:textId="77777777" w:rsidR="0094509B" w:rsidRDefault="00CD154C">
            <w:r>
              <w:t>Science Direct</w:t>
            </w:r>
          </w:p>
        </w:tc>
      </w:tr>
      <w:tr w:rsidR="0094509B" w14:paraId="12C631B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D34C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E2A7" w14:textId="77777777" w:rsidR="0094509B" w:rsidRDefault="00CD154C">
            <w:r>
              <w:t>New Biotechnology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E48F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E4CA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904FC" w14:textId="77777777" w:rsidR="0094509B" w:rsidRDefault="00CD154C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E4B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A1B7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C3C4" w14:textId="77777777" w:rsidR="0094509B" w:rsidRDefault="00CD154C">
            <w:r>
              <w:t>Science Direct</w:t>
            </w:r>
          </w:p>
        </w:tc>
      </w:tr>
      <w:tr w:rsidR="0094509B" w14:paraId="35B16C2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ED99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FD6B" w14:textId="77777777" w:rsidR="0094509B" w:rsidRDefault="00CD154C">
            <w:r>
              <w:t>Current Opinion in Biotechnology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DCEDB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915B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3C2E" w14:textId="77777777" w:rsidR="0094509B" w:rsidRDefault="0094509B"/>
          <w:p w14:paraId="674F8EAB" w14:textId="77777777" w:rsidR="0094509B" w:rsidRDefault="00CD154C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2DC7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62E90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5383" w14:textId="77777777" w:rsidR="0094509B" w:rsidRDefault="00CD154C">
            <w:r>
              <w:t>Science Direct/ ClinicalKey</w:t>
            </w:r>
          </w:p>
        </w:tc>
      </w:tr>
      <w:tr w:rsidR="0094509B" w14:paraId="6D32EF2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00544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E968" w14:textId="77777777" w:rsidR="0094509B" w:rsidRDefault="00CD154C">
            <w:r>
              <w:t>Trends in Biotechnology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4FD3E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411C9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12D5" w14:textId="77777777" w:rsidR="0094509B" w:rsidRDefault="0094509B"/>
          <w:p w14:paraId="257E1B72" w14:textId="77777777" w:rsidR="0094509B" w:rsidRDefault="00CD154C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A261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4566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0BBB" w14:textId="77777777" w:rsidR="0094509B" w:rsidRDefault="00CD154C">
            <w:r>
              <w:t>Science Direct/ ClinicalKey</w:t>
            </w:r>
          </w:p>
        </w:tc>
      </w:tr>
      <w:tr w:rsidR="0094509B" w14:paraId="3188C5B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A747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3A78" w14:textId="77777777" w:rsidR="0094509B" w:rsidRDefault="00CD154C">
            <w:r>
              <w:t>Network Modeling Analysis in Health Informatics and Bioinformatics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C1BE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C800D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2718" w14:textId="77777777" w:rsidR="0094509B" w:rsidRDefault="0094509B"/>
          <w:p w14:paraId="010DC2A7" w14:textId="77777777" w:rsidR="0094509B" w:rsidRDefault="00CD154C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28C2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554C6" w14:textId="77777777" w:rsidR="0094509B" w:rsidRDefault="00CD154C">
            <w:r>
              <w:t xml:space="preserve"> 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FB0B" w14:textId="77777777" w:rsidR="0094509B" w:rsidRDefault="00CD154C">
            <w:r>
              <w:t>SpringerLink</w:t>
            </w:r>
          </w:p>
        </w:tc>
      </w:tr>
      <w:tr w:rsidR="0094509B" w14:paraId="083B602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D1F8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F98D" w14:textId="77777777" w:rsidR="0094509B" w:rsidRDefault="00CD154C">
            <w:r>
              <w:t>Protoplasma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63A0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3BCF4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AF97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EA42" w14:textId="77777777" w:rsidR="0094509B" w:rsidRDefault="00CD154C">
            <w:r>
              <w:t xml:space="preserve">Life </w:t>
            </w:r>
            <w:r>
              <w:t>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9482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115A" w14:textId="77777777" w:rsidR="0094509B" w:rsidRDefault="00CD154C">
            <w:r>
              <w:t>SpringerLink</w:t>
            </w:r>
          </w:p>
        </w:tc>
      </w:tr>
      <w:tr w:rsidR="0094509B" w14:paraId="3AA8E62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2D7B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BC0C" w14:textId="77777777" w:rsidR="0094509B" w:rsidRDefault="00CD154C">
            <w:r>
              <w:t>Annals of Human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0F592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BA6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FAFF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E7B8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6AF1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D6503" w14:textId="77777777" w:rsidR="0094509B" w:rsidRDefault="00CD154C">
            <w:r>
              <w:t>Taylor &amp; Francis</w:t>
            </w:r>
          </w:p>
        </w:tc>
      </w:tr>
      <w:tr w:rsidR="0094509B" w14:paraId="1BF56F5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2E20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8367" w14:textId="77777777" w:rsidR="0094509B" w:rsidRDefault="00CD154C">
            <w:r>
              <w:t>Biomarkers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D0F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BB008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F900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94386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534E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B931" w14:textId="77777777" w:rsidR="0094509B" w:rsidRDefault="00CD154C">
            <w:r>
              <w:t>Taylor &amp; Francis</w:t>
            </w:r>
          </w:p>
        </w:tc>
      </w:tr>
      <w:tr w:rsidR="0094509B" w14:paraId="318779F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E440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32F5" w14:textId="77777777" w:rsidR="0094509B" w:rsidRDefault="00CD154C">
            <w:r>
              <w:t xml:space="preserve">Free </w:t>
            </w:r>
            <w:r>
              <w:t>Radical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B453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AD65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ABBFB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602E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8FF0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D21D" w14:textId="77777777" w:rsidR="0094509B" w:rsidRDefault="00CD154C">
            <w:r>
              <w:t>Taylor &amp; Francis</w:t>
            </w:r>
          </w:p>
        </w:tc>
      </w:tr>
      <w:tr w:rsidR="0094509B" w14:paraId="5A5E20B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F44B0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D7C0" w14:textId="77777777" w:rsidR="0094509B" w:rsidRDefault="00CD154C">
            <w:r>
              <w:t>Transcription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A2FD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8D43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3CE0" w14:textId="77777777" w:rsidR="0094509B" w:rsidRDefault="00CD154C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28D4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237B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170E" w14:textId="77777777" w:rsidR="0094509B" w:rsidRDefault="00CD154C">
            <w:r>
              <w:t>Taylor &amp; Francis</w:t>
            </w:r>
          </w:p>
        </w:tc>
      </w:tr>
      <w:tr w:rsidR="0094509B" w14:paraId="2E0F797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FCC0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48E2" w14:textId="77777777" w:rsidR="0094509B" w:rsidRDefault="00CD154C">
            <w:r>
              <w:t>Advanced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FEF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FCC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6CB3" w14:textId="77777777" w:rsidR="0094509B" w:rsidRDefault="00CD154C">
            <w:r>
              <w:t xml:space="preserve">2017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0124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B46A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4DE7" w14:textId="77777777" w:rsidR="0094509B" w:rsidRDefault="00CD154C">
            <w:r>
              <w:t>Wiley</w:t>
            </w:r>
          </w:p>
        </w:tc>
      </w:tr>
      <w:tr w:rsidR="0094509B" w14:paraId="320A3A8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052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4A83" w14:textId="77777777" w:rsidR="0094509B" w:rsidRDefault="00CD154C">
            <w:r>
              <w:t>African Journal of Ecology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56E9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01E3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21C2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BD1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A666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7EFB" w14:textId="77777777" w:rsidR="0094509B" w:rsidRDefault="00CD154C">
            <w:r>
              <w:t>Wiley</w:t>
            </w:r>
          </w:p>
        </w:tc>
      </w:tr>
      <w:tr w:rsidR="0094509B" w14:paraId="5C5A139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051E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23E32" w14:textId="77777777" w:rsidR="0094509B" w:rsidRDefault="00CD154C">
            <w:r>
              <w:t>Agricultural and Forest Entomology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C60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C76B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3BCC" w14:textId="77777777" w:rsidR="0094509B" w:rsidRDefault="00CD154C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ED88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7216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A051" w14:textId="77777777" w:rsidR="0094509B" w:rsidRDefault="00CD154C">
            <w:r>
              <w:t>Wiley</w:t>
            </w:r>
          </w:p>
        </w:tc>
      </w:tr>
      <w:tr w:rsidR="0094509B" w14:paraId="570F388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BC10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15F5E" w14:textId="77777777" w:rsidR="0094509B" w:rsidRDefault="00CD154C">
            <w:r>
              <w:t>American Journal of Botany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83C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008B1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25E6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B9DA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BD1B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97A4" w14:textId="77777777" w:rsidR="0094509B" w:rsidRDefault="00CD154C">
            <w:r>
              <w:t>Wiley</w:t>
            </w:r>
          </w:p>
        </w:tc>
      </w:tr>
      <w:tr w:rsidR="0094509B" w14:paraId="4C7CA44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9DF5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B711" w14:textId="77777777" w:rsidR="0094509B" w:rsidRDefault="00CD154C">
            <w:r>
              <w:t>American Journal of Human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D2C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00B3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95CB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C3A28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FC6DA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C8D7C" w14:textId="77777777" w:rsidR="0094509B" w:rsidRDefault="00CD154C">
            <w:r>
              <w:t>Wiley</w:t>
            </w:r>
          </w:p>
        </w:tc>
      </w:tr>
      <w:tr w:rsidR="0094509B" w14:paraId="7D75BFB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8758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1A5A" w14:textId="77777777" w:rsidR="0094509B" w:rsidRDefault="00CD154C">
            <w:r>
              <w:t>American Journal of Primatology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D14E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5250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8AA5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2D5FF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93B8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7CBE3" w14:textId="77777777" w:rsidR="0094509B" w:rsidRDefault="00CD154C">
            <w:r>
              <w:t>Wiley</w:t>
            </w:r>
          </w:p>
        </w:tc>
      </w:tr>
      <w:tr w:rsidR="0094509B" w14:paraId="15F3F46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EFCC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40BF" w14:textId="77777777" w:rsidR="0094509B" w:rsidRDefault="00CD154C">
            <w:r>
              <w:t>Animal Conservation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BED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4E0B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D336" w14:textId="77777777" w:rsidR="0094509B" w:rsidRDefault="00CD154C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A8F1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F5CC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818D" w14:textId="77777777" w:rsidR="0094509B" w:rsidRDefault="00CD154C">
            <w:r>
              <w:t>Wiley</w:t>
            </w:r>
          </w:p>
        </w:tc>
      </w:tr>
      <w:tr w:rsidR="0094509B" w14:paraId="6D10094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3EAC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83BFA" w14:textId="77777777" w:rsidR="0094509B" w:rsidRDefault="00CD154C">
            <w:r>
              <w:t>Animal Genetics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CA72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07584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3DB2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8923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FBC0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CE24" w14:textId="77777777" w:rsidR="0094509B" w:rsidRDefault="00CD154C">
            <w:r>
              <w:t>Wiley</w:t>
            </w:r>
          </w:p>
        </w:tc>
      </w:tr>
      <w:tr w:rsidR="0094509B" w14:paraId="79B7F2A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C117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5B68" w14:textId="77777777" w:rsidR="0094509B" w:rsidRDefault="00CD154C">
            <w:r>
              <w:t>Annals of Applied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8CA2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F340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B445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82A0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F983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D1B6" w14:textId="77777777" w:rsidR="0094509B" w:rsidRDefault="00CD154C">
            <w:r>
              <w:t>Wiley</w:t>
            </w:r>
          </w:p>
        </w:tc>
      </w:tr>
      <w:tr w:rsidR="0094509B" w14:paraId="46EDDC4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F212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6AB1" w14:textId="77777777" w:rsidR="0094509B" w:rsidRDefault="00CD154C">
            <w:r>
              <w:t>Annals of the New York Academy of 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CD1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9516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73DC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BD53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037A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2F7F" w14:textId="77777777" w:rsidR="0094509B" w:rsidRDefault="00CD154C">
            <w:r>
              <w:t>Wiley</w:t>
            </w:r>
          </w:p>
        </w:tc>
      </w:tr>
      <w:tr w:rsidR="0094509B" w14:paraId="1DBCCFE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572C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F73F" w14:textId="77777777" w:rsidR="0094509B" w:rsidRDefault="00CD154C">
            <w:r>
              <w:t xml:space="preserve">Applied </w:t>
            </w:r>
            <w:r>
              <w:t>Vegetation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F193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4508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1953" w14:textId="77777777" w:rsidR="0094509B" w:rsidRDefault="00CD154C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78B1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FBBC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488C" w14:textId="77777777" w:rsidR="0094509B" w:rsidRDefault="00CD154C">
            <w:r>
              <w:t>Wiley</w:t>
            </w:r>
          </w:p>
        </w:tc>
      </w:tr>
      <w:tr w:rsidR="0094509B" w14:paraId="5E061BF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03E09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C1CD" w14:textId="77777777" w:rsidR="0094509B" w:rsidRDefault="00CD154C">
            <w:r>
              <w:t>Aquatic Conservation: Marine and Freshwater Ecosystems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A9EC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6B0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7A8F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9991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0C71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30CD" w14:textId="77777777" w:rsidR="0094509B" w:rsidRDefault="00CD154C">
            <w:r>
              <w:t>Wiley</w:t>
            </w:r>
          </w:p>
        </w:tc>
      </w:tr>
      <w:tr w:rsidR="0094509B" w14:paraId="4DDD062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9C95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C42A" w14:textId="77777777" w:rsidR="0094509B" w:rsidRDefault="00CD154C">
            <w:r>
              <w:t xml:space="preserve">Archives of Insect </w:t>
            </w:r>
            <w:r>
              <w:t>Biochemistry and Physiology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566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66A69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1270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39C9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AD1D3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6484" w14:textId="77777777" w:rsidR="0094509B" w:rsidRDefault="00CD154C">
            <w:r>
              <w:t>Wiley</w:t>
            </w:r>
          </w:p>
        </w:tc>
      </w:tr>
      <w:tr w:rsidR="0094509B" w14:paraId="239CCD6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E24D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6744B" w14:textId="77777777" w:rsidR="0094509B" w:rsidRDefault="00CD154C">
            <w:r>
              <w:t>Austral Ecology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56A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15D1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66EA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DDA5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FD74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0C53" w14:textId="77777777" w:rsidR="0094509B" w:rsidRDefault="00CD154C">
            <w:r>
              <w:t>Wiley</w:t>
            </w:r>
          </w:p>
        </w:tc>
      </w:tr>
      <w:tr w:rsidR="0094509B" w14:paraId="5E7B9D8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0CEEB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F9CB" w14:textId="77777777" w:rsidR="0094509B" w:rsidRDefault="00CD154C">
            <w:r>
              <w:t>Austral Entomology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1B43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B8928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A1F0" w14:textId="77777777" w:rsidR="0094509B" w:rsidRDefault="00CD154C">
            <w:r>
              <w:t>1962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6F4B" w14:textId="77777777" w:rsidR="0094509B" w:rsidRDefault="00CD154C">
            <w:r>
              <w:t xml:space="preserve">Life </w:t>
            </w:r>
            <w:r>
              <w:t>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7ADF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E82C6" w14:textId="77777777" w:rsidR="0094509B" w:rsidRDefault="00CD154C">
            <w:r>
              <w:t>Wiley</w:t>
            </w:r>
          </w:p>
        </w:tc>
      </w:tr>
      <w:tr w:rsidR="0094509B" w14:paraId="7DA52D8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1557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8784" w14:textId="77777777" w:rsidR="0094509B" w:rsidRDefault="00CD154C">
            <w:r>
              <w:t>Biochemistry and Molecular Biology Education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B5C9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A9FA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9A03" w14:textId="77777777" w:rsidR="0094509B" w:rsidRDefault="00CD154C">
            <w:r>
              <w:t>1972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D35CA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51E9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3514" w14:textId="77777777" w:rsidR="0094509B" w:rsidRDefault="00CD154C">
            <w:r>
              <w:t>Wiley</w:t>
            </w:r>
          </w:p>
        </w:tc>
      </w:tr>
      <w:tr w:rsidR="0094509B" w14:paraId="5814A7E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FCDFC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1CD4" w14:textId="77777777" w:rsidR="0094509B" w:rsidRDefault="00CD154C">
            <w:r>
              <w:t>BioEssays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DA83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FCA34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F4F9" w14:textId="77777777" w:rsidR="0094509B" w:rsidRDefault="00CD154C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C442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DC9D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3533" w14:textId="77777777" w:rsidR="0094509B" w:rsidRDefault="00CD154C">
            <w:r>
              <w:t>Wiley</w:t>
            </w:r>
          </w:p>
        </w:tc>
      </w:tr>
      <w:tr w:rsidR="0094509B" w14:paraId="57AF74B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934D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BBE7" w14:textId="77777777" w:rsidR="0094509B" w:rsidRDefault="00CD154C">
            <w:r>
              <w:t>BioFactors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58F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09F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5951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2814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752F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77E5" w14:textId="77777777" w:rsidR="0094509B" w:rsidRDefault="00CD154C">
            <w:r>
              <w:t>Wiley</w:t>
            </w:r>
          </w:p>
        </w:tc>
      </w:tr>
      <w:tr w:rsidR="0094509B" w14:paraId="1E0F454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794F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38398" w14:textId="77777777" w:rsidR="0094509B" w:rsidRDefault="00CD154C">
            <w:r>
              <w:t>Biological Reviews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4B65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1338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27A8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134F2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E461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4D7B" w14:textId="77777777" w:rsidR="0094509B" w:rsidRDefault="00CD154C">
            <w:r>
              <w:t>Wiley</w:t>
            </w:r>
          </w:p>
        </w:tc>
      </w:tr>
      <w:tr w:rsidR="0094509B" w14:paraId="36A8D2E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13CE3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9B9E" w14:textId="77777777" w:rsidR="0094509B" w:rsidRDefault="00CD154C">
            <w:r>
              <w:t>Biology of the Cell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DD5B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FC78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1762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D60E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AD8D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EB96" w14:textId="77777777" w:rsidR="0094509B" w:rsidRDefault="00CD154C">
            <w:r>
              <w:t>Wiley</w:t>
            </w:r>
          </w:p>
        </w:tc>
      </w:tr>
      <w:tr w:rsidR="0094509B" w14:paraId="22D6A15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BF1C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3F95" w14:textId="77777777" w:rsidR="0094509B" w:rsidRDefault="00CD154C">
            <w:r>
              <w:t>Biopolymers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099F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1871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6E4E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9C92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7F02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2DC4" w14:textId="77777777" w:rsidR="0094509B" w:rsidRDefault="00CD154C">
            <w:r>
              <w:t>Wiley</w:t>
            </w:r>
          </w:p>
        </w:tc>
      </w:tr>
      <w:tr w:rsidR="0094509B" w14:paraId="6159275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E74A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B835" w14:textId="77777777" w:rsidR="0094509B" w:rsidRDefault="00CD154C">
            <w:r>
              <w:t>Biotechnology and Applied Biochemistry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972E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95F3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8E19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5AF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1971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B7C0" w14:textId="77777777" w:rsidR="0094509B" w:rsidRDefault="00CD154C">
            <w:r>
              <w:t>Wiley</w:t>
            </w:r>
          </w:p>
        </w:tc>
      </w:tr>
      <w:tr w:rsidR="0094509B" w14:paraId="232280F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8E8B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39D9" w14:textId="77777777" w:rsidR="0094509B" w:rsidRDefault="00CD154C">
            <w:r>
              <w:t xml:space="preserve">Biotechnology and </w:t>
            </w:r>
            <w:r>
              <w:t>Bioengineering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FB0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C9B5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E4E4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EB3F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C9B9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7F2C" w14:textId="77777777" w:rsidR="0094509B" w:rsidRDefault="00CD154C">
            <w:r>
              <w:t>Wiley</w:t>
            </w:r>
          </w:p>
        </w:tc>
      </w:tr>
      <w:tr w:rsidR="0094509B" w14:paraId="068EE0B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7698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9083" w14:textId="77777777" w:rsidR="0094509B" w:rsidRDefault="00CD154C">
            <w:r>
              <w:t>Biotechnology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F5FD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C341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C4E03" w14:textId="77777777" w:rsidR="0094509B" w:rsidRDefault="00CD154C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81D0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CF4B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5C11" w14:textId="77777777" w:rsidR="0094509B" w:rsidRDefault="00CD154C">
            <w:r>
              <w:t>Wiley</w:t>
            </w:r>
          </w:p>
        </w:tc>
      </w:tr>
      <w:tr w:rsidR="0094509B" w14:paraId="1374461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1BC7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7896" w14:textId="77777777" w:rsidR="0094509B" w:rsidRDefault="00CD154C">
            <w:r>
              <w:t>Biotechnology Progress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DD6B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444A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8C60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E8E8" w14:textId="77777777" w:rsidR="0094509B" w:rsidRDefault="00CD154C">
            <w:r>
              <w:t xml:space="preserve">Life </w:t>
            </w:r>
            <w:r>
              <w:t>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08AB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4051" w14:textId="77777777" w:rsidR="0094509B" w:rsidRDefault="00CD154C">
            <w:r>
              <w:t>Wiley</w:t>
            </w:r>
          </w:p>
        </w:tc>
      </w:tr>
      <w:tr w:rsidR="0094509B" w14:paraId="5F24593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25C1D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4AA5D" w14:textId="77777777" w:rsidR="0094509B" w:rsidRDefault="00CD154C">
            <w:r>
              <w:t>Biotropica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85EE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6D49F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7DDCE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2664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E9C39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2501" w14:textId="77777777" w:rsidR="0094509B" w:rsidRDefault="00CD154C">
            <w:r>
              <w:t>Wiley</w:t>
            </w:r>
          </w:p>
        </w:tc>
      </w:tr>
      <w:tr w:rsidR="0094509B" w14:paraId="4B9CE2F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FD2F3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75B1" w14:textId="77777777" w:rsidR="0094509B" w:rsidRDefault="00CD154C">
            <w:r>
              <w:t>Cell Biochemistry and Function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BD0BB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701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F5015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24E5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5B48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96D3" w14:textId="77777777" w:rsidR="0094509B" w:rsidRDefault="00CD154C">
            <w:r>
              <w:t>Wiley</w:t>
            </w:r>
          </w:p>
        </w:tc>
      </w:tr>
      <w:tr w:rsidR="0094509B" w14:paraId="50755F4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ADEA9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F28F" w14:textId="77777777" w:rsidR="0094509B" w:rsidRDefault="00CD154C">
            <w:r>
              <w:t xml:space="preserve">Cell Biology </w:t>
            </w:r>
            <w:r>
              <w:t>International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2006A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9948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3087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8EE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D271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229AB" w14:textId="77777777" w:rsidR="0094509B" w:rsidRDefault="00CD154C">
            <w:r>
              <w:t>Wiley</w:t>
            </w:r>
          </w:p>
        </w:tc>
      </w:tr>
      <w:tr w:rsidR="0094509B" w14:paraId="50F1CC1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548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6197" w14:textId="77777777" w:rsidR="0094509B" w:rsidRDefault="00CD154C">
            <w:r>
              <w:t>Cladistics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B873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2D03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9273" w14:textId="77777777" w:rsidR="0094509B" w:rsidRDefault="00CD154C">
            <w:r>
              <w:t>1985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0EC2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FF2C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F488" w14:textId="77777777" w:rsidR="0094509B" w:rsidRDefault="00CD154C">
            <w:r>
              <w:t>Wiley</w:t>
            </w:r>
          </w:p>
        </w:tc>
      </w:tr>
      <w:tr w:rsidR="0094509B" w14:paraId="02EE44B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66AA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7453" w14:textId="77777777" w:rsidR="0094509B" w:rsidRDefault="00CD154C">
            <w:r>
              <w:t>Conservation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9BED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8BAB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FE48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DDD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0242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86CD" w14:textId="77777777" w:rsidR="0094509B" w:rsidRDefault="00CD154C">
            <w:r>
              <w:t>Wiley</w:t>
            </w:r>
          </w:p>
        </w:tc>
      </w:tr>
      <w:tr w:rsidR="0094509B" w14:paraId="7427C9C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A71C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833C" w14:textId="77777777" w:rsidR="0094509B" w:rsidRDefault="00CD154C">
            <w:r>
              <w:t>Crop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901F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BF38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8588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A977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B2C33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5E92" w14:textId="77777777" w:rsidR="0094509B" w:rsidRDefault="00CD154C">
            <w:r>
              <w:t>Wiley</w:t>
            </w:r>
          </w:p>
        </w:tc>
      </w:tr>
      <w:tr w:rsidR="0094509B" w14:paraId="010197D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913E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D45B" w14:textId="77777777" w:rsidR="0094509B" w:rsidRDefault="00CD154C">
            <w:r>
              <w:t>Curtiss Botanical Magazine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A949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23A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4246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212A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28C3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BF3E" w14:textId="77777777" w:rsidR="0094509B" w:rsidRDefault="00CD154C">
            <w:r>
              <w:t>Wiley</w:t>
            </w:r>
          </w:p>
        </w:tc>
      </w:tr>
      <w:tr w:rsidR="0094509B" w14:paraId="199D73E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3002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D7DD7" w14:textId="77777777" w:rsidR="0094509B" w:rsidRDefault="00CD154C">
            <w:r>
              <w:t>Cytometry Part 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808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8DEB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1FCD" w14:textId="77777777" w:rsidR="0094509B" w:rsidRDefault="00CD154C">
            <w:r>
              <w:t xml:space="preserve">1980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D47D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9128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28BE5" w14:textId="77777777" w:rsidR="0094509B" w:rsidRDefault="00CD154C">
            <w:r>
              <w:t>Wiley</w:t>
            </w:r>
          </w:p>
        </w:tc>
      </w:tr>
      <w:tr w:rsidR="0094509B" w14:paraId="4B4CCAB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63F4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6719" w14:textId="77777777" w:rsidR="0094509B" w:rsidRDefault="00CD154C">
            <w:r>
              <w:t>Cytometry Part B: Clinical Cytometry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13A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EB40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BA36" w14:textId="77777777" w:rsidR="0094509B" w:rsidRDefault="00CD154C">
            <w:r>
              <w:t>1980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379CA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21DD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C8D8" w14:textId="77777777" w:rsidR="0094509B" w:rsidRDefault="00CD154C">
            <w:r>
              <w:t>Wiley</w:t>
            </w:r>
          </w:p>
        </w:tc>
      </w:tr>
      <w:tr w:rsidR="0094509B" w14:paraId="3635D15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2D9E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DD65" w14:textId="77777777" w:rsidR="0094509B" w:rsidRDefault="00CD154C">
            <w:r>
              <w:t>Cytoskeleton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1ABF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EDED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5D17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F37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6B09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F856" w14:textId="77777777" w:rsidR="0094509B" w:rsidRDefault="00CD154C">
            <w:r>
              <w:t>Wiley</w:t>
            </w:r>
          </w:p>
        </w:tc>
      </w:tr>
      <w:tr w:rsidR="0094509B" w14:paraId="5815253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9EC4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3ACD3" w14:textId="77777777" w:rsidR="0094509B" w:rsidRDefault="00CD154C">
            <w:r>
              <w:t>Ecological Applications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22DF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A78A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53F1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1339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6746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59BC1" w14:textId="77777777" w:rsidR="0094509B" w:rsidRDefault="00CD154C">
            <w:r>
              <w:t>Wiley</w:t>
            </w:r>
          </w:p>
        </w:tc>
      </w:tr>
      <w:tr w:rsidR="0094509B" w14:paraId="42564FA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6A40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E6B9" w14:textId="77777777" w:rsidR="0094509B" w:rsidRDefault="00CD154C">
            <w:r>
              <w:t>Ecological Entomology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1405F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250D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2176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9F7A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81603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5353" w14:textId="77777777" w:rsidR="0094509B" w:rsidRDefault="00CD154C">
            <w:r>
              <w:t>Wiley</w:t>
            </w:r>
          </w:p>
        </w:tc>
      </w:tr>
      <w:tr w:rsidR="0094509B" w14:paraId="484FE01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6B80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B8F5" w14:textId="77777777" w:rsidR="0094509B" w:rsidRDefault="00CD154C">
            <w:r>
              <w:t>Ecological Management and Restoration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6765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60D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CAF0" w14:textId="77777777" w:rsidR="0094509B" w:rsidRDefault="00CD154C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2C23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5F11E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BA6E" w14:textId="77777777" w:rsidR="0094509B" w:rsidRDefault="00CD154C">
            <w:r>
              <w:t>Wiley</w:t>
            </w:r>
          </w:p>
        </w:tc>
      </w:tr>
      <w:tr w:rsidR="0094509B" w14:paraId="58B16EE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46277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4B18" w14:textId="77777777" w:rsidR="0094509B" w:rsidRDefault="00CD154C">
            <w:r>
              <w:t>Ecological Monographs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7A5B9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610E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2E6D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025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5983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EB8E" w14:textId="77777777" w:rsidR="0094509B" w:rsidRDefault="00CD154C">
            <w:r>
              <w:t>Wiley</w:t>
            </w:r>
          </w:p>
        </w:tc>
      </w:tr>
      <w:tr w:rsidR="0094509B" w14:paraId="3590DAB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0589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110B" w14:textId="77777777" w:rsidR="0094509B" w:rsidRDefault="00CD154C">
            <w:r>
              <w:t>Ecological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964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52657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BDCF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7EC0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4957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7449" w14:textId="77777777" w:rsidR="0094509B" w:rsidRDefault="00CD154C">
            <w:r>
              <w:t>Wiley</w:t>
            </w:r>
          </w:p>
        </w:tc>
      </w:tr>
      <w:tr w:rsidR="0094509B" w14:paraId="273A917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F2FB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3FC2" w14:textId="77777777" w:rsidR="0094509B" w:rsidRDefault="00CD154C">
            <w:r>
              <w:t>Ecology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AE4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18121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B6B1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7DD7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7D45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8394" w14:textId="77777777" w:rsidR="0094509B" w:rsidRDefault="00CD154C">
            <w:r>
              <w:t>Wiley</w:t>
            </w:r>
          </w:p>
        </w:tc>
      </w:tr>
      <w:tr w:rsidR="0094509B" w14:paraId="6892072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689E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20B5" w14:textId="77777777" w:rsidR="0094509B" w:rsidRDefault="00CD154C">
            <w:r>
              <w:t>Ecology Letters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9925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EEAA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E1DF" w14:textId="77777777" w:rsidR="0094509B" w:rsidRDefault="00CD154C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21A5A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CF93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3549" w14:textId="77777777" w:rsidR="0094509B" w:rsidRDefault="00CD154C">
            <w:r>
              <w:t>Wiley</w:t>
            </w:r>
          </w:p>
        </w:tc>
      </w:tr>
      <w:tr w:rsidR="0094509B" w14:paraId="20AC9D5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A15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3A3B" w14:textId="77777777" w:rsidR="0094509B" w:rsidRDefault="00CD154C">
            <w:r>
              <w:t>Ecology of Freshwater Fish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9C90A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C26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667E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5BB73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1626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94CF" w14:textId="77777777" w:rsidR="0094509B" w:rsidRDefault="00CD154C">
            <w:r>
              <w:t>Wiley</w:t>
            </w:r>
          </w:p>
        </w:tc>
      </w:tr>
      <w:tr w:rsidR="0094509B" w14:paraId="00E52C6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D1223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D820A" w14:textId="77777777" w:rsidR="0094509B" w:rsidRDefault="00CD154C">
            <w:r>
              <w:t>EMBO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6B63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E7FD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6060" w14:textId="77777777" w:rsidR="0094509B" w:rsidRDefault="00CD154C">
            <w:r>
              <w:t>1982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087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4D13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8514" w14:textId="77777777" w:rsidR="0094509B" w:rsidRDefault="00CD154C">
            <w:r>
              <w:t>Wiley</w:t>
            </w:r>
          </w:p>
        </w:tc>
      </w:tr>
      <w:tr w:rsidR="0094509B" w14:paraId="7786466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63B78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5DB0" w14:textId="77777777" w:rsidR="0094509B" w:rsidRDefault="00CD154C">
            <w:r>
              <w:t>EMBO Reports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E7F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4C44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9144" w14:textId="77777777" w:rsidR="0094509B" w:rsidRDefault="00CD154C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98E6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7611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1ABB" w14:textId="77777777" w:rsidR="0094509B" w:rsidRDefault="00CD154C">
            <w:r>
              <w:t>Wiley</w:t>
            </w:r>
          </w:p>
        </w:tc>
      </w:tr>
      <w:tr w:rsidR="0094509B" w14:paraId="7FF6841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6FE42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5101B" w14:textId="77777777" w:rsidR="0094509B" w:rsidRDefault="00CD154C">
            <w:r>
              <w:t>Entomological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A57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8EE9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61D3" w14:textId="77777777" w:rsidR="0094509B" w:rsidRDefault="00CD154C">
            <w:r>
              <w:t xml:space="preserve">2002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CC0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AD85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093E5" w14:textId="77777777" w:rsidR="0094509B" w:rsidRDefault="00CD154C">
            <w:r>
              <w:t>Wiley</w:t>
            </w:r>
          </w:p>
        </w:tc>
      </w:tr>
      <w:tr w:rsidR="0094509B" w14:paraId="3614E07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66A2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2D7E" w14:textId="77777777" w:rsidR="0094509B" w:rsidRDefault="00CD154C">
            <w:r>
              <w:t>Entomological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A100B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449A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69D1" w14:textId="77777777" w:rsidR="0094509B" w:rsidRDefault="00CD154C"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2E4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07DE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A12B" w14:textId="77777777" w:rsidR="0094509B" w:rsidRDefault="00CD154C">
            <w:r>
              <w:t>Wiley</w:t>
            </w:r>
          </w:p>
        </w:tc>
      </w:tr>
      <w:tr w:rsidR="0094509B" w14:paraId="7085980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FF3A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4C67" w14:textId="77777777" w:rsidR="0094509B" w:rsidRDefault="00CD154C">
            <w:r>
              <w:t>Environmental and Molecular Mutagenesis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00AE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F751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ABAD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F01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F0C9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129B" w14:textId="77777777" w:rsidR="0094509B" w:rsidRDefault="00CD154C">
            <w:r>
              <w:t>Wiley</w:t>
            </w:r>
          </w:p>
        </w:tc>
      </w:tr>
      <w:tr w:rsidR="0094509B" w14:paraId="5D9E759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3415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DBAD" w14:textId="77777777" w:rsidR="0094509B" w:rsidRDefault="00CD154C">
            <w:r>
              <w:t>EPPO Bulletin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51B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B978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D7EF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AD2A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E6B8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3FF1B" w14:textId="77777777" w:rsidR="0094509B" w:rsidRDefault="00CD154C">
            <w:r>
              <w:t>Wiley</w:t>
            </w:r>
          </w:p>
        </w:tc>
      </w:tr>
      <w:tr w:rsidR="0094509B" w14:paraId="4336BCF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FAD4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54FC" w14:textId="77777777" w:rsidR="0094509B" w:rsidRDefault="00CD154C">
            <w:r>
              <w:t>Ethology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035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F87F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FC73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C9939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F0A8E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4C42E" w14:textId="77777777" w:rsidR="0094509B" w:rsidRDefault="00CD154C">
            <w:r>
              <w:t>Wiley</w:t>
            </w:r>
          </w:p>
        </w:tc>
      </w:tr>
      <w:tr w:rsidR="0094509B" w14:paraId="10457C9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995E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6238" w14:textId="77777777" w:rsidR="0094509B" w:rsidRDefault="00CD154C">
            <w:r>
              <w:t>Evolution and Development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EB9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2D340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1E75" w14:textId="77777777" w:rsidR="0094509B" w:rsidRDefault="00CD154C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5108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9AA3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4D6E" w14:textId="77777777" w:rsidR="0094509B" w:rsidRDefault="00CD154C">
            <w:r>
              <w:t>Wiley</w:t>
            </w:r>
          </w:p>
        </w:tc>
      </w:tr>
      <w:tr w:rsidR="0094509B" w14:paraId="2EA158D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314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3FC4" w14:textId="77777777" w:rsidR="0094509B" w:rsidRDefault="00CD154C">
            <w:r>
              <w:t>Evolutionary Anthropology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2D4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C5ED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D35D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6E74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1F8C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B1BAC" w14:textId="77777777" w:rsidR="0094509B" w:rsidRDefault="00CD154C">
            <w:r>
              <w:t>Wiley</w:t>
            </w:r>
          </w:p>
        </w:tc>
      </w:tr>
      <w:tr w:rsidR="0094509B" w14:paraId="045D19B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3B9E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24D9" w14:textId="77777777" w:rsidR="0094509B" w:rsidRDefault="00CD154C">
            <w:r>
              <w:t>FASEB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437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13A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FACD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7938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B1EA8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C72E" w14:textId="77777777" w:rsidR="0094509B" w:rsidRDefault="00CD154C">
            <w:r>
              <w:t>Wiley</w:t>
            </w:r>
          </w:p>
        </w:tc>
      </w:tr>
      <w:tr w:rsidR="0094509B" w14:paraId="508ACD2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132F8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CF642" w14:textId="77777777" w:rsidR="0094509B" w:rsidRDefault="00CD154C">
            <w:r>
              <w:t>FEBS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03B9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AD2C4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8AEA" w14:textId="77777777" w:rsidR="0094509B" w:rsidRDefault="00CD154C">
            <w:r>
              <w:t xml:space="preserve">1967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1E116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FE08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4842" w14:textId="77777777" w:rsidR="0094509B" w:rsidRDefault="00CD154C">
            <w:r>
              <w:t>Wiley</w:t>
            </w:r>
          </w:p>
        </w:tc>
      </w:tr>
      <w:tr w:rsidR="0094509B" w14:paraId="79A4BEA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9F25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34F1" w14:textId="77777777" w:rsidR="0094509B" w:rsidRDefault="00CD154C">
            <w:r>
              <w:t>FEBS Letters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EDF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3D00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1725" w14:textId="77777777" w:rsidR="0094509B" w:rsidRDefault="00CD154C">
            <w:r>
              <w:t>1968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C0E2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5ACB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FC89" w14:textId="77777777" w:rsidR="0094509B" w:rsidRDefault="00CD154C">
            <w:r>
              <w:t>Wiley</w:t>
            </w:r>
          </w:p>
        </w:tc>
      </w:tr>
      <w:tr w:rsidR="0094509B" w14:paraId="1F28D8C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1FC6E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EEFC" w14:textId="77777777" w:rsidR="0094509B" w:rsidRDefault="00CD154C">
            <w:r>
              <w:t>Feddes Repertorium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3063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FC97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8F04A" w14:textId="77777777" w:rsidR="0094509B" w:rsidRDefault="00CD154C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3301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8B52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9C073" w14:textId="77777777" w:rsidR="0094509B" w:rsidRDefault="00CD154C">
            <w:r>
              <w:t>Wiley</w:t>
            </w:r>
          </w:p>
        </w:tc>
      </w:tr>
      <w:tr w:rsidR="0094509B" w14:paraId="0973766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9AA3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4B57" w14:textId="77777777" w:rsidR="0094509B" w:rsidRDefault="00CD154C">
            <w:r>
              <w:t>Forest Pathology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C004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37C0F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2FB4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1E793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F4C7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523B" w14:textId="77777777" w:rsidR="0094509B" w:rsidRDefault="00CD154C">
            <w:r>
              <w:t>Wiley</w:t>
            </w:r>
          </w:p>
        </w:tc>
      </w:tr>
      <w:tr w:rsidR="0094509B" w14:paraId="18690AD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2682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21F1" w14:textId="77777777" w:rsidR="0094509B" w:rsidRDefault="00CD154C">
            <w:r>
              <w:t>Freshwater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F6CA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6DDD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97FE5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280A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FC26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02A9" w14:textId="77777777" w:rsidR="0094509B" w:rsidRDefault="00CD154C">
            <w:r>
              <w:t>Wiley</w:t>
            </w:r>
          </w:p>
        </w:tc>
      </w:tr>
      <w:tr w:rsidR="0094509B" w14:paraId="54C50E6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1D31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A0CA" w14:textId="77777777" w:rsidR="0094509B" w:rsidRDefault="00CD154C">
            <w:r>
              <w:t>Frontiers in Ecology and the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43DF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775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EAD9" w14:textId="77777777" w:rsidR="0094509B" w:rsidRDefault="00CD154C"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6C49" w14:textId="77777777" w:rsidR="0094509B" w:rsidRDefault="00CD154C">
            <w:r>
              <w:t xml:space="preserve">Life </w:t>
            </w:r>
            <w:r>
              <w:t>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041D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8CF9" w14:textId="77777777" w:rsidR="0094509B" w:rsidRDefault="00CD154C">
            <w:r>
              <w:t>Wiley</w:t>
            </w:r>
          </w:p>
        </w:tc>
      </w:tr>
      <w:tr w:rsidR="0094509B" w14:paraId="1FA66B8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D551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46BE" w14:textId="77777777" w:rsidR="0094509B" w:rsidRDefault="00CD154C">
            <w:r>
              <w:t>Functional Ecology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90FD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E298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D343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7680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D914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A02C" w14:textId="77777777" w:rsidR="0094509B" w:rsidRDefault="00CD154C">
            <w:r>
              <w:t>Wiley</w:t>
            </w:r>
          </w:p>
        </w:tc>
      </w:tr>
      <w:tr w:rsidR="0094509B" w14:paraId="5B02ECA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3F69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7469" w14:textId="77777777" w:rsidR="0094509B" w:rsidRDefault="00CD154C">
            <w:r>
              <w:t>Genes to Cells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FD51C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5B7B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3C07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90D0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6536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3A6CE" w14:textId="77777777" w:rsidR="0094509B" w:rsidRDefault="00CD154C">
            <w:r>
              <w:t>Wiley</w:t>
            </w:r>
          </w:p>
        </w:tc>
      </w:tr>
      <w:tr w:rsidR="0094509B" w14:paraId="1FD03D3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796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3FBA5" w14:textId="77777777" w:rsidR="0094509B" w:rsidRDefault="00CD154C">
            <w:r>
              <w:t>Global Change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CE9F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86FE6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97EA2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BC98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B849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D7361" w14:textId="77777777" w:rsidR="0094509B" w:rsidRDefault="00CD154C">
            <w:r>
              <w:t>Wiley</w:t>
            </w:r>
          </w:p>
        </w:tc>
      </w:tr>
      <w:tr w:rsidR="0094509B" w14:paraId="0A45394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121D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9471" w14:textId="77777777" w:rsidR="0094509B" w:rsidRDefault="00CD154C">
            <w:r>
              <w:t>Global Ecology and Biogeography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657A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DC87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ED68" w14:textId="77777777" w:rsidR="0094509B" w:rsidRDefault="00CD154C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5166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8CC0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5B4B" w14:textId="77777777" w:rsidR="0094509B" w:rsidRDefault="00CD154C">
            <w:r>
              <w:t>Wiley</w:t>
            </w:r>
          </w:p>
        </w:tc>
      </w:tr>
      <w:tr w:rsidR="0094509B" w14:paraId="4E1A5CE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CAA2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7608" w14:textId="77777777" w:rsidR="0094509B" w:rsidRDefault="00CD154C">
            <w:r>
              <w:t>Ibis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C7D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EF53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1ECB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0AD8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C3AE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C16D" w14:textId="77777777" w:rsidR="0094509B" w:rsidRDefault="00CD154C">
            <w:r>
              <w:t>Wiley</w:t>
            </w:r>
          </w:p>
        </w:tc>
      </w:tr>
      <w:tr w:rsidR="0094509B" w14:paraId="55F9079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99E8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40C3" w14:textId="77777777" w:rsidR="0094509B" w:rsidRDefault="00CD154C">
            <w:r>
              <w:t>Insect Conservation and Diversity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2665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DB50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7830" w14:textId="77777777" w:rsidR="0094509B" w:rsidRDefault="00CD154C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811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E76F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8C7A" w14:textId="77777777" w:rsidR="0094509B" w:rsidRDefault="00CD154C">
            <w:r>
              <w:t>Wiley</w:t>
            </w:r>
          </w:p>
        </w:tc>
      </w:tr>
      <w:tr w:rsidR="0094509B" w14:paraId="514C6A9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6C45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77E4A" w14:textId="77777777" w:rsidR="0094509B" w:rsidRDefault="00CD154C">
            <w:r>
              <w:t>Insect Molecular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B3F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4DA9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4B2D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BDB6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CA14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4EBC" w14:textId="77777777" w:rsidR="0094509B" w:rsidRDefault="00CD154C">
            <w:r>
              <w:t>Wiley</w:t>
            </w:r>
          </w:p>
        </w:tc>
      </w:tr>
      <w:tr w:rsidR="0094509B" w14:paraId="10BBC1D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436C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9041" w14:textId="77777777" w:rsidR="0094509B" w:rsidRDefault="00CD154C">
            <w:r>
              <w:t>Insect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D792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BA3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3A22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F5E1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962C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033B" w14:textId="77777777" w:rsidR="0094509B" w:rsidRDefault="00CD154C">
            <w:r>
              <w:t>Wiley</w:t>
            </w:r>
          </w:p>
        </w:tc>
      </w:tr>
      <w:tr w:rsidR="0094509B" w14:paraId="3263FDF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C23A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E73D" w14:textId="77777777" w:rsidR="0094509B" w:rsidRDefault="00CD154C">
            <w:r>
              <w:t>Integrative Zoology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E38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EA01D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4BDB" w14:textId="77777777" w:rsidR="0094509B" w:rsidRDefault="00CD154C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7E9C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11DC3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95D5" w14:textId="77777777" w:rsidR="0094509B" w:rsidRDefault="00CD154C">
            <w:r>
              <w:t>Wiley</w:t>
            </w:r>
          </w:p>
        </w:tc>
      </w:tr>
      <w:tr w:rsidR="0094509B" w14:paraId="072B30B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FB05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4C630" w14:textId="77777777" w:rsidR="0094509B" w:rsidRDefault="00CD154C">
            <w:r>
              <w:t>International Review of Hydrobiology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CAF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7A63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1031" w14:textId="77777777" w:rsidR="0094509B" w:rsidRDefault="00CD154C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F4AD" w14:textId="77777777" w:rsidR="0094509B" w:rsidRDefault="00CD154C">
            <w:r>
              <w:t xml:space="preserve">Life </w:t>
            </w:r>
            <w:r>
              <w:t>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789F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5B8E" w14:textId="77777777" w:rsidR="0094509B" w:rsidRDefault="00CD154C">
            <w:r>
              <w:t>Wiley</w:t>
            </w:r>
          </w:p>
        </w:tc>
      </w:tr>
      <w:tr w:rsidR="0094509B" w14:paraId="02B2EE1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916C1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B304" w14:textId="77777777" w:rsidR="0094509B" w:rsidRDefault="00CD154C">
            <w:r>
              <w:t>Invertebrate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2968A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61029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E18A" w14:textId="77777777" w:rsidR="0094509B" w:rsidRDefault="00CD154C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53A8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3CDC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7BD2" w14:textId="77777777" w:rsidR="0094509B" w:rsidRDefault="00CD154C">
            <w:r>
              <w:t>Wiley</w:t>
            </w:r>
          </w:p>
        </w:tc>
      </w:tr>
      <w:tr w:rsidR="0094509B" w14:paraId="0C2A087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0183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BC8F" w14:textId="77777777" w:rsidR="0094509B" w:rsidRDefault="00CD154C">
            <w:r>
              <w:t>IUBMB Life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8CBE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94A37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D6C0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7B7D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27EE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8DCF" w14:textId="77777777" w:rsidR="0094509B" w:rsidRDefault="00CD154C">
            <w:r>
              <w:t>Wiley</w:t>
            </w:r>
          </w:p>
        </w:tc>
      </w:tr>
      <w:tr w:rsidR="0094509B" w14:paraId="4449DEC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2434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0C577" w14:textId="77777777" w:rsidR="0094509B" w:rsidRDefault="00CD154C">
            <w:r>
              <w:t>Journal of Animal Breeding and Genetics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59A0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EF81D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31BA" w14:textId="77777777" w:rsidR="0094509B" w:rsidRDefault="00CD154C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6119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BC38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B9CC3" w14:textId="77777777" w:rsidR="0094509B" w:rsidRDefault="00CD154C">
            <w:r>
              <w:t>Wiley</w:t>
            </w:r>
          </w:p>
        </w:tc>
      </w:tr>
      <w:tr w:rsidR="0094509B" w14:paraId="34CB9B1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3388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C2B1" w14:textId="77777777" w:rsidR="0094509B" w:rsidRDefault="00CD154C">
            <w:r>
              <w:t>Journal of Animal Ecology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FBC9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0EAF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200D" w14:textId="77777777" w:rsidR="0094509B" w:rsidRDefault="00CD154C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B4958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99EC4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CB153" w14:textId="77777777" w:rsidR="0094509B" w:rsidRDefault="00CD154C">
            <w:r>
              <w:t>Wiley</w:t>
            </w:r>
          </w:p>
        </w:tc>
      </w:tr>
      <w:tr w:rsidR="0094509B" w14:paraId="2E13E07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78D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604A" w14:textId="77777777" w:rsidR="0094509B" w:rsidRDefault="00CD154C">
            <w:r>
              <w:t>Journal of Applied Ecology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D9B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225D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81E60" w14:textId="77777777" w:rsidR="0094509B" w:rsidRDefault="00CD154C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4BD9" w14:textId="77777777" w:rsidR="0094509B" w:rsidRDefault="00CD154C">
            <w:r>
              <w:t xml:space="preserve">Life </w:t>
            </w:r>
            <w:r>
              <w:t>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B127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CFF88" w14:textId="77777777" w:rsidR="0094509B" w:rsidRDefault="00CD154C">
            <w:r>
              <w:t>Wiley</w:t>
            </w:r>
          </w:p>
        </w:tc>
      </w:tr>
      <w:tr w:rsidR="0094509B" w14:paraId="707E37B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24AE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F80F" w14:textId="77777777" w:rsidR="0094509B" w:rsidRDefault="00CD154C">
            <w:r>
              <w:t>Journal of Applied Entomology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30EA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5633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D086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7108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1D44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9FFA" w14:textId="77777777" w:rsidR="0094509B" w:rsidRDefault="00CD154C">
            <w:r>
              <w:t>Wiley</w:t>
            </w:r>
          </w:p>
        </w:tc>
      </w:tr>
      <w:tr w:rsidR="0094509B" w14:paraId="5A6823C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ADDD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9B70C" w14:textId="77777777" w:rsidR="0094509B" w:rsidRDefault="00CD154C">
            <w:r>
              <w:t>Journal of Biogeography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374D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6D0D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4AA9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7256A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31C30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3E9F" w14:textId="77777777" w:rsidR="0094509B" w:rsidRDefault="00CD154C">
            <w:r>
              <w:t>Wiley</w:t>
            </w:r>
          </w:p>
        </w:tc>
      </w:tr>
      <w:tr w:rsidR="0094509B" w14:paraId="58976E8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E7E7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A7BDB" w14:textId="77777777" w:rsidR="0094509B" w:rsidRDefault="00CD154C">
            <w:r>
              <w:t>Journal of Ecology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72D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E29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AD52" w14:textId="77777777" w:rsidR="0094509B" w:rsidRDefault="00CD154C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D1B2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D6845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C0EF" w14:textId="77777777" w:rsidR="0094509B" w:rsidRDefault="00CD154C">
            <w:r>
              <w:t>Wiley</w:t>
            </w:r>
          </w:p>
        </w:tc>
      </w:tr>
      <w:tr w:rsidR="0094509B" w14:paraId="7D1C4C4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946B4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50A9" w14:textId="77777777" w:rsidR="0094509B" w:rsidRDefault="00CD154C">
            <w:r>
              <w:t>Journal of Evolutionary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6B7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88AD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2385" w14:textId="77777777" w:rsidR="0094509B" w:rsidRDefault="00CD154C">
            <w:r>
              <w:t>1988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F9AE1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836E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D6B3" w14:textId="77777777" w:rsidR="0094509B" w:rsidRDefault="00CD154C">
            <w:r>
              <w:t>Wiley</w:t>
            </w:r>
          </w:p>
        </w:tc>
      </w:tr>
      <w:tr w:rsidR="0094509B" w14:paraId="036FCAF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CD1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97F0" w14:textId="77777777" w:rsidR="0094509B" w:rsidRDefault="00CD154C">
            <w:r>
              <w:t xml:space="preserve">Journal of Experimental Zoology Part A: Ecological and Integrative </w:t>
            </w:r>
            <w:r>
              <w:t>Physiology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8AEF3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752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EB1B" w14:textId="77777777" w:rsidR="0094509B" w:rsidRDefault="0094509B"/>
          <w:p w14:paraId="4BF347A5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60CE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8CD6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CAF4" w14:textId="77777777" w:rsidR="0094509B" w:rsidRDefault="00CD154C">
            <w:r>
              <w:t>Wiley</w:t>
            </w:r>
          </w:p>
        </w:tc>
      </w:tr>
      <w:tr w:rsidR="0094509B" w14:paraId="4D4D370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DEF0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A2A2" w14:textId="77777777" w:rsidR="0094509B" w:rsidRDefault="00CD154C">
            <w:r>
              <w:t>Journal of Experimental Zoology Part B: Molecular and Developmental Evolution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0E0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1C8AF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A683" w14:textId="77777777" w:rsidR="0094509B" w:rsidRDefault="0094509B"/>
          <w:p w14:paraId="6BBCA742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8D9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4C3F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FE07" w14:textId="77777777" w:rsidR="0094509B" w:rsidRDefault="00CD154C">
            <w:r>
              <w:t>Wiley</w:t>
            </w:r>
          </w:p>
        </w:tc>
      </w:tr>
      <w:tr w:rsidR="0094509B" w14:paraId="26C89C0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AAE9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7C4B" w14:textId="77777777" w:rsidR="0094509B" w:rsidRDefault="00CD154C">
            <w:r>
              <w:t xml:space="preserve">Journal of Gene </w:t>
            </w:r>
            <w:r>
              <w:t>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6264F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6F1A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2072" w14:textId="77777777" w:rsidR="0094509B" w:rsidRDefault="00CD154C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93BF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FA88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D558" w14:textId="77777777" w:rsidR="0094509B" w:rsidRDefault="00CD154C">
            <w:r>
              <w:t>Wiley</w:t>
            </w:r>
          </w:p>
        </w:tc>
      </w:tr>
      <w:tr w:rsidR="0094509B" w14:paraId="2C31EB5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E3E7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FE90" w14:textId="77777777" w:rsidR="0094509B" w:rsidRDefault="00CD154C">
            <w:r>
              <w:t>Journal of Integrative Plant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DF02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B43F1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43D3" w14:textId="77777777" w:rsidR="0094509B" w:rsidRDefault="00CD154C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D63D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9ACF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B6F7" w14:textId="77777777" w:rsidR="0094509B" w:rsidRDefault="00CD154C">
            <w:r>
              <w:t>Wiley</w:t>
            </w:r>
          </w:p>
        </w:tc>
      </w:tr>
      <w:tr w:rsidR="0094509B" w14:paraId="7C3CCE1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D1DC7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1A3D" w14:textId="77777777" w:rsidR="0094509B" w:rsidRDefault="00CD154C">
            <w:r>
              <w:t>Journal of Morphology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397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DFD3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737A" w14:textId="77777777" w:rsidR="0094509B" w:rsidRDefault="00CD154C">
            <w:r>
              <w:t xml:space="preserve">1996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D048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34681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8F5D" w14:textId="77777777" w:rsidR="0094509B" w:rsidRDefault="00CD154C">
            <w:r>
              <w:t>Wiley</w:t>
            </w:r>
          </w:p>
        </w:tc>
      </w:tr>
      <w:tr w:rsidR="0094509B" w14:paraId="198EBC4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D9AA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2718" w14:textId="77777777" w:rsidR="0094509B" w:rsidRDefault="00CD154C">
            <w:r>
              <w:t>Journal of Phycology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1C9D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1C57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0A46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0303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44CED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7FAD5" w14:textId="77777777" w:rsidR="0094509B" w:rsidRDefault="00CD154C">
            <w:r>
              <w:t>Wiley</w:t>
            </w:r>
          </w:p>
        </w:tc>
      </w:tr>
      <w:tr w:rsidR="0094509B" w14:paraId="3DF5E62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F127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21F76" w14:textId="77777777" w:rsidR="0094509B" w:rsidRDefault="00CD154C">
            <w:r>
              <w:t>Journal of Phytopathology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D7D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5B79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2146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15F0F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9A1E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384E" w14:textId="77777777" w:rsidR="0094509B" w:rsidRDefault="00CD154C">
            <w:r>
              <w:t>Wiley</w:t>
            </w:r>
          </w:p>
        </w:tc>
      </w:tr>
      <w:tr w:rsidR="0094509B" w14:paraId="6F557EA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032B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4768" w14:textId="77777777" w:rsidR="0094509B" w:rsidRDefault="00CD154C">
            <w:r>
              <w:t xml:space="preserve">Journal of </w:t>
            </w:r>
            <w:r>
              <w:t>Plant Registrations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6939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A71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1E93" w14:textId="77777777" w:rsidR="0094509B" w:rsidRDefault="00CD154C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E0B8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BB4D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4541" w14:textId="77777777" w:rsidR="0094509B" w:rsidRDefault="00CD154C">
            <w:r>
              <w:t>Wiley</w:t>
            </w:r>
          </w:p>
        </w:tc>
      </w:tr>
      <w:tr w:rsidR="0094509B" w14:paraId="62FD3A3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43FB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4BC0B" w14:textId="77777777" w:rsidR="0094509B" w:rsidRDefault="00CD154C">
            <w:r>
              <w:t>Journal of Systematics and Evolution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ACE5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77D3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C10D" w14:textId="77777777" w:rsidR="0094509B" w:rsidRDefault="00CD154C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0309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5F17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C1A2" w14:textId="77777777" w:rsidR="0094509B" w:rsidRDefault="00CD154C">
            <w:r>
              <w:t>Wiley</w:t>
            </w:r>
          </w:p>
        </w:tc>
      </w:tr>
      <w:tr w:rsidR="0094509B" w14:paraId="4342CE3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46EC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DA2E1" w14:textId="77777777" w:rsidR="0094509B" w:rsidRDefault="00CD154C">
            <w:r>
              <w:t>Journal of Vegetation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4EBB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303A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082C" w14:textId="77777777" w:rsidR="0094509B" w:rsidRDefault="00CD154C">
            <w:r>
              <w:t>1990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576E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C976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9E0A" w14:textId="77777777" w:rsidR="0094509B" w:rsidRDefault="00CD154C">
            <w:r>
              <w:t>Wiley</w:t>
            </w:r>
          </w:p>
        </w:tc>
      </w:tr>
      <w:tr w:rsidR="0094509B" w14:paraId="3038389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9D2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FB458" w14:textId="77777777" w:rsidR="0094509B" w:rsidRDefault="00CD154C">
            <w:r>
              <w:t>Journal of Zoology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390F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CAE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6FD7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561D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5A32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0AD5" w14:textId="77777777" w:rsidR="0094509B" w:rsidRDefault="00CD154C">
            <w:r>
              <w:t>Wiley</w:t>
            </w:r>
          </w:p>
        </w:tc>
      </w:tr>
      <w:tr w:rsidR="0094509B" w14:paraId="043B388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B174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A7DB" w14:textId="77777777" w:rsidR="0094509B" w:rsidRDefault="00CD154C">
            <w:r>
              <w:t>Mammal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21A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B3C6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94ED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2921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CB972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317F8" w14:textId="77777777" w:rsidR="0094509B" w:rsidRDefault="00CD154C">
            <w:r>
              <w:t>Wiley</w:t>
            </w:r>
          </w:p>
        </w:tc>
      </w:tr>
      <w:tr w:rsidR="0094509B" w14:paraId="18E175F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32AD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F579F" w14:textId="77777777" w:rsidR="0094509B" w:rsidRDefault="00CD154C">
            <w:r>
              <w:t>Marine Ecology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1640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6486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6045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E6A5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22EE6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E7C6" w14:textId="77777777" w:rsidR="0094509B" w:rsidRDefault="00CD154C">
            <w:r>
              <w:t>Wiley</w:t>
            </w:r>
          </w:p>
        </w:tc>
      </w:tr>
      <w:tr w:rsidR="0094509B" w14:paraId="229C79A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5E51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1302" w14:textId="77777777" w:rsidR="0094509B" w:rsidRDefault="00CD154C">
            <w:r>
              <w:t>Marine Mammal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F571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AEFD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0FEE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E625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D443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D85E" w14:textId="77777777" w:rsidR="0094509B" w:rsidRDefault="00CD154C">
            <w:r>
              <w:t>Wiley</w:t>
            </w:r>
          </w:p>
        </w:tc>
      </w:tr>
      <w:tr w:rsidR="0094509B" w14:paraId="40648CF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8822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7996" w14:textId="77777777" w:rsidR="0094509B" w:rsidRDefault="00CD154C">
            <w:r>
              <w:t>Medical and Veterinary Entomology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4549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DA89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8B83" w14:textId="77777777" w:rsidR="0094509B" w:rsidRDefault="00CD154C">
            <w:r>
              <w:t xml:space="preserve">1997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F2751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F251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E77E" w14:textId="77777777" w:rsidR="0094509B" w:rsidRDefault="00CD154C">
            <w:r>
              <w:t>Wiley</w:t>
            </w:r>
          </w:p>
        </w:tc>
      </w:tr>
      <w:tr w:rsidR="0094509B" w14:paraId="7DAB6AE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92EF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D089" w14:textId="77777777" w:rsidR="0094509B" w:rsidRDefault="00CD154C">
            <w:r>
              <w:t>Microscopy and Analysis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2FF6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A78D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883E" w14:textId="77777777" w:rsidR="0094509B" w:rsidRDefault="00CD154C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8FF5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973F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45CC" w14:textId="77777777" w:rsidR="0094509B" w:rsidRDefault="00CD154C">
            <w:r>
              <w:t>Wiley</w:t>
            </w:r>
          </w:p>
        </w:tc>
      </w:tr>
      <w:tr w:rsidR="0094509B" w14:paraId="15DFCDA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871E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C5F18" w14:textId="77777777" w:rsidR="0094509B" w:rsidRDefault="00CD154C">
            <w:r>
              <w:t>Molecular Ecology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E35B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6C00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69B9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E9E1E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4E2C8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CCC21" w14:textId="77777777" w:rsidR="0094509B" w:rsidRDefault="00CD154C">
            <w:r>
              <w:t>Wiley</w:t>
            </w:r>
          </w:p>
        </w:tc>
      </w:tr>
      <w:tr w:rsidR="0094509B" w14:paraId="748EA54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24ED2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BA7D" w14:textId="77777777" w:rsidR="0094509B" w:rsidRDefault="00CD154C">
            <w:r>
              <w:t xml:space="preserve">Molecular Ecology </w:t>
            </w:r>
            <w:r>
              <w:t>Resources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0BFA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42FF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0DEC" w14:textId="77777777" w:rsidR="0094509B" w:rsidRDefault="00CD154C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F60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DFA2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2950" w14:textId="77777777" w:rsidR="0094509B" w:rsidRDefault="00CD154C">
            <w:r>
              <w:t>Wiley</w:t>
            </w:r>
          </w:p>
        </w:tc>
      </w:tr>
      <w:tr w:rsidR="0094509B" w14:paraId="03302C7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45A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B543" w14:textId="77777777" w:rsidR="0094509B" w:rsidRDefault="00CD154C">
            <w:r>
              <w:t>New Phytologist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C1E0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95D9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A032" w14:textId="77777777" w:rsidR="0094509B" w:rsidRDefault="00CD154C">
            <w:r>
              <w:t>1902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431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2B57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7BDA" w14:textId="77777777" w:rsidR="0094509B" w:rsidRDefault="00CD154C">
            <w:r>
              <w:t>Wiley</w:t>
            </w:r>
          </w:p>
        </w:tc>
      </w:tr>
      <w:tr w:rsidR="0094509B" w14:paraId="24A75E4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BC00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45FC" w14:textId="77777777" w:rsidR="0094509B" w:rsidRDefault="00CD154C">
            <w:r>
              <w:t>Nordic Journal of Botany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BA4D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BE939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3F7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9F8F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E699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5786" w14:textId="77777777" w:rsidR="0094509B" w:rsidRDefault="00CD154C">
            <w:r>
              <w:t>Wiley</w:t>
            </w:r>
          </w:p>
        </w:tc>
      </w:tr>
      <w:tr w:rsidR="0094509B" w14:paraId="33A177B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8EF9C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0C62" w14:textId="77777777" w:rsidR="0094509B" w:rsidRDefault="00CD154C">
            <w:r>
              <w:t>Oikos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0E3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AB71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03FC" w14:textId="77777777" w:rsidR="0094509B" w:rsidRDefault="00CD154C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D727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BCFA0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32DF" w14:textId="77777777" w:rsidR="0094509B" w:rsidRDefault="00CD154C">
            <w:r>
              <w:t>Wiley</w:t>
            </w:r>
          </w:p>
        </w:tc>
      </w:tr>
      <w:tr w:rsidR="0094509B" w14:paraId="1E094E5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9A39B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5723" w14:textId="77777777" w:rsidR="0094509B" w:rsidRDefault="00CD154C">
            <w:r>
              <w:t>Photochemistry and Photobiology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ADCA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CCA38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83C9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8DC2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4BAE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23F5" w14:textId="77777777" w:rsidR="0094509B" w:rsidRDefault="00CD154C">
            <w:r>
              <w:t>Wiley</w:t>
            </w:r>
          </w:p>
        </w:tc>
      </w:tr>
      <w:tr w:rsidR="0094509B" w14:paraId="1B4C066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0FE3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69F5" w14:textId="77777777" w:rsidR="0094509B" w:rsidRDefault="00CD154C">
            <w:r>
              <w:t>Physiologia Plantarum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A47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0F25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D4D5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D9C6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7E70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4BC2" w14:textId="77777777" w:rsidR="0094509B" w:rsidRDefault="00CD154C">
            <w:r>
              <w:t>Wiley</w:t>
            </w:r>
          </w:p>
        </w:tc>
      </w:tr>
      <w:tr w:rsidR="0094509B" w14:paraId="13461D0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73DB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27061" w14:textId="77777777" w:rsidR="0094509B" w:rsidRDefault="00CD154C">
            <w:r>
              <w:t>Physiological Entomology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E839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81E9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B21F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0715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96D5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39ED" w14:textId="77777777" w:rsidR="0094509B" w:rsidRDefault="00CD154C">
            <w:r>
              <w:t>Wiley</w:t>
            </w:r>
          </w:p>
        </w:tc>
      </w:tr>
      <w:tr w:rsidR="0094509B" w14:paraId="0FCFC7E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6168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728D" w14:textId="77777777" w:rsidR="0094509B" w:rsidRDefault="00CD154C">
            <w:r>
              <w:t>Pigment Cell and Melanoma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65AA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E773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0590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F3688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FBB7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5C25" w14:textId="77777777" w:rsidR="0094509B" w:rsidRDefault="00CD154C">
            <w:r>
              <w:t>Wiley</w:t>
            </w:r>
          </w:p>
        </w:tc>
      </w:tr>
      <w:tr w:rsidR="0094509B" w14:paraId="47EBBD9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38FF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5212" w14:textId="77777777" w:rsidR="0094509B" w:rsidRDefault="00CD154C">
            <w:r>
              <w:t>Plant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68A9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F95A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E95B" w14:textId="77777777" w:rsidR="0094509B" w:rsidRDefault="00CD154C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250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D00CB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57DE" w14:textId="77777777" w:rsidR="0094509B" w:rsidRDefault="00CD154C">
            <w:r>
              <w:t>Wiley</w:t>
            </w:r>
          </w:p>
        </w:tc>
      </w:tr>
      <w:tr w:rsidR="0094509B" w14:paraId="61B20CD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5DAF8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3901" w14:textId="77777777" w:rsidR="0094509B" w:rsidRDefault="00CD154C">
            <w:r>
              <w:t>Plant Breeding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BE31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4E0B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D994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3FDF3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1E6E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42EA" w14:textId="77777777" w:rsidR="0094509B" w:rsidRDefault="00CD154C">
            <w:r>
              <w:t>Wiley</w:t>
            </w:r>
          </w:p>
        </w:tc>
      </w:tr>
      <w:tr w:rsidR="0094509B" w14:paraId="176B708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2573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51DD" w14:textId="77777777" w:rsidR="0094509B" w:rsidRDefault="00CD154C">
            <w:r>
              <w:t>Plant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881D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B1E7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BDF1" w14:textId="77777777" w:rsidR="0094509B" w:rsidRDefault="00CD154C">
            <w:r>
              <w:t>1991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83EB" w14:textId="77777777" w:rsidR="0094509B" w:rsidRDefault="00CD154C">
            <w:r>
              <w:t xml:space="preserve">Life </w:t>
            </w:r>
            <w:r>
              <w:t>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9F26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B20F1" w14:textId="77777777" w:rsidR="0094509B" w:rsidRDefault="00CD154C">
            <w:r>
              <w:t>Wiley</w:t>
            </w:r>
          </w:p>
        </w:tc>
      </w:tr>
      <w:tr w:rsidR="0094509B" w14:paraId="65A158A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CC20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E9122" w14:textId="77777777" w:rsidR="0094509B" w:rsidRDefault="00CD154C">
            <w:r>
              <w:t>Plant Pathology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B752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F82E8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C804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EABE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31BA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0509C" w14:textId="77777777" w:rsidR="0094509B" w:rsidRDefault="00CD154C">
            <w:r>
              <w:t>Wiley</w:t>
            </w:r>
          </w:p>
        </w:tc>
      </w:tr>
      <w:tr w:rsidR="0094509B" w14:paraId="426DF4C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39CD1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3F211" w14:textId="77777777" w:rsidR="0094509B" w:rsidRDefault="00CD154C">
            <w:r>
              <w:t>Plant Species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3EA1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19921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5D62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3CA3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105C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566A" w14:textId="77777777" w:rsidR="0094509B" w:rsidRDefault="00CD154C">
            <w:r>
              <w:t>Wiley</w:t>
            </w:r>
          </w:p>
        </w:tc>
      </w:tr>
      <w:tr w:rsidR="0094509B" w14:paraId="27254BF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4394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E35D8" w14:textId="77777777" w:rsidR="0094509B" w:rsidRDefault="00CD154C">
            <w:r>
              <w:t>Plant, Cell and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785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3F0E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BE52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3F82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3D02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6D63" w14:textId="77777777" w:rsidR="0094509B" w:rsidRDefault="00CD154C">
            <w:r>
              <w:t>Wiley</w:t>
            </w:r>
          </w:p>
        </w:tc>
      </w:tr>
      <w:tr w:rsidR="0094509B" w14:paraId="73E3E4C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9313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2C07" w14:textId="77777777" w:rsidR="0094509B" w:rsidRDefault="00CD154C">
            <w:r>
              <w:t>Population Ecology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C023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F65F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9DDD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EAC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60D6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CB95" w14:textId="77777777" w:rsidR="0094509B" w:rsidRDefault="00CD154C">
            <w:r>
              <w:t>Wiley</w:t>
            </w:r>
          </w:p>
        </w:tc>
      </w:tr>
      <w:tr w:rsidR="0094509B" w14:paraId="403DE6E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D65DE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9D96" w14:textId="77777777" w:rsidR="0094509B" w:rsidRDefault="00CD154C">
            <w:r>
              <w:t>Protein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563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B43D6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4A00" w14:textId="77777777" w:rsidR="0094509B" w:rsidRDefault="00CD154C">
            <w:r>
              <w:t>1992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B300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C80A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F496" w14:textId="77777777" w:rsidR="0094509B" w:rsidRDefault="00CD154C">
            <w:r>
              <w:t>Wiley</w:t>
            </w:r>
          </w:p>
        </w:tc>
      </w:tr>
      <w:tr w:rsidR="0094509B" w14:paraId="0D2CF36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E4B0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7E817" w14:textId="77777777" w:rsidR="0094509B" w:rsidRDefault="00CD154C">
            <w:r>
              <w:t>Proteins: Structure, Function, and Bioinformatics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7E0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3A1E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627F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B7490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3644C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82FE" w14:textId="77777777" w:rsidR="0094509B" w:rsidRDefault="00CD154C">
            <w:r>
              <w:t>Wiley</w:t>
            </w:r>
          </w:p>
        </w:tc>
      </w:tr>
      <w:tr w:rsidR="0094509B" w14:paraId="5E9C2B0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D24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73B7" w14:textId="77777777" w:rsidR="0094509B" w:rsidRDefault="00CD154C">
            <w:r>
              <w:t>Proteomics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F45F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9F88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CEAA" w14:textId="77777777" w:rsidR="0094509B" w:rsidRDefault="00CD154C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3AAE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123A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465E" w14:textId="77777777" w:rsidR="0094509B" w:rsidRDefault="00CD154C">
            <w:r>
              <w:t>Wiley</w:t>
            </w:r>
          </w:p>
        </w:tc>
      </w:tr>
      <w:tr w:rsidR="0094509B" w14:paraId="550E4E0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DC8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DBDE" w14:textId="77777777" w:rsidR="0094509B" w:rsidRDefault="00CD154C">
            <w:r>
              <w:t xml:space="preserve">PROTEOMICS - </w:t>
            </w:r>
            <w:r>
              <w:t>Clinical Applications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AFA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C255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0BDA" w14:textId="77777777" w:rsidR="0094509B" w:rsidRDefault="00CD154C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5CE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1A272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F203" w14:textId="77777777" w:rsidR="0094509B" w:rsidRDefault="00CD154C">
            <w:r>
              <w:t>Wiley</w:t>
            </w:r>
          </w:p>
        </w:tc>
      </w:tr>
      <w:tr w:rsidR="0094509B" w14:paraId="3F3C796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7261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7A9EF" w14:textId="77777777" w:rsidR="0094509B" w:rsidRDefault="00CD154C">
            <w:r>
              <w:t>Rapid Communications in Mass Spectrometry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269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56EE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BCDD6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81B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A77F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36E54" w14:textId="77777777" w:rsidR="0094509B" w:rsidRDefault="00CD154C">
            <w:r>
              <w:t>Wiley</w:t>
            </w:r>
          </w:p>
        </w:tc>
      </w:tr>
      <w:tr w:rsidR="0094509B" w14:paraId="04FD1DA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A1F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096D" w14:textId="77777777" w:rsidR="0094509B" w:rsidRDefault="00CD154C">
            <w:r>
              <w:t>Restoration Ecology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50C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47BE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C4DB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E146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FA7E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993A" w14:textId="77777777" w:rsidR="0094509B" w:rsidRDefault="00CD154C">
            <w:r>
              <w:t>Wiley</w:t>
            </w:r>
          </w:p>
        </w:tc>
      </w:tr>
      <w:tr w:rsidR="0094509B" w14:paraId="5EBF0B5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C331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3719" w14:textId="77777777" w:rsidR="0094509B" w:rsidRDefault="00CD154C">
            <w:r>
              <w:t>Systematic Entomology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7D2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BBDBA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2E69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4192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4632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CC2EE" w14:textId="77777777" w:rsidR="0094509B" w:rsidRDefault="00CD154C">
            <w:r>
              <w:t>Wiley</w:t>
            </w:r>
          </w:p>
        </w:tc>
      </w:tr>
      <w:tr w:rsidR="0094509B" w14:paraId="097DC31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CB24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094E" w14:textId="77777777" w:rsidR="0094509B" w:rsidRDefault="00CD154C">
            <w:r>
              <w:t>TAXON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DE62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48EA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27C0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DC93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B591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3E10" w14:textId="77777777" w:rsidR="0094509B" w:rsidRDefault="00CD154C">
            <w:r>
              <w:t>Wiley</w:t>
            </w:r>
          </w:p>
        </w:tc>
      </w:tr>
      <w:tr w:rsidR="0094509B" w14:paraId="251ED70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ADBD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F7B7" w14:textId="77777777" w:rsidR="0094509B" w:rsidRDefault="00CD154C">
            <w:r>
              <w:t>Traffic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E8F9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427E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B1CB" w14:textId="77777777" w:rsidR="0094509B" w:rsidRDefault="00CD154C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804E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F5B9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7554" w14:textId="77777777" w:rsidR="0094509B" w:rsidRDefault="00CD154C">
            <w:r>
              <w:t>Wiley</w:t>
            </w:r>
          </w:p>
        </w:tc>
      </w:tr>
      <w:tr w:rsidR="0094509B" w14:paraId="71BA1E2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0F20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0CB2" w14:textId="77777777" w:rsidR="0094509B" w:rsidRDefault="00CD154C">
            <w:r>
              <w:t>Wildlife Monographs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6133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AC8D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75DF6" w14:textId="77777777" w:rsidR="0094509B" w:rsidRDefault="00CD154C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7DD0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34710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A1AFC" w14:textId="77777777" w:rsidR="0094509B" w:rsidRDefault="00CD154C">
            <w:r>
              <w:t>Wiley</w:t>
            </w:r>
          </w:p>
        </w:tc>
      </w:tr>
      <w:tr w:rsidR="0094509B" w14:paraId="50CFA69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612A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3524" w14:textId="77777777" w:rsidR="0094509B" w:rsidRDefault="00CD154C">
            <w:r>
              <w:t>WIREs Forensic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7859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D91B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B46E" w14:textId="77777777" w:rsidR="0094509B" w:rsidRDefault="00CD154C">
            <w:r>
              <w:t>2019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AEB7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5249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9004" w14:textId="77777777" w:rsidR="0094509B" w:rsidRDefault="00CD154C">
            <w:r>
              <w:t>Wiley</w:t>
            </w:r>
          </w:p>
        </w:tc>
      </w:tr>
      <w:tr w:rsidR="0094509B" w14:paraId="6CF3AD9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F774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ECA3" w14:textId="77777777" w:rsidR="0094509B" w:rsidRDefault="00CD154C">
            <w:r>
              <w:t>WIREs RNA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1EB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B20A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EA86" w14:textId="77777777" w:rsidR="0094509B" w:rsidRDefault="00CD154C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7D5B1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DE49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58172" w14:textId="77777777" w:rsidR="0094509B" w:rsidRDefault="00CD154C">
            <w:r>
              <w:t>Wiley</w:t>
            </w:r>
          </w:p>
        </w:tc>
      </w:tr>
      <w:tr w:rsidR="0094509B" w14:paraId="022710C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002E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BBB4" w14:textId="77777777" w:rsidR="0094509B" w:rsidRDefault="00CD154C">
            <w:r>
              <w:t>Yeast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BDD0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8AB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34A5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A2CA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FB2B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8E05" w14:textId="77777777" w:rsidR="0094509B" w:rsidRDefault="00CD154C">
            <w:r>
              <w:t>Wiley</w:t>
            </w:r>
          </w:p>
        </w:tc>
      </w:tr>
      <w:tr w:rsidR="0094509B" w14:paraId="15E9B54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C6FD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94D4" w14:textId="77777777" w:rsidR="0094509B" w:rsidRDefault="00CD154C">
            <w:r>
              <w:t>Zoo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6D5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AB21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FC284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1E44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E828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E4A7" w14:textId="77777777" w:rsidR="0094509B" w:rsidRDefault="00CD154C">
            <w:r>
              <w:t>Wiley</w:t>
            </w:r>
          </w:p>
        </w:tc>
      </w:tr>
      <w:tr w:rsidR="0094509B" w14:paraId="2F99FBF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7B12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3011" w14:textId="77777777" w:rsidR="0094509B" w:rsidRDefault="00CD154C">
            <w:r>
              <w:t>Zoologica Scripta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BD70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5538B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DDE1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6C72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3B2EF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4D65" w14:textId="77777777" w:rsidR="0094509B" w:rsidRDefault="00CD154C">
            <w:r>
              <w:t>Wiley</w:t>
            </w:r>
          </w:p>
        </w:tc>
      </w:tr>
      <w:tr w:rsidR="0094509B" w14:paraId="5CC2A8F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68F5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4F41" w14:textId="77777777" w:rsidR="0094509B" w:rsidRDefault="00CD154C">
            <w:r>
              <w:t>Zoonoses and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38B1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D476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9DDE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0FD0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60F4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2192" w14:textId="77777777" w:rsidR="0094509B" w:rsidRDefault="00CD154C">
            <w:r>
              <w:t>Wiley</w:t>
            </w:r>
          </w:p>
        </w:tc>
      </w:tr>
      <w:tr w:rsidR="0094509B" w14:paraId="48B918E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FE2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AB94B" w14:textId="77777777" w:rsidR="0094509B" w:rsidRDefault="00CD154C">
            <w:r>
              <w:t xml:space="preserve">World Scientific Annual Review of </w:t>
            </w:r>
            <w:r>
              <w:t>Biomechanics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42A5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089F6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69ED" w14:textId="77777777" w:rsidR="0094509B" w:rsidRDefault="0094509B"/>
          <w:p w14:paraId="17016E7C" w14:textId="77777777" w:rsidR="0094509B" w:rsidRDefault="00CD154C">
            <w:r>
              <w:t>2023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462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9F29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C2EF" w14:textId="77777777" w:rsidR="0094509B" w:rsidRDefault="00CD154C">
            <w:r>
              <w:t xml:space="preserve"> World Scientific Publisher</w:t>
            </w:r>
          </w:p>
        </w:tc>
      </w:tr>
      <w:tr w:rsidR="0094509B" w14:paraId="2ED8DC5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13BB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AE785" w14:textId="77777777" w:rsidR="0094509B" w:rsidRDefault="00CD154C">
            <w:r>
              <w:t>World Scientific Annual Review of Vaccine Design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0931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8E8E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B613" w14:textId="77777777" w:rsidR="0094509B" w:rsidRDefault="0094509B"/>
          <w:p w14:paraId="3C49E499" w14:textId="77777777" w:rsidR="0094509B" w:rsidRDefault="00CD154C">
            <w:r>
              <w:t>2024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3986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5514" w14:textId="77777777" w:rsidR="0094509B" w:rsidRDefault="00CD154C">
            <w:r>
              <w:t>Biotechnology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C533" w14:textId="77777777" w:rsidR="0094509B" w:rsidRDefault="00CD154C">
            <w:r>
              <w:t xml:space="preserve"> World Scientific </w:t>
            </w:r>
            <w:r>
              <w:t>Publisher</w:t>
            </w:r>
          </w:p>
        </w:tc>
      </w:tr>
      <w:tr w:rsidR="0094509B" w14:paraId="2E19E49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D2E4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5423" w14:textId="77777777" w:rsidR="0094509B" w:rsidRDefault="00CD154C">
            <w:r>
              <w:t>Biophysics Reviews and Letters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9E5B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BC227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3BBE" w14:textId="77777777" w:rsidR="0094509B" w:rsidRDefault="0094509B"/>
          <w:p w14:paraId="1524BF51" w14:textId="77777777" w:rsidR="0094509B" w:rsidRDefault="00CD154C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515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DC1C" w14:textId="77777777" w:rsidR="0094509B" w:rsidRDefault="00CD154C">
            <w:r>
              <w:t>Life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0606" w14:textId="77777777" w:rsidR="0094509B" w:rsidRDefault="00CD154C">
            <w:r>
              <w:t xml:space="preserve"> World Scientific Publisher</w:t>
            </w:r>
          </w:p>
        </w:tc>
      </w:tr>
      <w:tr w:rsidR="0094509B" w14:paraId="31B6548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2D7C9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0194" w14:textId="77777777" w:rsidR="0094509B" w:rsidRDefault="00CD154C">
            <w:r>
              <w:t>Innovation and Emerging Technologies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502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A34A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0D6D" w14:textId="77777777" w:rsidR="0094509B" w:rsidRDefault="0094509B"/>
          <w:p w14:paraId="4E21C346" w14:textId="77777777" w:rsidR="0094509B" w:rsidRDefault="00CD154C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2283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A16E" w14:textId="77777777" w:rsidR="0094509B" w:rsidRDefault="00CD154C">
            <w:r>
              <w:t>Life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AC863" w14:textId="77777777" w:rsidR="0094509B" w:rsidRDefault="00CD154C">
            <w:r>
              <w:t xml:space="preserve"> World </w:t>
            </w:r>
            <w:r>
              <w:t>Scientific Publisher</w:t>
            </w:r>
          </w:p>
        </w:tc>
      </w:tr>
      <w:tr w:rsidR="0094509B" w14:paraId="7D428C0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D133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A606E" w14:textId="77777777" w:rsidR="0094509B" w:rsidRDefault="00CD154C">
            <w:r>
              <w:t>Journal of Mechanics in Medicine and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19B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DBA5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06D5" w14:textId="77777777" w:rsidR="0094509B" w:rsidRDefault="0094509B"/>
          <w:p w14:paraId="4C6DF491" w14:textId="77777777" w:rsidR="0094509B" w:rsidRDefault="00CD154C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3AB0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44DE0" w14:textId="77777777" w:rsidR="0094509B" w:rsidRDefault="00CD154C">
            <w:r>
              <w:t>Life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5F59" w14:textId="77777777" w:rsidR="0094509B" w:rsidRDefault="00CD154C">
            <w:r>
              <w:t xml:space="preserve"> World Scientific Publisher</w:t>
            </w:r>
          </w:p>
        </w:tc>
      </w:tr>
      <w:tr w:rsidR="0094509B" w14:paraId="3F8DBB9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F429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CB7F" w14:textId="77777777" w:rsidR="0094509B" w:rsidRDefault="00CD154C">
            <w:r>
              <w:t>Nano LIFE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91B0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02E0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2179" w14:textId="77777777" w:rsidR="0094509B" w:rsidRDefault="0094509B"/>
          <w:p w14:paraId="49C2C71E" w14:textId="77777777" w:rsidR="0094509B" w:rsidRDefault="00CD154C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DB186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4389" w14:textId="77777777" w:rsidR="0094509B" w:rsidRDefault="00CD154C">
            <w:r>
              <w:t>Life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C127" w14:textId="77777777" w:rsidR="0094509B" w:rsidRDefault="00CD154C">
            <w:r>
              <w:t xml:space="preserve"> World </w:t>
            </w:r>
            <w:r>
              <w:t>Scientific Publisher</w:t>
            </w:r>
          </w:p>
        </w:tc>
      </w:tr>
      <w:tr w:rsidR="0094509B" w14:paraId="3E29E37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D2E5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6DC3" w14:textId="77777777" w:rsidR="0094509B" w:rsidRDefault="00CD154C">
            <w:r>
              <w:t>Cell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B220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38C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6116" w14:textId="77777777" w:rsidR="0094509B" w:rsidRDefault="0094509B"/>
          <w:p w14:paraId="36E97783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B35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F90F0" w14:textId="77777777" w:rsidR="0094509B" w:rsidRDefault="00CD154C">
            <w:r>
              <w:t xml:space="preserve">Radiobiology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09B9" w14:textId="77777777" w:rsidR="0094509B" w:rsidRDefault="00CD154C">
            <w:r>
              <w:t>Nature (Academic Journals)</w:t>
            </w:r>
          </w:p>
        </w:tc>
      </w:tr>
      <w:tr w:rsidR="0094509B" w14:paraId="28D95AC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025F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E9AD" w14:textId="77777777" w:rsidR="0094509B" w:rsidRDefault="00CD154C">
            <w:r>
              <w:t>Mutagenesis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72A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6495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81E6" w14:textId="77777777" w:rsidR="0094509B" w:rsidRDefault="00CD154C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F8E6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46B3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353D" w14:textId="77777777" w:rsidR="0094509B" w:rsidRDefault="00CD154C">
            <w:r>
              <w:t>Oxford</w:t>
            </w:r>
          </w:p>
        </w:tc>
      </w:tr>
      <w:tr w:rsidR="0094509B" w14:paraId="0A236C0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24B1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7950" w14:textId="77777777" w:rsidR="0094509B" w:rsidRDefault="00CD154C">
            <w:r>
              <w:t>Biology Direct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B1D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DB98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23E4B" w14:textId="77777777" w:rsidR="0094509B" w:rsidRDefault="00CD154C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A88D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F2E2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6A6C" w14:textId="77777777" w:rsidR="0094509B" w:rsidRDefault="00CD154C">
            <w:r>
              <w:t>ProQuest</w:t>
            </w:r>
          </w:p>
        </w:tc>
      </w:tr>
      <w:tr w:rsidR="0094509B" w14:paraId="4849AF8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1F1E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870E" w14:textId="77777777" w:rsidR="0094509B" w:rsidRDefault="00CD154C">
            <w:r>
              <w:t>Cell and  Bioscience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5170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337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7668" w14:textId="77777777" w:rsidR="0094509B" w:rsidRDefault="00CD154C">
            <w:r>
              <w:t>2015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2D06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36B1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F347" w14:textId="77777777" w:rsidR="0094509B" w:rsidRDefault="00CD154C">
            <w:r>
              <w:t>ProQuest</w:t>
            </w:r>
          </w:p>
        </w:tc>
      </w:tr>
      <w:tr w:rsidR="0094509B" w14:paraId="444D396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B0FE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E4E6" w14:textId="77777777" w:rsidR="0094509B" w:rsidRDefault="00CD154C">
            <w:r>
              <w:t>Cell Death and Disease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4995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C70D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031A" w14:textId="77777777" w:rsidR="0094509B" w:rsidRDefault="00CD154C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044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70DD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89ED" w14:textId="77777777" w:rsidR="0094509B" w:rsidRDefault="00CD154C">
            <w:r>
              <w:t>ProQuest</w:t>
            </w:r>
          </w:p>
        </w:tc>
      </w:tr>
      <w:tr w:rsidR="0094509B" w14:paraId="7E6A827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7C0F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44282" w14:textId="77777777" w:rsidR="0094509B" w:rsidRDefault="00CD154C">
            <w:r>
              <w:t>Cell Death Discovery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671E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8C756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F520" w14:textId="77777777" w:rsidR="0094509B" w:rsidRDefault="00CD154C">
            <w:r>
              <w:t>2015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A006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C007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588B6" w14:textId="77777777" w:rsidR="0094509B" w:rsidRDefault="00CD154C">
            <w:r>
              <w:t>ProQuest</w:t>
            </w:r>
          </w:p>
        </w:tc>
      </w:tr>
      <w:tr w:rsidR="0094509B" w14:paraId="16858D8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BD1E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FB4C" w14:textId="77777777" w:rsidR="0094509B" w:rsidRDefault="00CD154C">
            <w:r>
              <w:t>Cell Discovery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4C75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E0A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FADB" w14:textId="77777777" w:rsidR="0094509B" w:rsidRDefault="00CD154C">
            <w:r>
              <w:t>2015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6B43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E306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366B" w14:textId="77777777" w:rsidR="0094509B" w:rsidRDefault="00CD154C">
            <w:r>
              <w:t>ProQuest</w:t>
            </w:r>
          </w:p>
        </w:tc>
      </w:tr>
      <w:tr w:rsidR="0094509B" w14:paraId="7BE0B2B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321AD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B513" w14:textId="77777777" w:rsidR="0094509B" w:rsidRDefault="00CD154C">
            <w:r>
              <w:t>Journal of Biological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81D3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B796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767F" w14:textId="77777777" w:rsidR="0094509B" w:rsidRDefault="00CD154C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D46E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6831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C663" w14:textId="77777777" w:rsidR="0094509B" w:rsidRDefault="00CD154C">
            <w:r>
              <w:t>ProQuest</w:t>
            </w:r>
          </w:p>
        </w:tc>
      </w:tr>
      <w:tr w:rsidR="0094509B" w14:paraId="6387F7F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B56C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F12F" w14:textId="77777777" w:rsidR="0094509B" w:rsidRDefault="00CD154C">
            <w:r>
              <w:t>Medical Journal of Cell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8925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0797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F9B4" w14:textId="77777777" w:rsidR="0094509B" w:rsidRDefault="00CD154C">
            <w:r>
              <w:t>2018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6408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4120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B47A1" w14:textId="77777777" w:rsidR="0094509B" w:rsidRDefault="00CD154C">
            <w:r>
              <w:t>ProQuest</w:t>
            </w:r>
          </w:p>
        </w:tc>
      </w:tr>
      <w:tr w:rsidR="0094509B" w14:paraId="715A8EA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21D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FDC9" w14:textId="77777777" w:rsidR="0094509B" w:rsidRDefault="00CD154C">
            <w:r>
              <w:t>Trends in Cell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3E95B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F9A9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ABAD" w14:textId="77777777" w:rsidR="0094509B" w:rsidRDefault="0094509B"/>
          <w:p w14:paraId="7AD7D92C" w14:textId="77777777" w:rsidR="0094509B" w:rsidRDefault="00CD154C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5835" w14:textId="77777777" w:rsidR="0094509B" w:rsidRDefault="00CD154C">
            <w:r>
              <w:t xml:space="preserve">Life </w:t>
            </w:r>
            <w:r>
              <w:t>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C066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C60C" w14:textId="77777777" w:rsidR="0094509B" w:rsidRDefault="00CD154C">
            <w:r>
              <w:t>Science Direct/ ClinicalKey</w:t>
            </w:r>
          </w:p>
        </w:tc>
      </w:tr>
      <w:tr w:rsidR="0094509B" w14:paraId="513EDE6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83C5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F401" w14:textId="77777777" w:rsidR="0094509B" w:rsidRDefault="00CD154C">
            <w:r>
              <w:t>Aerobiologia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C99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9008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4525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65CB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1648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D9375" w14:textId="77777777" w:rsidR="0094509B" w:rsidRDefault="00CD154C">
            <w:r>
              <w:t>SpringerLink</w:t>
            </w:r>
          </w:p>
        </w:tc>
      </w:tr>
      <w:tr w:rsidR="0094509B" w14:paraId="7CEE197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C24C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8D63E" w14:textId="77777777" w:rsidR="0094509B" w:rsidRDefault="00CD154C">
            <w:r>
              <w:t>AGE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F373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3E0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1FD6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A2789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A7F6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3F23" w14:textId="77777777" w:rsidR="0094509B" w:rsidRDefault="00CD154C">
            <w:r>
              <w:t>SpringerLink</w:t>
            </w:r>
          </w:p>
        </w:tc>
      </w:tr>
      <w:tr w:rsidR="0094509B" w14:paraId="0372290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34CE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DAF8E" w14:textId="77777777" w:rsidR="0094509B" w:rsidRDefault="00CD154C">
            <w:r>
              <w:t xml:space="preserve">Aging Clinical and </w:t>
            </w:r>
            <w:r>
              <w:t>Experimental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C9EE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864E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425D1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A7B4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89FE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BACE" w14:textId="77777777" w:rsidR="0094509B" w:rsidRDefault="00CD154C">
            <w:r>
              <w:t>SpringerLink</w:t>
            </w:r>
          </w:p>
        </w:tc>
      </w:tr>
      <w:tr w:rsidR="0094509B" w14:paraId="10F0E1B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FA9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62ECD" w14:textId="77777777" w:rsidR="0094509B" w:rsidRDefault="00CD154C">
            <w:r>
              <w:t>Biogerontology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2DF1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2442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CA2D" w14:textId="77777777" w:rsidR="0094509B" w:rsidRDefault="00CD154C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DDCA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6620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A800" w14:textId="77777777" w:rsidR="0094509B" w:rsidRDefault="00CD154C">
            <w:r>
              <w:t>SpringerLink</w:t>
            </w:r>
          </w:p>
        </w:tc>
      </w:tr>
      <w:tr w:rsidR="0094509B" w14:paraId="14E0139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F070A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C5E7" w14:textId="77777777" w:rsidR="0094509B" w:rsidRDefault="00CD154C">
            <w:r>
              <w:t>Biological Trace Element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DFC66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817D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673B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145EF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B345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E48EA" w14:textId="77777777" w:rsidR="0094509B" w:rsidRDefault="00CD154C">
            <w:r>
              <w:t>SpringerLink</w:t>
            </w:r>
          </w:p>
        </w:tc>
      </w:tr>
      <w:tr w:rsidR="0094509B" w14:paraId="0F761D8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9F35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B129" w14:textId="77777777" w:rsidR="0094509B" w:rsidRDefault="00CD154C">
            <w:r>
              <w:t>BioMetals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43F1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4A6B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CADA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012F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48CE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F3C8" w14:textId="77777777" w:rsidR="0094509B" w:rsidRDefault="00CD154C">
            <w:r>
              <w:t>SpringerLink</w:t>
            </w:r>
          </w:p>
        </w:tc>
      </w:tr>
      <w:tr w:rsidR="0094509B" w14:paraId="61E0207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27D3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AAAF" w14:textId="77777777" w:rsidR="0094509B" w:rsidRDefault="00CD154C">
            <w:r>
              <w:t>Bulletin of Experimental Biology and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DE08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A676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B045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B11C5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9B8C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CE954" w14:textId="77777777" w:rsidR="0094509B" w:rsidRDefault="00CD154C">
            <w:r>
              <w:t>SpringerLink</w:t>
            </w:r>
          </w:p>
        </w:tc>
      </w:tr>
      <w:tr w:rsidR="0094509B" w14:paraId="29D9946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9997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63071" w14:textId="77777777" w:rsidR="0094509B" w:rsidRDefault="00CD154C">
            <w:r>
              <w:t>Calcified Tissue International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18D2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E0BDA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82AF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76144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6AE8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13421" w14:textId="77777777" w:rsidR="0094509B" w:rsidRDefault="00CD154C">
            <w:r>
              <w:t>SpringerLink</w:t>
            </w:r>
          </w:p>
        </w:tc>
      </w:tr>
      <w:tr w:rsidR="0094509B" w14:paraId="3AB278E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1906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BA59" w14:textId="77777777" w:rsidR="0094509B" w:rsidRDefault="00CD154C">
            <w:r>
              <w:t>Cell and Tissue Banking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A087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3DBA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C483" w14:textId="77777777" w:rsidR="0094509B" w:rsidRDefault="00CD154C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BB6A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CBF2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AEE5" w14:textId="77777777" w:rsidR="0094509B" w:rsidRDefault="00CD154C">
            <w:r>
              <w:t>SpringerLink</w:t>
            </w:r>
          </w:p>
        </w:tc>
      </w:tr>
      <w:tr w:rsidR="0094509B" w14:paraId="2C5C917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3852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9748" w14:textId="77777777" w:rsidR="0094509B" w:rsidRDefault="00CD154C">
            <w:r>
              <w:t>European Journal of Ageing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5170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1CF0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F0890" w14:textId="77777777" w:rsidR="0094509B" w:rsidRDefault="00CD154C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735F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EF568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4DDA" w14:textId="77777777" w:rsidR="0094509B" w:rsidRDefault="00CD154C">
            <w:r>
              <w:t>SpringerLink</w:t>
            </w:r>
          </w:p>
        </w:tc>
      </w:tr>
      <w:tr w:rsidR="0094509B" w14:paraId="7BA0165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46F71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489F" w14:textId="77777777" w:rsidR="0094509B" w:rsidRDefault="00CD154C">
            <w:r>
              <w:t>Human Cell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DE4C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B79D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F01C" w14:textId="77777777" w:rsidR="0094509B" w:rsidRDefault="00CD154C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0F21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3E3A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B1DB8" w14:textId="77777777" w:rsidR="0094509B" w:rsidRDefault="00CD154C">
            <w:r>
              <w:t>SpringerLink</w:t>
            </w:r>
          </w:p>
        </w:tc>
      </w:tr>
      <w:tr w:rsidR="0094509B" w14:paraId="4A43DC7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653EF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EDE8E" w14:textId="77777777" w:rsidR="0094509B" w:rsidRDefault="00CD154C">
            <w:r>
              <w:t>Mammalian Genome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A22F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6D28C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06E0" w14:textId="77777777" w:rsidR="0094509B" w:rsidRDefault="00CD154C">
            <w:r>
              <w:t>1991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73D3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4530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0C9F" w14:textId="77777777" w:rsidR="0094509B" w:rsidRDefault="00CD154C">
            <w:r>
              <w:t>SpringerLink</w:t>
            </w:r>
          </w:p>
        </w:tc>
      </w:tr>
      <w:tr w:rsidR="0094509B" w14:paraId="5992E86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B879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C69C" w14:textId="77777777" w:rsidR="0094509B" w:rsidRDefault="00CD154C">
            <w:r>
              <w:t>Developmental Dynamics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B218B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A749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9AE5" w14:textId="77777777" w:rsidR="0094509B" w:rsidRDefault="00CD154C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3B4C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ED967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73BEE" w14:textId="77777777" w:rsidR="0094509B" w:rsidRDefault="00CD154C">
            <w:r>
              <w:t>Wiley</w:t>
            </w:r>
          </w:p>
        </w:tc>
      </w:tr>
      <w:tr w:rsidR="0094509B" w14:paraId="6EE5085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D565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732F" w14:textId="77777777" w:rsidR="0094509B" w:rsidRDefault="00CD154C">
            <w:r>
              <w:t>Wiley Interdisciplinary Reviews: Developmental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B6B4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EF0E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D9DC" w14:textId="77777777" w:rsidR="0094509B" w:rsidRDefault="00CD154C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845E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F3E0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972A" w14:textId="77777777" w:rsidR="0094509B" w:rsidRDefault="00CD154C">
            <w:r>
              <w:t>Wiley</w:t>
            </w:r>
          </w:p>
        </w:tc>
      </w:tr>
      <w:tr w:rsidR="0094509B" w14:paraId="5A20027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C287" w14:textId="77777777" w:rsidR="0094509B" w:rsidRDefault="0094509B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9579" w14:textId="77777777" w:rsidR="0094509B" w:rsidRDefault="00CD154C">
            <w:r>
              <w:t>World Scientific Annual Review of Cancer Immunology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F3A65" w14:textId="77777777" w:rsidR="0094509B" w:rsidRDefault="00CD154C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FFCB3" w14:textId="77777777" w:rsidR="0094509B" w:rsidRDefault="00CD154C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E27DC" w14:textId="77777777" w:rsidR="0094509B" w:rsidRDefault="0094509B"/>
          <w:p w14:paraId="6C2BEBAD" w14:textId="77777777" w:rsidR="0094509B" w:rsidRDefault="00CD154C">
            <w:r>
              <w:t>2024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33FF" w14:textId="77777777" w:rsidR="0094509B" w:rsidRDefault="00CD154C">
            <w:r>
              <w:t>Life Sciences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AA0E" w14:textId="77777777" w:rsidR="0094509B" w:rsidRDefault="00CD154C">
            <w:r>
              <w:t>Radiobiology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8D4FE" w14:textId="77777777" w:rsidR="0094509B" w:rsidRDefault="00CD154C">
            <w:r>
              <w:t xml:space="preserve"> World Scientific Publisher</w:t>
            </w:r>
          </w:p>
        </w:tc>
      </w:tr>
    </w:tbl>
    <w:p w14:paraId="190C7D08" w14:textId="77777777" w:rsidR="0094509B" w:rsidRDefault="0094509B"/>
    <w:sectPr w:rsidR="0094509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63DF" w14:textId="77777777" w:rsidR="00CD154C" w:rsidRDefault="00CD154C">
      <w:r>
        <w:separator/>
      </w:r>
    </w:p>
  </w:endnote>
  <w:endnote w:type="continuationSeparator" w:id="0">
    <w:p w14:paraId="049F1DA7" w14:textId="77777777" w:rsidR="00CD154C" w:rsidRDefault="00CD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C152" w14:textId="77777777" w:rsidR="00CD154C" w:rsidRDefault="00CD154C">
      <w:r>
        <w:rPr>
          <w:color w:val="000000"/>
        </w:rPr>
        <w:separator/>
      </w:r>
    </w:p>
  </w:footnote>
  <w:footnote w:type="continuationSeparator" w:id="0">
    <w:p w14:paraId="6125C867" w14:textId="77777777" w:rsidR="00CD154C" w:rsidRDefault="00CD1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D4251"/>
    <w:multiLevelType w:val="multilevel"/>
    <w:tmpl w:val="DC2E7F26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77E3F65"/>
    <w:multiLevelType w:val="multilevel"/>
    <w:tmpl w:val="7A966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812261225">
    <w:abstractNumId w:val="0"/>
  </w:num>
  <w:num w:numId="2" w16cid:durableId="254093979">
    <w:abstractNumId w:val="1"/>
  </w:num>
  <w:num w:numId="3" w16cid:durableId="117676644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509B"/>
    <w:rsid w:val="0094509B"/>
    <w:rsid w:val="009E1874"/>
    <w:rsid w:val="00CD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1490"/>
  <w15:docId w15:val="{DF3A02D5-D839-45F4-9905-AB8125BE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PlainText">
    <w:name w:val="Plain Text"/>
    <w:basedOn w:val="Normal"/>
    <w:rPr>
      <w:rFonts w:ascii="Courier New" w:hAnsi="Courier New"/>
    </w:rPr>
  </w:style>
  <w:style w:type="character" w:customStyle="1" w:styleId="PlainTextChar">
    <w:name w:val="Plain Text Char"/>
    <w:basedOn w:val="DefaultParagraphFont"/>
    <w:rPr>
      <w:rFonts w:ascii="Courier New" w:eastAsia="Times New Roman" w:hAnsi="Courier New" w:cs="Times New Roman"/>
      <w:kern w:val="0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kern w:val="0"/>
      <w:sz w:val="16"/>
      <w:szCs w:val="16"/>
    </w:rPr>
  </w:style>
  <w:style w:type="character" w:customStyle="1" w:styleId="indent-20">
    <w:name w:val="indent-20"/>
    <w:basedOn w:val="DefaultParagraphFont"/>
  </w:style>
  <w:style w:type="character" w:styleId="Strong">
    <w:name w:val="Strong"/>
    <w:rPr>
      <w:b/>
      <w:bCs/>
    </w:rPr>
  </w:style>
  <w:style w:type="character" w:customStyle="1" w:styleId="indent-201">
    <w:name w:val="indent-201"/>
    <w:basedOn w:val="DefaultParagraphFont"/>
  </w:style>
  <w:style w:type="character" w:customStyle="1" w:styleId="txtsmall">
    <w:name w:val="txtsmall"/>
    <w:basedOn w:val="DefaultParagraphFont"/>
  </w:style>
  <w:style w:type="character" w:customStyle="1" w:styleId="fldtext1">
    <w:name w:val="fldtext1"/>
    <w:basedOn w:val="DefaultParagraphFont"/>
  </w:style>
  <w:style w:type="character" w:customStyle="1" w:styleId="pubtitle">
    <w:name w:val="pubtitle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Emphasis">
    <w:name w:val="Emphasis"/>
    <w:rPr>
      <w:i/>
      <w:iCs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</w:rPr>
  </w:style>
  <w:style w:type="paragraph" w:styleId="NoSpacing">
    <w:name w:val="No Spacing"/>
    <w:pPr>
      <w:suppressAutoHyphens/>
      <w:spacing w:after="0" w:line="240" w:lineRule="auto"/>
    </w:pPr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3030</Words>
  <Characters>17272</Characters>
  <Application>Microsoft Office Word</Application>
  <DocSecurity>0</DocSecurity>
  <Lines>143</Lines>
  <Paragraphs>40</Paragraphs>
  <ScaleCrop>false</ScaleCrop>
  <Company/>
  <LinksUpToDate>false</LinksUpToDate>
  <CharactersWithSpaces>20262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Bharathi T [MAHE-KMC]</dc:creator>
  <dc:description/>
  <cp:lastModifiedBy>Prasannalakshmi Rao K [MAHE]</cp:lastModifiedBy>
  <cp:revision>2</cp:revision>
  <dcterms:created xsi:type="dcterms:W3CDTF">2025-04-11T07:02:00Z</dcterms:created>
  <dcterms:modified xsi:type="dcterms:W3CDTF">2025-04-11T07:02:00Z</dcterms:modified>
</cp:coreProperties>
</file>