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8FD8" w14:textId="77777777" w:rsidR="00F01600" w:rsidRDefault="004E1BBD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SEARCH – The KMC Health Sciences Library</w:t>
      </w:r>
    </w:p>
    <w:p w14:paraId="16FD0D57" w14:textId="77777777" w:rsidR="00F01600" w:rsidRDefault="004E1BBD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MAHE, Manipal</w:t>
      </w:r>
    </w:p>
    <w:p w14:paraId="04F57B1B" w14:textId="77777777" w:rsidR="00F01600" w:rsidRDefault="00F01600">
      <w:pPr>
        <w:jc w:val="center"/>
        <w:rPr>
          <w:b/>
          <w:bCs/>
          <w:sz w:val="26"/>
          <w:szCs w:val="24"/>
        </w:rPr>
      </w:pPr>
    </w:p>
    <w:p w14:paraId="58806CA2" w14:textId="77777777" w:rsidR="00F01600" w:rsidRDefault="00F01600">
      <w:pPr>
        <w:jc w:val="center"/>
        <w:rPr>
          <w:b/>
          <w:bCs/>
          <w:sz w:val="26"/>
          <w:szCs w:val="24"/>
          <w:u w:val="single"/>
        </w:rPr>
      </w:pPr>
    </w:p>
    <w:p w14:paraId="51D47B09" w14:textId="77777777" w:rsidR="00F01600" w:rsidRDefault="004E1BBD">
      <w:pPr>
        <w:jc w:val="center"/>
      </w:pPr>
      <w:r>
        <w:rPr>
          <w:b/>
          <w:bCs/>
          <w:sz w:val="26"/>
          <w:szCs w:val="24"/>
          <w:u w:val="single"/>
        </w:rPr>
        <w:t>List of Journals Subscribed - Year 2025</w:t>
      </w:r>
    </w:p>
    <w:p w14:paraId="5F80EF98" w14:textId="77777777" w:rsidR="00F01600" w:rsidRDefault="004E1BBD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(Print/Print+Online/Online)</w:t>
      </w:r>
    </w:p>
    <w:p w14:paraId="70748690" w14:textId="77777777" w:rsidR="00F01600" w:rsidRDefault="00F01600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981"/>
        <w:gridCol w:w="5287"/>
      </w:tblGrid>
      <w:tr w:rsidR="00F01600" w14:paraId="0D8F48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352E" w14:textId="77777777" w:rsidR="00F01600" w:rsidRDefault="004E1BBD">
            <w:pPr>
              <w:rPr>
                <w:bCs/>
              </w:rPr>
            </w:pPr>
            <w:r>
              <w:rPr>
                <w:bCs/>
              </w:rPr>
              <w:t xml:space="preserve">Access Through: </w:t>
            </w:r>
          </w:p>
          <w:p w14:paraId="6313EAB8" w14:textId="77777777" w:rsidR="00F01600" w:rsidRDefault="004E1BBD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KMC Health Sciences Library Web Site</w:t>
            </w:r>
          </w:p>
          <w:p w14:paraId="0E2079DA" w14:textId="77777777" w:rsidR="00F01600" w:rsidRDefault="004E1BBD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Single Window Search @ Health Sciences Library</w:t>
            </w:r>
          </w:p>
          <w:p w14:paraId="0EEF4DFB" w14:textId="77777777" w:rsidR="00F01600" w:rsidRDefault="004E1BBD">
            <w:pPr>
              <w:numPr>
                <w:ilvl w:val="0"/>
                <w:numId w:val="1"/>
              </w:numPr>
            </w:pPr>
            <w:r>
              <w:rPr>
                <w:lang w:eastAsia="en-IN"/>
              </w:rPr>
              <w:t>Remotely through Office 365 (manipal.edu/ learner.manipal.edu) via OpenAthens</w:t>
            </w:r>
          </w:p>
        </w:tc>
      </w:tr>
      <w:tr w:rsidR="00F01600" w14:paraId="7EEADE59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FCB3B" w14:textId="77777777" w:rsidR="00F01600" w:rsidRDefault="004E1BBD">
            <w:r>
              <w:t>URL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6E8D" w14:textId="77777777" w:rsidR="00F01600" w:rsidRDefault="004E1BBD">
            <w:pPr>
              <w:rPr>
                <w:bCs/>
              </w:rPr>
            </w:pPr>
            <w:r>
              <w:rPr>
                <w:bCs/>
              </w:rPr>
              <w:t>Library Web Site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E214" w14:textId="77777777" w:rsidR="00F01600" w:rsidRDefault="004E1BBD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https://libportal.manipal.edu/KMC/index.asp    </w:t>
            </w:r>
          </w:p>
        </w:tc>
      </w:tr>
      <w:tr w:rsidR="00F01600" w14:paraId="0112056C" w14:textId="77777777">
        <w:tblPrEx>
          <w:tblCellMar>
            <w:top w:w="0" w:type="dxa"/>
            <w:bottom w:w="0" w:type="dxa"/>
          </w:tblCellMar>
        </w:tblPrEx>
        <w:trPr>
          <w:trHeight w:val="50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0E84F" w14:textId="77777777" w:rsidR="00F01600" w:rsidRDefault="00F01600">
            <w:pPr>
              <w:rPr>
                <w:bCs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C870" w14:textId="77777777" w:rsidR="00F01600" w:rsidRDefault="004E1BBD">
            <w:pPr>
              <w:rPr>
                <w:bCs/>
              </w:rPr>
            </w:pPr>
            <w:r>
              <w:rPr>
                <w:bCs/>
              </w:rPr>
              <w:t>Remote Access Via OpenAthens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2AD4" w14:textId="77777777" w:rsidR="00F01600" w:rsidRDefault="004E1BBD">
            <w:pPr>
              <w:spacing w:line="276" w:lineRule="auto"/>
            </w:pPr>
            <w:r>
              <w:rPr>
                <w:shd w:val="clear" w:color="auto" w:fill="FFFFFF"/>
              </w:rPr>
              <w:t>https://go.openathens.net/redirector/manipal.edu?url=https%3A%2F%2Flibportal.manipal.edu%2FKMC%2Findex.asp</w:t>
            </w:r>
          </w:p>
        </w:tc>
      </w:tr>
    </w:tbl>
    <w:p w14:paraId="2B66C432" w14:textId="77777777" w:rsidR="00F01600" w:rsidRDefault="00F01600">
      <w:pPr>
        <w:jc w:val="center"/>
        <w:rPr>
          <w:b/>
          <w:bCs/>
          <w:sz w:val="30"/>
          <w:szCs w:val="24"/>
          <w:u w:val="single"/>
        </w:rPr>
      </w:pPr>
    </w:p>
    <w:p w14:paraId="20818257" w14:textId="77777777" w:rsidR="00F01600" w:rsidRDefault="004E1BBD">
      <w:pPr>
        <w:jc w:val="center"/>
        <w:rPr>
          <w:b/>
          <w:bCs/>
          <w:sz w:val="30"/>
          <w:szCs w:val="24"/>
          <w:u w:val="single"/>
        </w:rPr>
      </w:pPr>
      <w:r>
        <w:rPr>
          <w:b/>
          <w:bCs/>
          <w:sz w:val="30"/>
          <w:szCs w:val="24"/>
          <w:u w:val="single"/>
        </w:rPr>
        <w:t>Listed Subject-wise</w:t>
      </w:r>
    </w:p>
    <w:p w14:paraId="23721039" w14:textId="77777777" w:rsidR="00F01600" w:rsidRDefault="00F01600">
      <w:pPr>
        <w:jc w:val="center"/>
        <w:rPr>
          <w:b/>
          <w:bCs/>
          <w:sz w:val="24"/>
          <w:szCs w:val="24"/>
          <w:lang w:val="fr-FR"/>
        </w:rPr>
      </w:pPr>
    </w:p>
    <w:tbl>
      <w:tblPr>
        <w:tblW w:w="11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2"/>
        <w:gridCol w:w="2880"/>
        <w:gridCol w:w="1403"/>
        <w:gridCol w:w="890"/>
        <w:gridCol w:w="10"/>
        <w:gridCol w:w="1610"/>
        <w:gridCol w:w="10"/>
        <w:gridCol w:w="900"/>
        <w:gridCol w:w="1710"/>
        <w:gridCol w:w="1350"/>
      </w:tblGrid>
      <w:tr w:rsidR="00F01600" w14:paraId="3E384B95" w14:textId="77777777">
        <w:tblPrEx>
          <w:tblCellMar>
            <w:top w:w="0" w:type="dxa"/>
            <w:bottom w:w="0" w:type="dxa"/>
          </w:tblCellMar>
        </w:tblPrEx>
        <w:trPr>
          <w:trHeight w:val="142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16E9" w14:textId="77777777" w:rsidR="00F01600" w:rsidRDefault="004E1BBD">
            <w:pPr>
              <w:ind w:left="2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D3AF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19313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2A12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0381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Online Access Available Since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3537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7883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2B41" w14:textId="77777777" w:rsidR="00F01600" w:rsidRDefault="004E1B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Access Point</w:t>
            </w:r>
          </w:p>
        </w:tc>
      </w:tr>
      <w:tr w:rsidR="00F01600" w14:paraId="78A1E0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86D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97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Annals of Anatomy  </w:t>
            </w:r>
            <w:r>
              <w:rPr>
                <w:color w:val="000000"/>
              </w:rPr>
              <w:t>Anatomischer Anzeiger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4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A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142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25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557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56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7E547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0B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E1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Anatomical Science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FE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0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2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3C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59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08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6698B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E7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FB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Molecular Morphology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38E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F9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AF7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5D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9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B5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1DEF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24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14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and Radiologic Anatomy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C9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18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2A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AF0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FD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4A8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422C0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50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2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Anatomia, Histologia, Embryologia - For Printed Emlo Copies Only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E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0B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33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3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24A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16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B9C2C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EA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5E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Anatomical Record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B6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9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0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51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E93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24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56FCB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D6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1B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Anatomical Sciences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3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E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DF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F9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A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98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8603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06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8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Anatomy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64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2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63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C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64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Anatomy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7E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F2673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5C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F8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Congenital Anomalies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40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2E3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2A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D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DD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90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2C152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53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53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Anatomy   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DF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C4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A0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D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2C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A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D7DD2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6E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5F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Bone and Mineral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C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67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0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76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D0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A3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A23B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33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6A12" w14:textId="77777777" w:rsidR="00F01600" w:rsidRDefault="004E1BBD">
            <w:r>
              <w:rPr>
                <w:color w:val="000000"/>
              </w:rPr>
              <w:t>Journal of Anatomical Society of India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70C48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F487" w14:textId="77777777" w:rsidR="00F01600" w:rsidRDefault="004E1BBD">
            <w:r>
              <w:rPr>
                <w:color w:val="000000"/>
              </w:rPr>
              <w:t>Print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DF19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85D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8848F" w14:textId="77777777" w:rsidR="00F01600" w:rsidRDefault="004E1BBD">
            <w:r>
              <w:rPr>
                <w:color w:val="000000"/>
              </w:rPr>
              <w:t>Anatomy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2F6C" w14:textId="77777777" w:rsidR="00F01600" w:rsidRDefault="004E1BBD">
            <w:r>
              <w:rPr>
                <w:color w:val="000000"/>
              </w:rPr>
              <w:t>Medknow</w:t>
            </w:r>
          </w:p>
        </w:tc>
      </w:tr>
      <w:tr w:rsidR="00F01600" w14:paraId="658708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60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8517" w14:textId="77777777" w:rsidR="00F01600" w:rsidRDefault="004E1BBD">
            <w:r>
              <w:rPr>
                <w:color w:val="000000"/>
              </w:rPr>
              <w:t>Anesthesiology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94B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877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259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D68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1BB6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FC1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D1A3A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6F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F21DE" w14:textId="77777777" w:rsidR="00F01600" w:rsidRDefault="004E1BBD">
            <w:r>
              <w:rPr>
                <w:color w:val="000000"/>
              </w:rPr>
              <w:t>BJA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3314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D69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88F2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6B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7B88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F03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C6754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12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1720" w14:textId="77777777" w:rsidR="00F01600" w:rsidRDefault="004E1BBD">
            <w:r>
              <w:rPr>
                <w:color w:val="000000"/>
              </w:rPr>
              <w:t>Perioperative Care and Operating Room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A128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67B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7507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96A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BAD1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D39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6E418C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9D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3B6F" w14:textId="77777777" w:rsidR="00F01600" w:rsidRDefault="004E1BBD">
            <w:r>
              <w:rPr>
                <w:color w:val="000000"/>
              </w:rPr>
              <w:t xml:space="preserve">Scandinavian Journal of </w:t>
            </w:r>
            <w:r>
              <w:rPr>
                <w:color w:val="000000"/>
              </w:rPr>
              <w:t>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E81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3A13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3D56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CB1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B3DC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CBD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A2A5E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68F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EC88" w14:textId="77777777" w:rsidR="00F01600" w:rsidRDefault="004E1BBD">
            <w:r>
              <w:rPr>
                <w:color w:val="000000"/>
              </w:rPr>
              <w:t>A and A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D076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E1A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88BA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F3A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A39D5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9923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D6193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17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E957" w14:textId="77777777" w:rsidR="00F01600" w:rsidRDefault="004E1BBD">
            <w:r>
              <w:rPr>
                <w:color w:val="000000"/>
              </w:rPr>
              <w:t>Anesthesia and Analgesia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8E9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047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C36B" w14:textId="77777777" w:rsidR="00F01600" w:rsidRDefault="004E1BBD">
            <w:r>
              <w:rPr>
                <w:color w:val="000000"/>
              </w:rPr>
              <w:t>1957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A67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8E06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6CD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DF33E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BC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A8E3" w14:textId="77777777" w:rsidR="00F01600" w:rsidRDefault="004E1BBD">
            <w:r>
              <w:rPr>
                <w:color w:val="000000"/>
              </w:rPr>
              <w:t>Anesthesiology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F23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1B7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BABB" w14:textId="77777777" w:rsidR="00F01600" w:rsidRDefault="004E1BBD">
            <w:r>
              <w:rPr>
                <w:color w:val="000000"/>
              </w:rPr>
              <w:t>1940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7B5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7A0C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F015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05FEB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E8A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2556" w14:textId="77777777" w:rsidR="00F01600" w:rsidRDefault="004E1BBD">
            <w:r>
              <w:rPr>
                <w:color w:val="000000"/>
              </w:rPr>
              <w:t>ASA Monitor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0185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12C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4812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AF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67D5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3F9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7680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8C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2642" w14:textId="77777777" w:rsidR="00F01600" w:rsidRDefault="004E1BBD">
            <w:r>
              <w:rPr>
                <w:color w:val="000000"/>
              </w:rPr>
              <w:t>Clinical Journal of 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AB0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4CA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71D61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E33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5C32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DD7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89FD8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D1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5C90" w14:textId="77777777" w:rsidR="00F01600" w:rsidRDefault="004E1BBD">
            <w:r>
              <w:rPr>
                <w:color w:val="000000"/>
              </w:rPr>
              <w:t>Current Opinion in Anesthesiology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C3F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021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30DB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3A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1450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32C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8BA60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EA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DE73" w14:textId="77777777" w:rsidR="00F01600" w:rsidRDefault="004E1BBD">
            <w:r>
              <w:rPr>
                <w:color w:val="000000"/>
              </w:rPr>
              <w:t>European Journal of Anaesthesiology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9F7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9E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FB0A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897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3B9F3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698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119A6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C2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29EC1" w14:textId="77777777" w:rsidR="00F01600" w:rsidRDefault="004E1BBD">
            <w:r>
              <w:rPr>
                <w:color w:val="000000"/>
              </w:rPr>
              <w:t>European Journal of Anesthesiology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19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61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BCAC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F64C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8EA98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C90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A3A48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1C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CD7A" w14:textId="77777777" w:rsidR="00F01600" w:rsidRDefault="004E1BBD">
            <w:r>
              <w:rPr>
                <w:color w:val="000000"/>
              </w:rPr>
              <w:t>International Anesthesiology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9F6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81E3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38D6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26F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36E35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9BA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0216E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0F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1BB0" w14:textId="77777777" w:rsidR="00F01600" w:rsidRDefault="004E1BBD">
            <w:r>
              <w:rPr>
                <w:color w:val="000000"/>
              </w:rPr>
              <w:t xml:space="preserve">Journal of Head &amp; Neck </w:t>
            </w:r>
            <w:r>
              <w:rPr>
                <w:color w:val="000000"/>
              </w:rPr>
              <w:t>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4F6C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AB0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165C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BAED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EA19B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7FB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4A3E2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31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C219" w14:textId="77777777" w:rsidR="00F01600" w:rsidRDefault="004E1BBD">
            <w:r>
              <w:rPr>
                <w:color w:val="000000"/>
              </w:rPr>
              <w:t>Journal of Neurosurgical Anesthesiology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713B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D57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530F8" w14:textId="77777777" w:rsidR="00F01600" w:rsidRDefault="004E1BBD">
            <w:r>
              <w:rPr>
                <w:color w:val="000000"/>
              </w:rPr>
              <w:t>1989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6C7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F66E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AA97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13C0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FC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AA9E" w14:textId="77777777" w:rsidR="00F01600" w:rsidRDefault="004E1BBD">
            <w:r>
              <w:rPr>
                <w:color w:val="000000"/>
              </w:rPr>
              <w:t>Obstetric Anesthesia Digest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7B2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E4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71E6" w14:textId="77777777" w:rsidR="00F01600" w:rsidRDefault="004E1BBD">
            <w:r>
              <w:rPr>
                <w:color w:val="000000"/>
              </w:rPr>
              <w:t xml:space="preserve">2001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429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AA58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C5B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60DB0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E4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8E38" w14:textId="77777777" w:rsidR="00F01600" w:rsidRDefault="004E1BBD">
            <w:r>
              <w:rPr>
                <w:color w:val="000000"/>
              </w:rPr>
              <w:t>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FD6E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5C1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BCD6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5FE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09B4C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9AE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CE29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88F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48FA" w14:textId="77777777" w:rsidR="00F01600" w:rsidRDefault="004E1BBD">
            <w:r>
              <w:rPr>
                <w:color w:val="000000"/>
              </w:rPr>
              <w:t>PAIN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9BC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E0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0D49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8E0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5FBC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589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CE577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07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3DE5" w14:textId="77777777" w:rsidR="00F01600" w:rsidRDefault="004E1BBD">
            <w:r>
              <w:rPr>
                <w:color w:val="000000"/>
              </w:rPr>
              <w:t>Shock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322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430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7893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841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DE71" w14:textId="77777777" w:rsidR="00F01600" w:rsidRDefault="004E1BBD"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C7EB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1E927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F8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74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B6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E2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E02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A9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A3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2D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CB02E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0FE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1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Anaesthesiology Intensive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5F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D7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9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FE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0D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1E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869E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C6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D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BD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C2A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39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7D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5E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AE3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E83BF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D72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F7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BD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B4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FB2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198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60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643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2156F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DC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C0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Cardiothoracic and Vascular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88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03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1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7A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E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0B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7C400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DE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85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Anaesthesia and Intensive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CC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8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AB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1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1F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094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DA55C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00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9A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Anaesthesia Critical Care and Pain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5E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C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BE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27A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3E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58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527F4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B8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C64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Revista Española de Anestesiología y Reanimación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B5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FF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EC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51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3D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A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87F51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A4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30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983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46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3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59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1C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AD9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29C33C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CC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AD6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Obstetric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24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60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36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4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01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D4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A771A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2BF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9D8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Anesthesia History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500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84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310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CD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76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27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4B13D0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D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5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Cardiothoracic and Vascular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A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21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38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AC6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8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7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2BBAE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709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268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B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B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06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32D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CC0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C9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382631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ED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C0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7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EC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5F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923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9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B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1D652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9A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E8C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HSS Journal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2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B1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74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05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8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73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59682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9F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4E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DBA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DB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D1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C6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01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D5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F7CE2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F6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0E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Anesthesiologica Scandinavica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3E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7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39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EE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7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B7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3817D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D0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AA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7B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AE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F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10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2A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3BE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E297A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78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1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C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4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8C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5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E1B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C0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7584F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CC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7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BA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218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4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79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C4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30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B187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C7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11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485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7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117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680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8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9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1B28C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E2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A8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Pediatric </w:t>
            </w:r>
            <w:r>
              <w:rPr>
                <w:color w:val="000000"/>
              </w:rPr>
              <w:t>Anesthesia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BB1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CF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1E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44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E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9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Wiley </w:t>
            </w:r>
          </w:p>
        </w:tc>
      </w:tr>
      <w:tr w:rsidR="00F01600" w14:paraId="65B7DC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DB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3B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Best Practice and Research Clinical Anesthesiology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22C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6E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C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07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Anesthesia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07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80875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8AB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4273" w14:textId="77777777" w:rsidR="00F01600" w:rsidRDefault="004E1BBD">
            <w:r>
              <w:rPr>
                <w:color w:val="000000"/>
              </w:rPr>
              <w:t>ACS Chemical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079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D5FE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33B4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D53D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70619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CB7D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3118B4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33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7A73" w14:textId="77777777" w:rsidR="00F01600" w:rsidRDefault="004E1BBD">
            <w:r>
              <w:rPr>
                <w:color w:val="000000"/>
              </w:rPr>
              <w:t>ACS Chemical Health and Safety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64C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AE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D615" w14:textId="77777777" w:rsidR="00F01600" w:rsidRDefault="004E1BBD"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AC9F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80D2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BBA6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4F965F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CE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5216B" w14:textId="77777777" w:rsidR="00F01600" w:rsidRDefault="004E1BBD">
            <w:r>
              <w:rPr>
                <w:color w:val="000000"/>
              </w:rPr>
              <w:t>Analytical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BFF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51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2F21" w14:textId="77777777" w:rsidR="00F01600" w:rsidRDefault="004E1BBD"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F42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77D4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E83E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421E47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B3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BBD0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CE5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A6C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5C49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529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E857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17E3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645193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DD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C5FE7" w14:textId="77777777" w:rsidR="00F01600" w:rsidRDefault="004E1BBD">
            <w:r>
              <w:rPr>
                <w:color w:val="000000"/>
              </w:rPr>
              <w:t>Bioconjugate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117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AEF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FE10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9ED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FDE3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C342" w14:textId="77777777" w:rsidR="00F01600" w:rsidRDefault="004E1BBD">
            <w:r>
              <w:rPr>
                <w:color w:val="000000"/>
              </w:rPr>
              <w:t xml:space="preserve">American </w:t>
            </w:r>
            <w:r>
              <w:rPr>
                <w:color w:val="000000"/>
              </w:rPr>
              <w:t>Chemical Society</w:t>
            </w:r>
          </w:p>
        </w:tc>
      </w:tr>
      <w:tr w:rsidR="00F01600" w14:paraId="1A994D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49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252D" w14:textId="77777777" w:rsidR="00F01600" w:rsidRDefault="004E1BBD">
            <w:r>
              <w:rPr>
                <w:color w:val="000000"/>
              </w:rPr>
              <w:t>Journal of Organic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F97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A3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5686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1EF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17365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4D417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61556B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EE4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08A12" w14:textId="77777777" w:rsidR="00F01600" w:rsidRDefault="004E1BBD">
            <w:r>
              <w:t>Journal of Proteome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D9548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9C3B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82AA" w14:textId="77777777" w:rsidR="00F01600" w:rsidRDefault="004E1BBD">
            <w: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37792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DE46" w14:textId="77777777" w:rsidR="00F01600" w:rsidRDefault="004E1BBD">
            <w: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1327" w14:textId="77777777" w:rsidR="00F01600" w:rsidRDefault="004E1BBD">
            <w:r>
              <w:t>American Chemical Society</w:t>
            </w:r>
          </w:p>
        </w:tc>
      </w:tr>
      <w:tr w:rsidR="00F01600" w14:paraId="1F5630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21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9128" w14:textId="77777777" w:rsidR="00F01600" w:rsidRDefault="004E1BBD">
            <w:r>
              <w:rPr>
                <w:color w:val="000000"/>
              </w:rPr>
              <w:t>Journal of the American Chemical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7E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6A9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011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7C9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61C9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3231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19592C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FFD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CEF6" w14:textId="77777777" w:rsidR="00F01600" w:rsidRDefault="004E1BBD">
            <w:r>
              <w:rPr>
                <w:color w:val="000000"/>
              </w:rPr>
              <w:t>Macromolecules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92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934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432A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7633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47B2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1DCD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12555C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75F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6F36" w14:textId="77777777" w:rsidR="00F01600" w:rsidRDefault="004E1BBD">
            <w:r>
              <w:rPr>
                <w:color w:val="000000"/>
              </w:rPr>
              <w:t xml:space="preserve">Expert Reviews in </w:t>
            </w:r>
            <w:r>
              <w:rPr>
                <w:color w:val="000000"/>
              </w:rPr>
              <w:t>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436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CF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E345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A970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17E0D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D98A2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DDD05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E9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F545" w14:textId="77777777" w:rsidR="00F01600" w:rsidRDefault="004E1BBD">
            <w:r>
              <w:rPr>
                <w:color w:val="000000"/>
              </w:rPr>
              <w:t>Biocybernetics and Biomedical Engineering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39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BD60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E613F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892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59C9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4BEA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1BC403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59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7BA0" w14:textId="77777777" w:rsidR="00F01600" w:rsidRDefault="004E1BBD">
            <w:r>
              <w:rPr>
                <w:color w:val="000000"/>
              </w:rPr>
              <w:t>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83B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CE1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DEB7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5E47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050A" w14:textId="77777777" w:rsidR="00F01600" w:rsidRDefault="004E1BBD"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34BD" w14:textId="77777777" w:rsidR="00F01600" w:rsidRDefault="004E1BBD">
            <w:r>
              <w:rPr>
                <w:color w:val="000000"/>
              </w:rPr>
              <w:t>Highwire Press(AAAS)</w:t>
            </w:r>
          </w:p>
        </w:tc>
      </w:tr>
      <w:tr w:rsidR="00F01600" w14:paraId="3A8BEA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E5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E83BE" w14:textId="77777777" w:rsidR="00F01600" w:rsidRDefault="004E1BBD">
            <w:r>
              <w:rPr>
                <w:color w:val="000000"/>
              </w:rPr>
              <w:t>Cell Death and Differentiation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EC0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BF13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534C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6AA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F6B8" w14:textId="77777777" w:rsidR="00F01600" w:rsidRDefault="004E1BBD"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A72B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4ED9BC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1D3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68E8" w14:textId="77777777" w:rsidR="00F01600" w:rsidRDefault="004E1BBD">
            <w:r>
              <w:rPr>
                <w:color w:val="000000"/>
              </w:rPr>
              <w:t>Nature (including Nature News)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6BA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C3B5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3A1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A13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6850" w14:textId="77777777" w:rsidR="00F01600" w:rsidRDefault="004E1BBD"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79AC8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01889D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1B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92F6" w14:textId="77777777" w:rsidR="00F01600" w:rsidRDefault="004E1BBD">
            <w:r>
              <w:rPr>
                <w:color w:val="000000"/>
              </w:rPr>
              <w:t>Nature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DB4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550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F44F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589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23CD3" w14:textId="77777777" w:rsidR="00F01600" w:rsidRDefault="004E1BBD"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42553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29584BA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47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ADB5" w14:textId="77777777" w:rsidR="00F01600" w:rsidRDefault="004E1BBD">
            <w:r>
              <w:rPr>
                <w:color w:val="000000"/>
              </w:rPr>
              <w:t>Porto Biomedical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FD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D8B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06B54" w14:textId="77777777" w:rsidR="00F01600" w:rsidRDefault="004E1BBD">
            <w:r>
              <w:rPr>
                <w:color w:val="000000"/>
              </w:rPr>
              <w:t xml:space="preserve">2016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56DA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A9ACC" w14:textId="77777777" w:rsidR="00F01600" w:rsidRDefault="004E1BBD">
            <w: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676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13481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B4E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5F54" w14:textId="77777777" w:rsidR="00F01600" w:rsidRDefault="004E1BBD">
            <w:pPr>
              <w:autoSpaceDE w:val="0"/>
            </w:pPr>
            <w:r>
              <w:rPr>
                <w:color w:val="000000"/>
              </w:rPr>
              <w:t>BioScience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F5D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977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74B7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46B1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5C2A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B42B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47C8CC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63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7A1E0" w14:textId="77777777" w:rsidR="00F01600" w:rsidRDefault="004E1BBD">
            <w:r>
              <w:rPr>
                <w:color w:val="000000"/>
              </w:rPr>
              <w:t>Bioscience Biotechnology  and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DC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AC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78C5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B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0BAD2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BFD14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7768C6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C5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C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Chemical Senses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F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C4B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7C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52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B7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F8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0463B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8D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7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DNA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7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E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D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3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C2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FAE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A2F3B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884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D8F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1D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92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B72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AC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5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2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63C90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D0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D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NAR </w:t>
            </w:r>
            <w:r>
              <w:rPr>
                <w:color w:val="000000"/>
              </w:rPr>
              <w:t>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8F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F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60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79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F4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70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9E56F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4E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7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Protein Engineering, Design and Selection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8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98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84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42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64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B8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D419F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12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F7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BioMed Research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F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45C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6F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2A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D1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B5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88389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E2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3F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Biomedical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7C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BC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F1A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FB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D4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ABF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BE081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14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FC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Biopolymers and Cell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4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E6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D1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CD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D3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5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BAA0C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BDB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98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Experimental and  Molecular </w:t>
            </w:r>
            <w:r>
              <w:rPr>
                <w:color w:val="000000"/>
              </w:rPr>
              <w:t>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4B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5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EA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91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2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A5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307CE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A4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64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F79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5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D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B26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9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C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AFC31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E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3F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Cellular Biomechanics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0F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89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93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2004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B5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B99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E8A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E09CB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9F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6C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Medicine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9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0F4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4D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FEB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C0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AB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36FF6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20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6F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Clinical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A8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15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682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7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2E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755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FB294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26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80D1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F1E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867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C93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49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9A3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71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C5EAC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5F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4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Biomaterialia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CCA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5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9F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AC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33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31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44A47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E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1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Histochemica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20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7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48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55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7AF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1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EF4E7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DA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7D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Biological Regulation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18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44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7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33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6B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C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6F611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2F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A1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Medical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B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2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B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B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9C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08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</w:t>
            </w:r>
          </w:p>
        </w:tc>
      </w:tr>
      <w:tr w:rsidR="00F01600" w14:paraId="65CC84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30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AF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Analytica Chimica Acta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47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9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5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C4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691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4B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131F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697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46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Analytical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478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0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1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5D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3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AA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F534A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46D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A7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Biochemistry and Biophysics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872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B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04A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5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9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24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28942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BD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7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Biochemical and Biophysical Research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09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E22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BFD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F9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13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71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54CD7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AE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5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Biochemical Engineering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D8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D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876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52B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C4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C6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4EE5F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A0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Biomembranes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029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F0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4BD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6A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2F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08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2BD67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FC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DA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Biochimica et Biophysica Acta (BBA) - Gene </w:t>
            </w:r>
            <w:r>
              <w:rPr>
                <w:color w:val="000000"/>
              </w:rPr>
              <w:t>Regulatory Mechanisms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F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EB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7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5B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44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5F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8AF0D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BD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2A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General Subjects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07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99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23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67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D95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96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5DE28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E5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17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Biochimica et </w:t>
            </w:r>
            <w:r>
              <w:rPr>
                <w:color w:val="000000"/>
              </w:rPr>
              <w:t>Biophysica Acta (BBA) - Molecular and Cell Biology of Lipids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E76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DC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8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FD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C1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F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1F1ED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41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A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Molecular Basis of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4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F6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CE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85C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2C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D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F29B43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7D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A2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Molecular Cell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431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7D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D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EC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B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F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C608E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485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6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Proteins and Proteomics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5E7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6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97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E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B3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88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F1BE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36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FC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Biochimica et Biophysica Acta (BBA) - Reviews on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BE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E2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B9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B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7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E7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1A32D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16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BE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Biochimie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2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C9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1B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C0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9B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03F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DA735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77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E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Bioelectrochemistry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54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20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6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D6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7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0A7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0D5E9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FF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F74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Biologicals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D7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A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2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0C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DB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49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CF06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9A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FA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Bioorganic and Medicinal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5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179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5A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46D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BA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9B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E642A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9F2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F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Bioorganic and Medicinal Chemistry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1E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2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21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AB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39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F71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F2D9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81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58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Bioorganic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F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D1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25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06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26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E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8C997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69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224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Biophysical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6A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42F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02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6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450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4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5E908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D89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D5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Biosensors and Bioelectronics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04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7A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686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1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F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F44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5BDCB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C1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F0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Blood Cells Molecules and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958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61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4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889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B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6E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79C88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18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45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Carbohydrate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88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59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AFB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F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06C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2C2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71AE8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48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B7B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Cells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F4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89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97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8C4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4B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A1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6A8E6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03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5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Cellular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C57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19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B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C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D0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3A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A261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D87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29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Cellular Signalling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584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B2D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3FC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B12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E3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8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46428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66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9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 Chimica Acta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83C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D0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E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34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B5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4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A1628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88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03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Clínica e Investigación en arteriosclerosis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10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870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78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2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1D9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8D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BA133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0B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C4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</w:t>
            </w:r>
            <w:r>
              <w:rPr>
                <w:color w:val="000000"/>
              </w:rPr>
              <w:t>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B5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93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AF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39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1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F9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BA72B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61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8C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Colloids and Surfaces B: Biointerfaces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47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0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32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2C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AE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F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BF35A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EA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F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Comparative Biochemistry and Physiology Part A: </w:t>
            </w:r>
            <w:r>
              <w:rPr>
                <w:color w:val="000000"/>
              </w:rPr>
              <w:t>Molecular and Integrative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43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7E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1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BA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9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A4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2D18F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03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FA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Comparative Biochemistry and Physiology Part B: Biochemistry and Molecular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10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92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5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F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D7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6A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02CD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A4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52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Comparative Biochemistry and Physiology Part C: Toxicology and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A7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37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05C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64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56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0C179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68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53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Comparative Biochemistry and Physiology Part D: Genomics and </w:t>
            </w:r>
            <w:r>
              <w:rPr>
                <w:color w:val="000000"/>
              </w:rPr>
              <w:t>Proteomics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CB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F4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69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4D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B2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8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E519B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E0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A4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Computational Biology and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9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BAE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850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24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825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F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A149F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926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896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Computational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73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AD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50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C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C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D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A782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25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B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Chemical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6C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65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FF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61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163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1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65F0C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B3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D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Structural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EF8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04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EB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E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70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AB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C78AF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9F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1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Systems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F95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00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C50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25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0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4F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5ED9C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094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8D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8D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76A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3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4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04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6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F023F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4AC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5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Cytokine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C1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67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2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3B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F0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7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0F332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21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1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and Comparative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B9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44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8B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A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7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CD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18C90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24C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25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8E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68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9F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126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6C1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2E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EB1FE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30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6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Differentiation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F9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B5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1F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D1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85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A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59856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F95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A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DNA Repair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54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B8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46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EA7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AC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72AA0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F6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C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Journal of </w:t>
            </w:r>
            <w:r>
              <w:rPr>
                <w:color w:val="000000"/>
              </w:rPr>
              <w:t>Medicinal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37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CC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CB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E9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25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F8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22211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2D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5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Cell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5E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83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7D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B5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0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09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16B8E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471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06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Free Radical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FD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0A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6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05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1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E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010F3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57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EE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Hormones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80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BC2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6E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6C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D1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33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015D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9DB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F6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Inorganic Chemistry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5A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5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59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C6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9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7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F9D9C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2A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0C1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Inorganica Chimica Acta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D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02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87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F5B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02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AF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469DE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DE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3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Biochemistry and Cell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B0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37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32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6C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7C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C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6030B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2CD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EF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Biological Macromolecules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E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7F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E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F7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71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A4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5AEFE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BE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B5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Bioscience and Bioengineering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B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FD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18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51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C8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2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5EA98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87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F9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Chemical Neuroanatomy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AFB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27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80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0C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C2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F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A2D11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A19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EE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Chromatography B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3F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A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E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15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0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79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60D5E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FC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0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Inorganic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A9F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42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AF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4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83A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1E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6DCB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33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6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Molecular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09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E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C7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07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3D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6D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CB8F8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2D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979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Molecular Structure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B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C6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E8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D4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5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B7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5C32F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C4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F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Nutritional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E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F8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4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1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01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A31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0E8A8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58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E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Organometallic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0C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36B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FE1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0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4B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4B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0C739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2F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87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Proteomics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19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58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29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9D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C40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B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3CCCC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D9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A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Steroid Biochemistry and Molecular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4D3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81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6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31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D9C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7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4968F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8F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12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Structural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C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8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9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E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A2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F2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B58B7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A9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BB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Trace Elements in Medicine and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6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32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7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8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87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E9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A9425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0C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BC5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Matrix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B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081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67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8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69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AD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BE51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B1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AC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Mechanisms of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F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9FF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EC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18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787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F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79547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A6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43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Metabolic Engineering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AA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1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0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434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B7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B63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0EDBF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3F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60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EB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8B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FC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07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79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8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87395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6C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5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9D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48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0F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92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8D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92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205CB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ED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5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Microvascular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23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64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3E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FF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C5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87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CE565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A7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D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Mitochondrion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FC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0B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50A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68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0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D2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A6301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05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88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Biochemical Parasitology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CCA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DD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54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BD3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BF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D4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3E387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13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B23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Cellular Probes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C1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D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AF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1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B74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0B3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887B6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E1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9B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Aspects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90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E6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D4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2A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49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DE7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60985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8E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38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Genetics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E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31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D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453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5A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BC6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D0DC7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55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5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Morphologie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C8E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D3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8D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00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E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5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CEA07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C8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A6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Mutation Research/Fundamental and Molecular </w:t>
            </w:r>
            <w:r>
              <w:rPr>
                <w:color w:val="000000"/>
              </w:rPr>
              <w:t>Mechanisms of Mutagenesis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B9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5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95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D7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1D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EE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EDC22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2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8B7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Mutation Research/Genetic Toxicology and Environmental Mutagenesis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0C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4E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FE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4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2F2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F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48BDA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2C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A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Mutation Research/Reviews in Mutation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04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C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1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0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6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A2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1D397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CE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743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Nano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1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5F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27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77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89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B2F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D2CF5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69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98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Nitric Oxide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44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FAF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1A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D8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7F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E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03FCE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9F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FA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Option/Bio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1F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38D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0D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A1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23B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D0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D0A62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79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A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Peptides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578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11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7B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D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5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7F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68EA7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E3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CF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Plasmid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F4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5B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E9E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41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0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E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69493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47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D5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Polyhedron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EA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D9C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CF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7CA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4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4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6F4EA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B1B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7C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Process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8C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6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1E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54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2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7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5A8A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15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3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Progress in </w:t>
            </w:r>
            <w:r>
              <w:rPr>
                <w:color w:val="000000"/>
              </w:rPr>
              <w:t>Biophysics and Molecular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6D4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0A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B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3C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97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6F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CE76E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8C2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E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Prostaglandins and Other Lipid Mediators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49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9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E88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29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D2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A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D1EEE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D4C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E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Protein Expression and </w:t>
            </w:r>
            <w:r>
              <w:rPr>
                <w:color w:val="000000"/>
              </w:rPr>
              <w:t>Purification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9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BF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0F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B3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E6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58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0F906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AA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1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B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88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0A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0C1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97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E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4CB9F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AB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6D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Cell and Developmental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AD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98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2F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E9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A7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98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FB474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EC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74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Steroids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6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18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52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8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97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4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C3BDF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C1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1C2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Tetrahedron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87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27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8B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A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91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3E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42F07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7E7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4E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Tetrahedron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E8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7D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9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2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2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4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26FD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B0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AD6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E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97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A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1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16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2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89609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3A8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A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Biochemical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0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8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2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A3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0C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B8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4646F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DD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1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Biology of Blood and Marrow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C2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32F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0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4D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15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44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1383C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06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23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Biomedicine and Pharmacotherapy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D5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69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E2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20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82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3D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73F51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0B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5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 Calcium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9A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9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FE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BC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F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72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09B8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BF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C5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Cell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87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4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5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FE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FF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CA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357A7F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C1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2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Cytokine and Growth Factor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60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B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8E0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D1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C2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9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3150C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1C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DC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Cytotherapy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CB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A8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EB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16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6A7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B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FE85B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04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09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Drug </w:t>
            </w:r>
            <w:r>
              <w:rPr>
                <w:color w:val="000000"/>
              </w:rPr>
              <w:t>Resistance Updates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3C2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45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A9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4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65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F0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39309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C13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83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Growth Hormone and IGF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CB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B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65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7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49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2E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8F308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15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91E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Molecular and </w:t>
            </w:r>
            <w:r>
              <w:rPr>
                <w:color w:val="000000"/>
              </w:rPr>
              <w:t>Cellular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BE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07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05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2D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C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26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7CF0A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83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01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Leukemia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5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49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B0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FF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0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59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0EBC3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7D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54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Maturitas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28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0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83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5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4D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3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E8969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2F1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C23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Hypotheses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3D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9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E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2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83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05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A792A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E5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8B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EC3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D6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59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2E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33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E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50C6AF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55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4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Multiple Sclerosis and Related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B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31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EA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95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B7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C5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91CE0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2D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A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Nanomedicine: Nanotechnology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5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36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9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A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A8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C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00ADE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E47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5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Neurobiology of 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BF5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B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AC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566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F9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5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53F38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77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D1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Prostaglandins, Leukotrienes and Essential Fatty Acids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2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9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5DD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C9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39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7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6155E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83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3B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and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93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DB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70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3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6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DA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4DEA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21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691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5B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BF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77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49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3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B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567E4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A5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C5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Clinical and Laboratory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DC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2F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8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6B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749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6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36E52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CC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E4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Lipids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00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B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778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E7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6A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F6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B738B7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B7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7A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Cellular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96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59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E6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FED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2D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0CD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EC24B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C8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0A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Diagnosis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0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A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96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C70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C4D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Biochemistry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D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475F29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F4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3D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Amyloid Journal of Protein Folding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AD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9D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CF0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44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E77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75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08DBF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9B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8D2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Hemoglobin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F8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4E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8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18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6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C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18186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69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407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Liposome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10E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2A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C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26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7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CF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72021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03E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4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Clinical and Laboratory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8D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54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48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1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4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BF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3A27E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63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0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Advanced Synthesis and </w:t>
            </w:r>
            <w:r>
              <w:rPr>
                <w:color w:val="000000"/>
              </w:rPr>
              <w:t>Catalysis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8A2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C4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FF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B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8E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1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10AD7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F6A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9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Analysis and Sensing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FB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B0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0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AA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A90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E1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03B76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69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F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Angewandte Chemie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D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8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19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0E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85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C5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8EF9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2C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4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Applied Organometallic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B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2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EF3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4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0D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68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13FF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7C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A1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Journal of Organic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E9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28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B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05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37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D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B24D8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B5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D3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Biomedical Chromatography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B8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1A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0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1DF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DB1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9A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F729F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F5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3F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Bulletin of the Korean Chemical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6E0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C8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9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EA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A1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60E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D11E2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03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2D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ChemBioChem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EE1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4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9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6A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D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7D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CF882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0A7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34E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ChemCatChem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7E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3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624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8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B3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BC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4302E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EA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4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Chemie in unserer Zeit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59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0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2D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F5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AE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D6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46A6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11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B62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Chemistry A European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1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8D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57C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1C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6D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3C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C64AF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A3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0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Chemistry An Asian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F05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6A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D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5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D8F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CC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637D0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CF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43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Chemistry and Biodiversity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E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91E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B8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FF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658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D73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2E755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5E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A8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ChemistrySelect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8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836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A37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6C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9F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0A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DA28A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E52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6D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ChemPhotoChem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0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C3F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A13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DC0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25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2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947A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3E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F8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ChemPlusChem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A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03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6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D4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793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7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36E4D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A7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3B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ChemSusChem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74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37F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4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2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8B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DFF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1A299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756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C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ChemSystemsChem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D8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4B5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6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A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FB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F2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45D03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78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1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Chinese Journal of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D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B9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11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C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FA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78D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A589D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A6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A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Chirality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E0C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6D8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3D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F0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1A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5F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105C5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F7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3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Electroanalysis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F8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1CC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6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4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A6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DD7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33F5F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F3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F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Electrophoresis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FD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D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86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7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F1C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F43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F9DF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C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36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Organic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9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8A7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5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51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131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B4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A8D19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F9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A2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Flavour and Fragrance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58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D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6FB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4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6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97A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14439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7D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AD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Helvetica Chimica Acta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07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B4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EA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1B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45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7CE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49821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CE1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99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Chemical Kinetics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71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2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E3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27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8A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E4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CFEBD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F3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2A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Quantum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9C4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AE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F8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43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23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7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BC1AD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FE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5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Israel Journal of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A5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6D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1E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90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7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BF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BA5B1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EB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E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Biochemical and Molecular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50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C6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E6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5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18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BC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BDA96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21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D9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Cellular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AB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6A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E4E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E4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7C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9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ACDA9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0A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759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Chemometrics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A5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B8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5C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80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B9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D1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CA6E2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A77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34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Computational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7A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DB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45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DD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DF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D6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3A8F7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62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6D9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Mass </w:t>
            </w:r>
            <w:r>
              <w:rPr>
                <w:color w:val="000000"/>
              </w:rPr>
              <w:t>Spectrometry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E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0A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4B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EE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19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67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21612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E6D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F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Molecular Recognition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F8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37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77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C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11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58A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442A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6F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C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Physical Organic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05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F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0F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5B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DB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3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FFD60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E0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75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Raman Spectroscopy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F5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4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02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15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51C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62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16B4B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A3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FD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Separation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13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9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8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A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CAA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309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47AB6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958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19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the </w:t>
            </w:r>
            <w:r>
              <w:rPr>
                <w:color w:val="000000"/>
              </w:rPr>
              <w:t>Chinese Chemical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05A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35D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D5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8B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E1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18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E691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FE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CB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Luminescence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83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92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B5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9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D80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72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92200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D3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717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Magnetic Resonance in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1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C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46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FB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0B0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D4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1688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15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85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Mass Spectrometry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DE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F3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D3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38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62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B7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3927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85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32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Informatics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13D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68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4B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29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7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50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1ABCB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A1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0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NMR in Biomedicine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6C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7E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263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EB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2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6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03A51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05B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C6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Peptide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B3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8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E6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37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EFD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8E558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5C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35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Propellants, Explosives, Pyrotechnics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FD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91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765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DF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E6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EA8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5F72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679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52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Separation Science Plus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20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34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1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10F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59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9BD99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B9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6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Vietnam Journal of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B41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B8D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4F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7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C9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31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692B1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B4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47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WIREs Computational Molecular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FD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BA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B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85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9A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D0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5DDBF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ED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32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X-Ray Spectrometry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4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2DE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C0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B3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E7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A4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85E61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A5D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FF2A" w14:textId="77777777" w:rsidR="00F01600" w:rsidRDefault="004E1BBD">
            <w:r>
              <w:rPr>
                <w:color w:val="000000"/>
              </w:rPr>
              <w:t>Discover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D6D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7F46" w14:textId="77777777" w:rsidR="00F01600" w:rsidRDefault="004E1BBD">
            <w:r>
              <w:rPr>
                <w:color w:val="000000"/>
              </w:rPr>
              <w:t>Print (Gift)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899F7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643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B358A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E081" w14:textId="77777777" w:rsidR="00F01600" w:rsidRDefault="004E1BBD">
            <w:r>
              <w:rPr>
                <w:color w:val="000000"/>
              </w:rPr>
              <w:t>-</w:t>
            </w:r>
          </w:p>
        </w:tc>
      </w:tr>
      <w:tr w:rsidR="00F01600" w14:paraId="4B9313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0F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E1022" w14:textId="77777777" w:rsidR="00F01600" w:rsidRDefault="004E1BBD">
            <w:r>
              <w:rPr>
                <w:color w:val="000000"/>
              </w:rPr>
              <w:t>Scientific American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BAD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F026" w14:textId="77777777" w:rsidR="00F01600" w:rsidRDefault="004E1BBD">
            <w:r>
              <w:rPr>
                <w:color w:val="000000"/>
              </w:rPr>
              <w:t>Print (Gift)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AA90F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9AB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1DB0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2DB47" w14:textId="77777777" w:rsidR="00F01600" w:rsidRDefault="004E1BBD">
            <w:r>
              <w:rPr>
                <w:color w:val="000000"/>
              </w:rPr>
              <w:t>-</w:t>
            </w:r>
          </w:p>
        </w:tc>
      </w:tr>
      <w:tr w:rsidR="00F01600" w14:paraId="6407C0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A8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F3CA" w14:textId="77777777" w:rsidR="00F01600" w:rsidRDefault="004E1BBD">
            <w:r>
              <w:rPr>
                <w:color w:val="000000"/>
              </w:rPr>
              <w:t xml:space="preserve">Current Science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7DD2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E1A5" w14:textId="77777777" w:rsidR="00F01600" w:rsidRDefault="004E1BBD">
            <w:r>
              <w:rPr>
                <w:color w:val="000000"/>
              </w:rPr>
              <w:t>Print (Gift)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3030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729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CA78" w14:textId="77777777" w:rsidR="00F01600" w:rsidRDefault="004E1BBD"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3F9B" w14:textId="77777777" w:rsidR="00F01600" w:rsidRDefault="004E1BBD">
            <w:r>
              <w:rPr>
                <w:color w:val="000000"/>
              </w:rPr>
              <w:t>General</w:t>
            </w:r>
          </w:p>
        </w:tc>
      </w:tr>
      <w:tr w:rsidR="00F01600" w14:paraId="25693A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1C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3C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Clinical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15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38F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77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0B8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B2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Biochemistry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F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F7224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462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62AA" w14:textId="77777777" w:rsidR="00F01600" w:rsidRDefault="004E1BBD">
            <w:r>
              <w:rPr>
                <w:color w:val="000000"/>
              </w:rPr>
              <w:t xml:space="preserve">Heart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F97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E03D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69BA" w14:textId="77777777" w:rsidR="00F01600" w:rsidRDefault="004E1BBD">
            <w:r>
              <w:rPr>
                <w:color w:val="000000"/>
              </w:rPr>
              <w:t>1939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E7A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3C3E9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92DE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06A632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29B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1DB5" w14:textId="77777777" w:rsidR="00F01600" w:rsidRDefault="004E1BBD">
            <w:r>
              <w:rPr>
                <w:color w:val="000000"/>
              </w:rPr>
              <w:t>Cardiology in the Young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637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8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A597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8846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CF2BC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E56B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75684A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C8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D774A" w14:textId="77777777" w:rsidR="00F01600" w:rsidRDefault="004E1BBD">
            <w:r>
              <w:rPr>
                <w:color w:val="000000"/>
              </w:rPr>
              <w:t>Annals of Vascular Surgery  Brief Reports and Innovations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228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99C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9594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154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F559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25C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F4777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C5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F2B8" w14:textId="77777777" w:rsidR="00F01600" w:rsidRDefault="004E1BBD">
            <w:r>
              <w:rPr>
                <w:color w:val="000000"/>
              </w:rPr>
              <w:t>Artery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27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E7AD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CE4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F51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A2C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4AEE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863BE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A60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5D6C" w14:textId="77777777" w:rsidR="00F01600" w:rsidRDefault="004E1BBD">
            <w:r>
              <w:rPr>
                <w:color w:val="000000"/>
              </w:rPr>
              <w:t>Atherosclerosis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0D30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52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E55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409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06501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CA6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A013D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ED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FFA3" w14:textId="77777777" w:rsidR="00F01600" w:rsidRDefault="004E1BBD">
            <w:r>
              <w:rPr>
                <w:color w:val="000000"/>
              </w:rPr>
              <w:t>Atherosclerosis Plus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E25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DA1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C0D2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78F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E5F33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E08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68E4C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D9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A79A1" w14:textId="77777777" w:rsidR="00F01600" w:rsidRDefault="004E1BBD">
            <w:pPr>
              <w:autoSpaceDE w:val="0"/>
            </w:pPr>
            <w:r>
              <w:rPr>
                <w:color w:val="000000"/>
              </w:rPr>
              <w:t>Cardiac Electrophysiology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C2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C87B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9A8E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103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73D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7D2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15CAC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C98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93B7" w14:textId="77777777" w:rsidR="00F01600" w:rsidRDefault="004E1BBD">
            <w:pPr>
              <w:autoSpaceDE w:val="0"/>
            </w:pPr>
            <w:r>
              <w:rPr>
                <w:color w:val="000000"/>
              </w:rPr>
              <w:t>Cardiology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D7A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E0B6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E07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B0C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201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4C0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85D27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38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8AA9" w14:textId="77777777" w:rsidR="00F01600" w:rsidRDefault="004E1BBD">
            <w:pPr>
              <w:autoSpaceDE w:val="0"/>
            </w:pPr>
            <w:r>
              <w:rPr>
                <w:color w:val="000000"/>
              </w:rPr>
              <w:t>Cardiovascular Digital Health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3E8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37F4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D15E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D83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AFDB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5F8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658E1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AC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9D38" w14:textId="77777777" w:rsidR="00F01600" w:rsidRDefault="004E1BBD">
            <w:pPr>
              <w:autoSpaceDE w:val="0"/>
            </w:pPr>
            <w:r>
              <w:rPr>
                <w:color w:val="000000"/>
              </w:rPr>
              <w:t>Cardiovascular Interventions (JACC)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233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E5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A9842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F63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483F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EC6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C2D6E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74A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5206" w14:textId="77777777" w:rsidR="00F01600" w:rsidRDefault="004E1BBD">
            <w:pPr>
              <w:autoSpaceDE w:val="0"/>
            </w:pPr>
            <w:r>
              <w:rPr>
                <w:color w:val="000000"/>
              </w:rPr>
              <w:t>CJC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9A8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170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9BBE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C26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F4E8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0D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8C55D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CD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5F5E" w14:textId="77777777" w:rsidR="00F01600" w:rsidRDefault="004E1BBD">
            <w:r>
              <w:rPr>
                <w:color w:val="000000"/>
              </w:rPr>
              <w:t>Clinical Electrophysiology (JACC)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6CC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905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49AC" w14:textId="77777777" w:rsidR="00F01600" w:rsidRDefault="004E1BBD"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019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908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CD43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013D2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E1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CC78" w14:textId="77777777" w:rsidR="00F01600" w:rsidRDefault="004E1BBD">
            <w:r>
              <w:rPr>
                <w:color w:val="000000"/>
              </w:rPr>
              <w:t>Cor et Vasa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13A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A5E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1810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D76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8AF3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6D0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7B1F0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EE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7CD6" w14:textId="77777777" w:rsidR="00F01600" w:rsidRDefault="004E1BBD">
            <w:r>
              <w:rPr>
                <w:color w:val="000000"/>
              </w:rPr>
              <w:t>Heart Failure (JACC)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252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D923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4F41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5ED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F2B7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081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467D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E7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0050" w14:textId="77777777" w:rsidR="00F01600" w:rsidRDefault="004E1BBD">
            <w:r>
              <w:rPr>
                <w:color w:val="000000"/>
              </w:rPr>
              <w:t>Heart Failure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FA7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BB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F96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699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8DC9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403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257C0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69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A5B7" w14:textId="77777777" w:rsidR="00F01600" w:rsidRDefault="004E1BBD">
            <w:r>
              <w:rPr>
                <w:color w:val="000000"/>
              </w:rPr>
              <w:t>Heart Rhythm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5E5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B31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2074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E99F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85A3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61F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55EEC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A0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F17A" w14:textId="77777777" w:rsidR="00F01600" w:rsidRDefault="004E1BBD">
            <w:r>
              <w:rPr>
                <w:color w:val="000000"/>
              </w:rPr>
              <w:t>Heart Rhythm O2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ABB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4F8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65218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461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1B32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344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FB9D1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620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3A83" w14:textId="77777777" w:rsidR="00F01600" w:rsidRDefault="004E1BBD">
            <w:r>
              <w:rPr>
                <w:color w:val="000000"/>
              </w:rPr>
              <w:t xml:space="preserve">IJC Heart </w:t>
            </w:r>
            <w:r>
              <w:rPr>
                <w:color w:val="000000"/>
              </w:rPr>
              <w:t>and Vasculature (Formerly IJC Heart and Vessels)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75D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0F5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82AE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3F0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C61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0BF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2E28E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BF1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30158" w14:textId="77777777" w:rsidR="00F01600" w:rsidRDefault="004E1BBD">
            <w:r>
              <w:rPr>
                <w:color w:val="000000"/>
              </w:rPr>
              <w:t xml:space="preserve">Indian Heart Journal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746BC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9C3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30F5A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9E9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488C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EB2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57994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52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B3A7" w14:textId="77777777" w:rsidR="00F01600" w:rsidRDefault="004E1BBD">
            <w:r>
              <w:rPr>
                <w:color w:val="000000"/>
              </w:rPr>
              <w:t>Indian Pacing and Electrophysiology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C57E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329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8195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151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AC4E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18D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FC7EA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16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8179" w14:textId="77777777" w:rsidR="00F01600" w:rsidRDefault="004E1BBD">
            <w:r>
              <w:rPr>
                <w:color w:val="000000"/>
              </w:rPr>
              <w:t>International Journal of Cardiology Cardiovascular Risk and 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FD6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7C8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A5A8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EA9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459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40F9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86900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22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32BA" w14:textId="77777777" w:rsidR="00F01600" w:rsidRDefault="004E1BBD">
            <w:r>
              <w:rPr>
                <w:color w:val="000000"/>
              </w:rPr>
              <w:t>Interventional Cardiology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1FC3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57A0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8920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67C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AD8E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B3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93C13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B1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FEA6E" w14:textId="77777777" w:rsidR="00F01600" w:rsidRDefault="004E1BBD">
            <w:r>
              <w:rPr>
                <w:color w:val="000000"/>
              </w:rPr>
              <w:t>JACC: Asia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688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328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D331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CB9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4B3C1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0C0A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38DF1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5C6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7B1C" w14:textId="77777777" w:rsidR="00F01600" w:rsidRDefault="004E1BBD">
            <w:r>
              <w:rPr>
                <w:color w:val="000000"/>
              </w:rPr>
              <w:t>JACC: Basic to Translational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56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063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32BF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820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5308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49D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7598E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36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C205" w14:textId="77777777" w:rsidR="00F01600" w:rsidRDefault="004E1BBD">
            <w:r>
              <w:rPr>
                <w:color w:val="000000"/>
              </w:rPr>
              <w:t>JACC: Cardiovascular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FE6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8A7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8A1D5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5C9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027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7C5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F33AC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08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61FD" w14:textId="77777777" w:rsidR="00F01600" w:rsidRDefault="004E1BBD">
            <w:r>
              <w:rPr>
                <w:color w:val="000000"/>
              </w:rPr>
              <w:t>Journal of American Society of Echocardiography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15F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212F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EB26D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BCA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5A10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1FC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399AB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DD5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225B1" w14:textId="77777777" w:rsidR="00F01600" w:rsidRDefault="004E1BBD">
            <w:r>
              <w:rPr>
                <w:color w:val="000000"/>
              </w:rPr>
              <w:t>Portuguese Journal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E8B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9B2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6171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F4F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2ABB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059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4C35C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B8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C83B" w14:textId="77777777" w:rsidR="00F01600" w:rsidRDefault="004E1BBD">
            <w:r>
              <w:rPr>
                <w:color w:val="000000"/>
              </w:rPr>
              <w:t>Reviews in Vascular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38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5C7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FA81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119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8DF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0F9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AB966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57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6D61" w14:textId="77777777" w:rsidR="00F01600" w:rsidRDefault="004E1BBD">
            <w:r>
              <w:rPr>
                <w:color w:val="000000"/>
              </w:rPr>
              <w:t>Spanish Review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DCF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729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93F3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C3D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04E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8D5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2113C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B3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AA6E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1D12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619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CB71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B13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C031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EC67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9733A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30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174E" w14:textId="77777777" w:rsidR="00F01600" w:rsidRDefault="004E1BBD">
            <w:r>
              <w:rPr>
                <w:color w:val="000000"/>
              </w:rPr>
              <w:t>Cerebrovascular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F97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BDF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CEA7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A44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EA54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4F82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521A7A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2E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8C10A" w14:textId="77777777" w:rsidR="00F01600" w:rsidRDefault="004E1BBD">
            <w:r>
              <w:rPr>
                <w:color w:val="000000"/>
              </w:rPr>
              <w:t>Hypertension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5F2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D9D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42E1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A4E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12BA" w14:textId="77777777" w:rsidR="00F01600" w:rsidRDefault="004E1BBD"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3720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038F45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29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33367" w14:textId="77777777" w:rsidR="00F01600" w:rsidRDefault="004E1BBD">
            <w:r>
              <w:rPr>
                <w:color w:val="000000"/>
              </w:rPr>
              <w:t>Journal of Human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9DE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9C8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D452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145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5E67" w14:textId="77777777" w:rsidR="00F01600" w:rsidRDefault="004E1BBD"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3962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2F877D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3A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F95F9" w14:textId="77777777" w:rsidR="00F01600" w:rsidRDefault="004E1BBD">
            <w:r>
              <w:rPr>
                <w:color w:val="000000"/>
              </w:rPr>
              <w:t>Nature Reviews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39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2D39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AE0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F430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C473" w14:textId="77777777" w:rsidR="00F01600" w:rsidRDefault="004E1BBD"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3B01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60044A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E57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0426" w14:textId="77777777" w:rsidR="00F01600" w:rsidRDefault="004E1BBD">
            <w:r>
              <w:rPr>
                <w:color w:val="000000"/>
              </w:rPr>
              <w:t>Arteriosclerosis, Thrombosis and Vascular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9EDD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50D6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A473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919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2D9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991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FB032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B7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6F83" w14:textId="77777777" w:rsidR="00F01600" w:rsidRDefault="004E1BBD">
            <w:r>
              <w:rPr>
                <w:color w:val="000000"/>
              </w:rPr>
              <w:t xml:space="preserve">Blood Pressure </w:t>
            </w:r>
            <w:r>
              <w:rPr>
                <w:color w:val="000000"/>
              </w:rPr>
              <w:t>Monitoring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DE7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47F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5BD8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3F2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2177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C6D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1A073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9B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8058" w14:textId="77777777" w:rsidR="00F01600" w:rsidRDefault="004E1BBD">
            <w:r>
              <w:rPr>
                <w:color w:val="000000"/>
              </w:rPr>
              <w:t>Cardiology Discovery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5E1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C74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6D25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FE9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2614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031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009B3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E10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E9C5" w14:textId="77777777" w:rsidR="00F01600" w:rsidRDefault="004E1BBD">
            <w:r>
              <w:rPr>
                <w:color w:val="000000"/>
              </w:rPr>
              <w:t>Cardiology in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EC8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E4B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D769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B7F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CD932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069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30992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6D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2C9A" w14:textId="77777777" w:rsidR="00F01600" w:rsidRDefault="004E1BBD">
            <w:r>
              <w:rPr>
                <w:color w:val="000000"/>
              </w:rPr>
              <w:t>Cardiology Plus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9EC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1285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58B7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266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AAB7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122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7213D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CE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7FC3" w14:textId="77777777" w:rsidR="00F01600" w:rsidRDefault="004E1BBD">
            <w:r>
              <w:rPr>
                <w:color w:val="000000"/>
              </w:rPr>
              <w:t>Circulation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4C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51DA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CC8F" w14:textId="77777777" w:rsidR="00F01600" w:rsidRDefault="004E1BBD">
            <w:r>
              <w:rPr>
                <w:color w:val="000000"/>
              </w:rPr>
              <w:t>1950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870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1145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711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FE1B7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E74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6850A" w14:textId="77777777" w:rsidR="00F01600" w:rsidRDefault="004E1BBD">
            <w:r>
              <w:rPr>
                <w:color w:val="000000"/>
              </w:rPr>
              <w:t>Circulation Genomic and Precision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AF9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2CD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DB97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257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335A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091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ABDED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F4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7CF4" w14:textId="77777777" w:rsidR="00F01600" w:rsidRDefault="004E1BBD">
            <w:r>
              <w:rPr>
                <w:color w:val="000000"/>
              </w:rPr>
              <w:t>Circulation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7DD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5D1A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EBBB" w14:textId="77777777" w:rsidR="00F01600" w:rsidRDefault="004E1BBD">
            <w:r>
              <w:rPr>
                <w:color w:val="000000"/>
              </w:rPr>
              <w:t>1953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57E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8F86E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557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25D53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C4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A2F01" w14:textId="77777777" w:rsidR="00F01600" w:rsidRDefault="004E1BBD">
            <w:r>
              <w:rPr>
                <w:color w:val="000000"/>
              </w:rPr>
              <w:t>Circulation: Arrhythmia and Electrophysiology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FF9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657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A559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267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7DA0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326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9D904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73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37D6" w14:textId="77777777" w:rsidR="00F01600" w:rsidRDefault="004E1BBD">
            <w:r>
              <w:rPr>
                <w:color w:val="000000"/>
              </w:rPr>
              <w:t>Circulation: Cardiovascular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D65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FB5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12C7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16A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3E5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66DA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E2EF4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8B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C5012" w14:textId="77777777" w:rsidR="00F01600" w:rsidRDefault="004E1BBD">
            <w:r>
              <w:rPr>
                <w:color w:val="000000"/>
              </w:rPr>
              <w:t>Circulation: Cardiovascular Interventions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AFA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C5A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3FF0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A11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02EE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6B0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18983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441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A427" w14:textId="77777777" w:rsidR="00F01600" w:rsidRDefault="004E1BBD">
            <w:r>
              <w:rPr>
                <w:color w:val="000000"/>
              </w:rPr>
              <w:t>Circulation: Cardiovascular Quality and Outcomes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65E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156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13BD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809E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F7BA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6A5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6261E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0A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68E7B" w14:textId="77777777" w:rsidR="00F01600" w:rsidRDefault="004E1BBD">
            <w:r>
              <w:rPr>
                <w:color w:val="000000"/>
              </w:rPr>
              <w:t>Circulation: Heart Failure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DBF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D0C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21CE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9D5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498C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7C3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CBB46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D1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4192" w14:textId="77777777" w:rsidR="00F01600" w:rsidRDefault="004E1BBD">
            <w:r>
              <w:rPr>
                <w:color w:val="000000"/>
              </w:rPr>
              <w:t>Coronary Artery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63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EF9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41EE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2BA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06CC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7A03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39F73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72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2D06C" w14:textId="77777777" w:rsidR="00F01600" w:rsidRDefault="004E1BBD">
            <w:r>
              <w:rPr>
                <w:color w:val="000000"/>
              </w:rPr>
              <w:t>Critical Pathways in Cardiology: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7E0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98E4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7143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CF7C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3801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465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B0F14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BF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045B" w14:textId="77777777" w:rsidR="00F01600" w:rsidRDefault="004E1BBD">
            <w:r>
              <w:rPr>
                <w:color w:val="000000"/>
              </w:rPr>
              <w:t>Current Opinion in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03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99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A4091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B1F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7793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2CE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C22D1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15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277E" w14:textId="77777777" w:rsidR="00F01600" w:rsidRDefault="004E1BBD">
            <w:r>
              <w:rPr>
                <w:color w:val="000000"/>
              </w:rPr>
              <w:t>Current Opinion in Lipidology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C1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C67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9B0C" w14:textId="77777777" w:rsidR="00F01600" w:rsidRDefault="004E1BBD">
            <w:r>
              <w:rPr>
                <w:color w:val="000000"/>
              </w:rPr>
              <w:t>1988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1F0B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FEF6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0E7A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2F852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5B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85B3D" w14:textId="77777777" w:rsidR="00F01600" w:rsidRDefault="004E1BBD">
            <w:r>
              <w:rPr>
                <w:color w:val="000000"/>
              </w:rPr>
              <w:t>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0FB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060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A5F1" w14:textId="77777777" w:rsidR="00F01600" w:rsidRDefault="004E1BBD">
            <w:r>
              <w:rPr>
                <w:color w:val="000000"/>
              </w:rPr>
              <w:t>1979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C3E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34FC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66A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6D90D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8F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C4225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Cardiopulmonary Rehabilitation and 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6E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240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23D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1D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E9FC0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748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0D538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4C4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0102" w14:textId="77777777" w:rsidR="00F01600" w:rsidRDefault="004E1BBD">
            <w:r>
              <w:rPr>
                <w:color w:val="000000"/>
              </w:rPr>
              <w:t>Journal of Cardiovascular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9E3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754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27CD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9DB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6E4F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B2D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BCE29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E7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1771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Cardiovascular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142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0EA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31DA" w14:textId="77777777" w:rsidR="00F01600" w:rsidRDefault="004E1BBD">
            <w:r>
              <w:rPr>
                <w:color w:val="000000"/>
              </w:rPr>
              <w:t>1979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447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AC59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BCB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14926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A1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356C" w14:textId="77777777" w:rsidR="00F01600" w:rsidRDefault="004E1BBD">
            <w:r>
              <w:rPr>
                <w:color w:val="000000"/>
              </w:rPr>
              <w:t>Journal of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3EE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3F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B1B15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AD7C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134D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6B7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5246B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12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33F7" w14:textId="77777777" w:rsidR="00F01600" w:rsidRDefault="004E1BBD">
            <w:r>
              <w:rPr>
                <w:color w:val="000000"/>
              </w:rPr>
              <w:t>American Journal of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3B3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B4E1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10DD" w14:textId="77777777" w:rsidR="00F01600" w:rsidRDefault="004E1BBD">
            <w:r>
              <w:rPr>
                <w:color w:val="000000"/>
              </w:rPr>
              <w:t xml:space="preserve">1996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CAD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C0A5" w14:textId="77777777" w:rsidR="00F01600" w:rsidRDefault="004E1BBD"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320F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0687EA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DA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23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98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C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F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CD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F4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78F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D9A6F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40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8E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Epidemiologic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44B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6F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A9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3FA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8D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4F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43E7A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B6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43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79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1C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D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0C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65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96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6F7C2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21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5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 – Cardiovascular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50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B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25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12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F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13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9022F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484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3C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 – Cardiovascular Pharmacotherapy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6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9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AC5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9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638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B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59641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CF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A4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 – Quality of Care &amp; Clinical Outcomes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872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26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5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9AA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57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7A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82B7B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20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56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Journal: Acute Cardiovascular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629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3D2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C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F5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55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85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78F85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7D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9C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Preventive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5E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B7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67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7D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73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EB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308B1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5A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88E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7A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8E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3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58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A6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F4C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DB717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A4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86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96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C3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E7D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4CF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7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4C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1CA3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E31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B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7B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6E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7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EF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D0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842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66E65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51E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30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64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83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3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67F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E0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13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6D653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D5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F4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77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047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CB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EC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08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1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40CDB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56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0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3A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00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04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2E0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2B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57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218FD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D2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3C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Heart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A18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4B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5B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1F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04B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D71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412B8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AB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FA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Congenital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32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0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4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0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D4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1D2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1186A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00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93E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Netherlands Heart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D8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27F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07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CA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FA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2A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0CE80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70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59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World Heart </w:t>
            </w:r>
            <w:r>
              <w:rPr>
                <w:color w:val="000000"/>
              </w:rPr>
              <w:t>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BB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8E9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55E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30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1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C59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57B61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31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B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Angiology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9E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6ED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0E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F1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DE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C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F87CD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4A9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1C9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Foregut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5810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E76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89E2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E2B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388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4985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FC5A1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05E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A02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Innovations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8F9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0D8C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E12B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4D24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AA2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AA27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18ABE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88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2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Cardiovascular Diseases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6F2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391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F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0B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E16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B5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438F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7F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41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Heart and Lung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96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33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38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A6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8A6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C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00C9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03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FF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Revista Española de Cardiología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85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B7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6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322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9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81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D4AA9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E8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2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57C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0C5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74B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0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57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C4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768BEE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1A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35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Cardiovascular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FA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A5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7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31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AA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D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31462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49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7D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4C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145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F4B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7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EB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92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700BA7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E9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1B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64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0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13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CA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5C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F3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BDAB3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BA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4A0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Revascularization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45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EC7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4D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D8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66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84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21B10B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B5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66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Problems in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E9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611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DF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E5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E3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93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B35E7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68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0E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Heart, Lung and Circulation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78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2D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BCF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25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84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8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FD37A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0B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3B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E8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C6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F0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D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F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5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CDF0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19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D0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American College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FA1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4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6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407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35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EC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322376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A7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B83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Cardiac Failure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56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B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69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23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5DB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D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EA0D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2F2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E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F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C6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AF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DD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E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90B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7AFF9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D7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0B0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Cardiology Cases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70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68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01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FF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F59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D5E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51D14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90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5F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Cardiovascular Computed Tomography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5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6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8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7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434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A2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F230E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1E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1C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Clinical Lipidology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E6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C13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F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39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ED0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2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0DE3F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F5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7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Electrocardiology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B3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78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73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9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63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1F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CCFDA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47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AA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Electromyography and Kinesiology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5E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C8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E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63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E6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64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1E1A7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ED9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38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Cardiovascular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5A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5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22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9D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37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B1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28A8F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7E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FC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Pediatric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0B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3C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16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403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DC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42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DED31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E82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D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Cardiovascular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16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BC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0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47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6F5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C8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0D2C9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0E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ECA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Vascular </w:t>
            </w:r>
            <w:r>
              <w:rPr>
                <w:color w:val="000000"/>
              </w:rPr>
              <w:t>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70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B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D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77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8F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05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605F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47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3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Angiogenesis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6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67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C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C3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9B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8B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DA6D3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26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6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Basic Research in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1E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B0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D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3E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D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F19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C9A9D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C2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B5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Cardiac Electrophysiology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CC6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F4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6CC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2C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1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11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47271B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3C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3E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Drugs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0DE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3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77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38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33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5D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717E1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A9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Engineering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F8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10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7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4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A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86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A41D3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21B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692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Intervention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F1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41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05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B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9E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18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FDD16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A0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E2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A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11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A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98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BC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2E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8659D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4D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2C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Research in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6E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7C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96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C1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28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7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B9D1B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22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6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Atherosclerosis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4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10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4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6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A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70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283FE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C1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A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Cardiology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1C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2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68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03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A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7F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63FF7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5A9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E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Cardiovascular Imaging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06A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17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5B8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C8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BA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38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BFB59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7F7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FF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Cardiovascular Risk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4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093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E4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4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43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84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03891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D08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07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Heart Failure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8E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37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B5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80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8A4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22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86824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6C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BF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</w:t>
            </w:r>
            <w:r>
              <w:rPr>
                <w:color w:val="000000"/>
              </w:rPr>
              <w:t>Hypertension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DA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B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A0E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3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CB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00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CA2D3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6A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4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Cardiovascular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E8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1C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AE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D71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54D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188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1372EA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EF8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35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Heart and Vessels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45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7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078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0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E4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9F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B7C01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0C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1F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Heart Failure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E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DF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E8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63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EB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49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A2EF8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3B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57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Cardiovascular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4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38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18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A9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42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B4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FE94A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F4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81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Cardiovascular Translational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52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2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B7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B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C5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11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B48FF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EF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7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Echocardiography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45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FC8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03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24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7D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F0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1CCDC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0FE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5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Interventional Cardiac Electrophysiology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31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623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5F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46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39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69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4B0D3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AA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B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Nuclear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DA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ED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CC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B9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9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0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2CE72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181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4CC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Thrombosis and Thrombolysis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2B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E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F6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C9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ED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95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F01BD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E2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4E1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93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F3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5E4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97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4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C9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F057B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A6D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00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Cardiovascular 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DED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27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C5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F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C2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72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2D9C0F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659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60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High Blood Pressure and Cardiovascular 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C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BF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4B5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98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711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Cardiology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3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333136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31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7E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Cardiologica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83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AF3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0D9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99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E7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5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47891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94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A92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Blood Pressure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DD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30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89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2F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D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97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9FD70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A1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7A0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8E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DF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B2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34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7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E9B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7CCFF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55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C7B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Cardiovascular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8B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6A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D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B0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D3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BF3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C77B9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2E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AC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Structural Heart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7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BB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D3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40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64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9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035B3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4D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D7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Annals of </w:t>
            </w:r>
            <w:r>
              <w:rPr>
                <w:color w:val="000000"/>
              </w:rPr>
              <w:t>Noninvasive Electrocardiology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35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947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C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44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D1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2BE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BA216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22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56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Catheterization and Cardiovascular Interventions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E1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DD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FE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26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AC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2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ECD24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03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DD9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Echocardiography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44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761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55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4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26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B6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B9D7B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D6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D2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Heart Failure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7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62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D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D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1B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1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B4FB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D0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7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Cardiovascular Electrophysiology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E0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035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D6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CE7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6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13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BB294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601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50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Microcirculation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2ED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A1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510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F1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43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4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20B77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93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9AE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Pacing and Clinical Electrophysiology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0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7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94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1B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F6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C8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9424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A1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E4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Heart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D6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72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0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2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CF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5C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ClinicalKey/</w:t>
            </w:r>
          </w:p>
        </w:tc>
      </w:tr>
      <w:tr w:rsidR="00F01600" w14:paraId="329F89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AAB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563A" w14:textId="77777777" w:rsidR="00F01600" w:rsidRDefault="004E1BBD">
            <w:r>
              <w:rPr>
                <w:color w:val="000000"/>
              </w:rPr>
              <w:t>Annals of 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CE1A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F9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D0B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931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B3B1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D4FE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A023F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E2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4072" w14:textId="77777777" w:rsidR="00F01600" w:rsidRDefault="004E1BBD">
            <w:r>
              <w:rPr>
                <w:color w:val="000000"/>
              </w:rPr>
              <w:t>Journal of Heart and Lung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32B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DC6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8AC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8C31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0CF1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4D3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0449C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EF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4BED" w14:textId="77777777" w:rsidR="00F01600" w:rsidRDefault="004E1BBD">
            <w:r>
              <w:rPr>
                <w:color w:val="000000"/>
              </w:rPr>
              <w:t>Journal of 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A3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2A4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E05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7CE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FB0A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AD5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D394A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18B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5177" w14:textId="77777777" w:rsidR="00F01600" w:rsidRDefault="004E1BBD">
            <w:r>
              <w:rPr>
                <w:color w:val="000000"/>
              </w:rPr>
              <w:t>Journal of Vascular Surgery Vascular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D25C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05F6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A6CB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3926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3B53D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8D6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20D8E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BB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5C95" w14:textId="77777777" w:rsidR="00F01600" w:rsidRDefault="004E1BBD">
            <w:r>
              <w:rPr>
                <w:color w:val="000000"/>
              </w:rPr>
              <w:t>JTCVS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D98B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B2F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98074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A9F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37CE5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2E5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1C520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3AE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373C" w14:textId="77777777" w:rsidR="00F01600" w:rsidRDefault="004E1BBD">
            <w:r>
              <w:rPr>
                <w:color w:val="000000"/>
              </w:rPr>
              <w:t>JTCVS 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DD6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764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D61C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CDF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FFE7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44C7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52B86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C6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DB9B" w14:textId="77777777" w:rsidR="00F01600" w:rsidRDefault="004E1BBD">
            <w:r>
              <w:rPr>
                <w:color w:val="000000"/>
              </w:rPr>
              <w:t xml:space="preserve">Operative </w:t>
            </w:r>
            <w:r>
              <w:rPr>
                <w:color w:val="000000"/>
              </w:rPr>
              <w:t>Techniques in Thoracic and Cardiovascular Surgery: A Comparative Atlas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9B2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4285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B7169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95A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C63E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0F03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ECF15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02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62F4" w14:textId="77777777" w:rsidR="00F01600" w:rsidRDefault="004E1BBD">
            <w:r>
              <w:rPr>
                <w:color w:val="000000"/>
              </w:rPr>
              <w:t>Thoracic Surgery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8175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2AC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953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598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A36D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718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CE464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E2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19DF" w14:textId="77777777" w:rsidR="00F01600" w:rsidRDefault="004E1BBD">
            <w:r>
              <w:rPr>
                <w:color w:val="000000"/>
              </w:rPr>
              <w:t>Journal of Vascular Surgery: Venous and Lymphatic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629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22B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67053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FD47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37BC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2B8D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64DD97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46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617B" w14:textId="77777777" w:rsidR="00F01600" w:rsidRDefault="004E1BBD">
            <w:r>
              <w:rPr>
                <w:color w:val="000000"/>
              </w:rPr>
              <w:t>Journal of Vascular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786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2DF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EE3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B3B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0185" w14:textId="77777777" w:rsidR="00F01600" w:rsidRDefault="004E1BBD"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C3D70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9808E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25B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2C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Heart Journal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6C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89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6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94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B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98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D2E1F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505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9F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Cardio-Thoracic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A3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4F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58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4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CF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E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9FE3C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0F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B7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Interdisciplinary Cardiovascular and Thoracic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4C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B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E4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0B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2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7C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06172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48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E9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Asian Cardiovascular and Thoracic Annals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4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9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E4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31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76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6D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EEE46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D5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E5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Operative Techniques in Thoracic and Cardiovascular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FF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50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4A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4A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83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8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3A0B2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A6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1B2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Thoracic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61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9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BE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2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BB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5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0C3B8C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74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2C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Thoracic and Cardiovascular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3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AC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C34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C3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A8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6D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E5F28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ED8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2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Seminars in Thoracic and </w:t>
            </w:r>
            <w:r>
              <w:rPr>
                <w:color w:val="000000"/>
              </w:rPr>
              <w:t>Cardiovascular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FD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6A8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E0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E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D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CA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0FAC2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FF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3C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Thoracic and Cardiovascular Surgery: Pediatric Cardiac Surgery Annual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F1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8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194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A7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9E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0B08C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AC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0B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0F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8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D5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0C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D7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AE0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A8297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0F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C2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Thoracic and Cardiovascular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8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B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11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ED3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95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20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F59F9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C7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75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Thoracic and Cardiovascular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17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F4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DB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E55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AC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06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149B9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07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9E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Cardiothoracic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A4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9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06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5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AF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B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4301E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8F9C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5C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Cardiac Surgery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80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4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D91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5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9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Cardiothoracic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5F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30C75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0E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EB49" w14:textId="77777777" w:rsidR="00F01600" w:rsidRDefault="004E1BBD">
            <w:r>
              <w:rPr>
                <w:color w:val="000000"/>
              </w:rPr>
              <w:t xml:space="preserve">Journal of Epidemiology and </w:t>
            </w:r>
            <w:r>
              <w:rPr>
                <w:color w:val="000000"/>
              </w:rPr>
              <w:t xml:space="preserve">Community Health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13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661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B5642" w14:textId="77777777" w:rsidR="00F01600" w:rsidRDefault="004E1BBD">
            <w:r>
              <w:rPr>
                <w:color w:val="000000"/>
              </w:rPr>
              <w:t>1947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8CE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A032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6293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7759B3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35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C1B4" w14:textId="77777777" w:rsidR="00F01600" w:rsidRDefault="004E1BBD">
            <w:r>
              <w:rPr>
                <w:color w:val="000000"/>
              </w:rPr>
              <w:t>Journal of Epidemiology and Global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F2D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74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3460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FBD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F9DC8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D55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B6009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BB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0C88" w14:textId="77777777" w:rsidR="00F01600" w:rsidRDefault="004E1BBD">
            <w:r>
              <w:rPr>
                <w:color w:val="000000"/>
              </w:rPr>
              <w:t xml:space="preserve">Indian Journal of </w:t>
            </w:r>
            <w:r>
              <w:rPr>
                <w:color w:val="000000"/>
              </w:rPr>
              <w:t>Community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7DFF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69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6B30" w14:textId="77777777" w:rsidR="00F01600" w:rsidRDefault="004E1BBD">
            <w:r>
              <w:rPr>
                <w:color w:val="000000"/>
              </w:rPr>
              <w:t>1985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D37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9EC8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2ADB" w14:textId="77777777" w:rsidR="00F01600" w:rsidRDefault="004E1BBD">
            <w:r>
              <w:rPr>
                <w:color w:val="000000"/>
              </w:rPr>
              <w:t>Medknow / CINAHL</w:t>
            </w:r>
          </w:p>
        </w:tc>
      </w:tr>
      <w:tr w:rsidR="00F01600" w14:paraId="760F9C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363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892E" w14:textId="77777777" w:rsidR="00F01600" w:rsidRDefault="004E1BBD">
            <w:r>
              <w:rPr>
                <w:color w:val="000000"/>
              </w:rPr>
              <w:t>Journal of Exposure Science and Environmental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6A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F5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208A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0D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1517" w14:textId="77777777" w:rsidR="00F01600" w:rsidRDefault="004E1BBD">
            <w:r>
              <w:rPr>
                <w:color w:val="000000"/>
              </w:rPr>
              <w:t xml:space="preserve">Community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F43D" w14:textId="77777777" w:rsidR="00F01600" w:rsidRDefault="004E1BBD">
            <w:r>
              <w:rPr>
                <w:color w:val="000000"/>
              </w:rPr>
              <w:t xml:space="preserve">Nature (Academic </w:t>
            </w:r>
            <w:r>
              <w:rPr>
                <w:color w:val="000000"/>
              </w:rPr>
              <w:t>Journals)</w:t>
            </w:r>
          </w:p>
        </w:tc>
      </w:tr>
      <w:tr w:rsidR="00F01600" w14:paraId="71AE1D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A94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60B6" w14:textId="77777777" w:rsidR="00F01600" w:rsidRDefault="004E1BBD">
            <w:r>
              <w:rPr>
                <w:color w:val="000000"/>
              </w:rPr>
              <w:t>Environmental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071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03F6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CB0ED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468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A2EAA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FB3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B572D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A0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8C79" w14:textId="77777777" w:rsidR="00F01600" w:rsidRDefault="004E1BBD">
            <w:r>
              <w:rPr>
                <w:color w:val="000000"/>
              </w:rPr>
              <w:t>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E06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0FE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297A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D9E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4FAD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9B1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94A8B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63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7405D" w14:textId="77777777" w:rsidR="00F01600" w:rsidRDefault="004E1BBD">
            <w:r>
              <w:rPr>
                <w:color w:val="000000"/>
              </w:rPr>
              <w:t>American Journal of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FE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44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F239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7CB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D2F1" w14:textId="77777777" w:rsidR="00F01600" w:rsidRDefault="004E1BBD"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4150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506D35A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4E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5259" w14:textId="77777777" w:rsidR="00F01600" w:rsidRDefault="004E1BBD">
            <w:r>
              <w:rPr>
                <w:color w:val="000000"/>
              </w:rPr>
              <w:t>Annals of Work Exposures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C15F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3ABD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3AA99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8D7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FEED" w14:textId="77777777" w:rsidR="00F01600" w:rsidRDefault="004E1BBD">
            <w:r>
              <w:rPr>
                <w:color w:val="000000"/>
              </w:rPr>
              <w:t xml:space="preserve">Community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84C4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434E62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61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9A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Policy and Planning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B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641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A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19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42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Community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52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03304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41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842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64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7D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E5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FE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4DA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Community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1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F142B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B5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A6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Tropical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3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E73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A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A0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0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AC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5FABA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32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57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Military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991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C9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5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A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22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8E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9FCAF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00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1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Transactions of the Royal Society of Tropical Medicine &amp; Hygiene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A0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B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617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D2A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5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4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C0BDB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02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7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Emerging Themes in </w:t>
            </w:r>
            <w:r>
              <w:rPr>
                <w:color w:val="000000"/>
              </w:rPr>
              <w:t>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A8B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F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A1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C3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B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F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545D7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AE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F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Tropical Diseases, Travel Medicine and Vaccines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4E5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A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2C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CA0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E0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FEC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AD97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ED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B6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Tropical Doctor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08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746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AE7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20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AB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9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C09F7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95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4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Tropica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27A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41C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86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40A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F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0A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CB509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D0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8D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Epidemiology and Global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9B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6D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2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7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8C4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83D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F431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22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8C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Fluency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7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03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7B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09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1D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60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1754C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A84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DE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Memory and Language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71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A3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BC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37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5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6D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50947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8C3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4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Social </w:t>
            </w:r>
            <w:r>
              <w:rPr>
                <w:color w:val="000000"/>
              </w:rPr>
              <w:t>Science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3E6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55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B8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3C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1E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F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C886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F01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EF4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13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01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16A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9F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EFD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9E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83DA4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78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AE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Clinical </w:t>
            </w:r>
            <w:r>
              <w:rPr>
                <w:color w:val="000000"/>
              </w:rPr>
              <w:t>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507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9D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F8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15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35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BC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51327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74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B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Preventive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1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D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7D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68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EB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8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548A8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DC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CD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Vaccine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097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AA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A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5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6E5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AF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DF870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FDE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85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Wilderness and Environmental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83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4C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42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3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B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6D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4A34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88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3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38E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B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36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F1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69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2356C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5D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72A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Tropical Medicine and International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F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0F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9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A8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D4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63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C86FE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B9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127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Preventive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F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9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40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88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632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AAF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3FDA3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7F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EBC8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Anesthesia and Intensive Care Medicine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51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AF3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099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224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9134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B2D1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DA6E1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9A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3165" w14:textId="77777777" w:rsidR="00F01600" w:rsidRDefault="004E1BBD">
            <w:r>
              <w:rPr>
                <w:color w:val="000000"/>
              </w:rPr>
              <w:t>Anesthesia Critical Care and Pain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9DE5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4542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2E43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783A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6F4F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0FE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13EA9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76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9AEB3" w14:textId="77777777" w:rsidR="00F01600" w:rsidRDefault="004E1BBD">
            <w:r>
              <w:rPr>
                <w:color w:val="000000"/>
              </w:rPr>
              <w:t>Intensive Care Medicine (Medicina Intensiva)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D2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86D6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81C8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9C5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A4EC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AEE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25FD4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7E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0FCF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Intensive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706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146E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DE84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767C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7159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295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66003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73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C7BA" w14:textId="77777777" w:rsidR="00F01600" w:rsidRDefault="004E1BBD">
            <w:r>
              <w:rPr>
                <w:color w:val="000000"/>
              </w:rPr>
              <w:t>Trends in Anesthesia and Critical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02D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A48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D89D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C56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7CAC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DA92E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4D16A7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C1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648B5" w14:textId="77777777" w:rsidR="00F01600" w:rsidRDefault="004E1BBD">
            <w:r>
              <w:rPr>
                <w:color w:val="000000"/>
              </w:rPr>
              <w:t xml:space="preserve">Critical Care </w:t>
            </w:r>
            <w:r>
              <w:rPr>
                <w:color w:val="000000"/>
              </w:rPr>
              <w:t>Explorations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0E1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378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99A6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2ED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927DA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ABB0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4E6E5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36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6C196" w14:textId="77777777" w:rsidR="00F01600" w:rsidRDefault="004E1BBD">
            <w:r>
              <w:rPr>
                <w:color w:val="000000"/>
              </w:rPr>
              <w:t>Critical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505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D4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49B8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010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DDBC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B4DD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AD4E7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7E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0CBD6" w14:textId="77777777" w:rsidR="00F01600" w:rsidRDefault="004E1BBD">
            <w:r>
              <w:rPr>
                <w:color w:val="000000"/>
              </w:rPr>
              <w:t>Current Opinion in Critical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B1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7B0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8701D" w14:textId="77777777" w:rsidR="00F01600" w:rsidRDefault="004E1BBD"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DC7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338C3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7C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6CB2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48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6245" w14:textId="77777777" w:rsidR="00F01600" w:rsidRDefault="004E1BBD">
            <w:r>
              <w:rPr>
                <w:color w:val="000000"/>
              </w:rPr>
              <w:t>Emergency and Critical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D76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02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38C6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EC3F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CCBB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7D32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AF489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04F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60BC" w14:textId="77777777" w:rsidR="00F01600" w:rsidRDefault="004E1BBD">
            <w:r>
              <w:rPr>
                <w:color w:val="000000"/>
              </w:rPr>
              <w:t>Journal of Translational Critical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F1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84A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C884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518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D519" w14:textId="77777777" w:rsidR="00F01600" w:rsidRDefault="004E1BBD"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F70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5FB01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E1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4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17D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753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54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7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E7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9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8A82C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40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F7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Intensive Care Medicine Experimental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B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E2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96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D3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1A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9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484C8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53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6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Critical and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B9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63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9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16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85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66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213C7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0D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33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2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9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EEE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32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5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A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592E7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4B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50E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Research and Opinion in Anesthesia and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54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3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87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64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3A4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94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6C16B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74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D54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Anaesthesia and Intensive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5E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9B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50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79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F6A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71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4EC26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CC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BF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Intensive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6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FB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C2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92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7B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B9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0DDA5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C5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74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Intensive Care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FBA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98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4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6A4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31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0C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66C22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E9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EF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Critical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5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BF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7F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2E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04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8E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AF837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2F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2B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Clinics in </w:t>
            </w:r>
            <w:r>
              <w:rPr>
                <w:color w:val="000000"/>
              </w:rPr>
              <w:t>Integrated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45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68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7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EFC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86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39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9A7D9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EE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EF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Critical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80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88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8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CE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E11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373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42993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118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A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Intensive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77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C8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78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9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7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CB11A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51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648E" w14:textId="77777777" w:rsidR="00F01600" w:rsidRDefault="004E1BBD">
            <w:r>
              <w:rPr>
                <w:color w:val="000000"/>
              </w:rPr>
              <w:t xml:space="preserve">Sexually Transmitted Infections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7A8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1F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F5906" w14:textId="77777777" w:rsidR="00F01600" w:rsidRDefault="004E1BBD">
            <w:r>
              <w:rPr>
                <w:color w:val="000000"/>
              </w:rPr>
              <w:t>1925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FC8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23CC7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7C8E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0F1256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61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A03A" w14:textId="77777777" w:rsidR="00F01600" w:rsidRDefault="004E1BBD">
            <w:r>
              <w:rPr>
                <w:color w:val="000000"/>
              </w:rPr>
              <w:t>Clinical Skin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FB3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9B6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78E4" w14:textId="77777777" w:rsidR="00F01600" w:rsidRDefault="004E1BBD">
            <w:r>
              <w:rPr>
                <w:color w:val="000000"/>
              </w:rPr>
              <w:t xml:space="preserve">2016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A9E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E6E7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04C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AC748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9EB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0D5C1" w14:textId="77777777" w:rsidR="00F01600" w:rsidRDefault="004E1BBD">
            <w:r>
              <w:rPr>
                <w:color w:val="000000"/>
              </w:rPr>
              <w:t>Journal of Investigative Dermatology Innovations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20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45B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763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BC5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A6810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F23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96057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8D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3FE0" w14:textId="77777777" w:rsidR="00F01600" w:rsidRDefault="004E1BBD">
            <w:r>
              <w:rPr>
                <w:color w:val="000000"/>
              </w:rPr>
              <w:t>Sexual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238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EF5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CB60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271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C26C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88F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B5A73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2B2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62FE" w14:textId="77777777" w:rsidR="00F01600" w:rsidRDefault="004E1BBD">
            <w:r>
              <w:rPr>
                <w:color w:val="000000"/>
              </w:rPr>
              <w:t xml:space="preserve">Dermatology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A6C5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E73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19162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07C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D8F4B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1237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F2AC3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16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D81C" w14:textId="77777777" w:rsidR="00F01600" w:rsidRDefault="004E1BBD">
            <w:r>
              <w:rPr>
                <w:color w:val="000000"/>
              </w:rPr>
              <w:t>Skin Appendage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77D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8DB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67F1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66D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80060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08F0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FF48D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B81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7C6EF" w14:textId="77777777" w:rsidR="00F01600" w:rsidRDefault="004E1BBD">
            <w:r>
              <w:rPr>
                <w:color w:val="000000"/>
              </w:rPr>
              <w:t>Skin Pharmacology and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97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464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9D2C2" w14:textId="77777777" w:rsidR="00F01600" w:rsidRDefault="004E1BBD"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227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D55F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6272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1A3AC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4D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77C9" w14:textId="77777777" w:rsidR="00F01600" w:rsidRDefault="004E1BBD">
            <w:r>
              <w:rPr>
                <w:color w:val="000000"/>
              </w:rPr>
              <w:t>Indian Journal of Sexually Transmitted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3D3A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A06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64F1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8483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5270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32FB" w14:textId="77777777" w:rsidR="00F01600" w:rsidRDefault="004E1BBD">
            <w:r>
              <w:rPr>
                <w:color w:val="000000"/>
              </w:rPr>
              <w:t>Medknow; MedInd</w:t>
            </w:r>
          </w:p>
        </w:tc>
      </w:tr>
      <w:tr w:rsidR="00F01600" w14:paraId="7F97EE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C1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3683" w14:textId="77777777" w:rsidR="00F01600" w:rsidRDefault="004E1BBD">
            <w:r>
              <w:rPr>
                <w:color w:val="000000"/>
              </w:rPr>
              <w:t>Journal of Dermatology for Physician Assistants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01E8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D9D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DACE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F88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8898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0D7A" w14:textId="77777777" w:rsidR="00F01600" w:rsidRDefault="004E1BBD">
            <w:r>
              <w:rPr>
                <w:color w:val="000000"/>
              </w:rPr>
              <w:t>Ovid</w:t>
            </w:r>
          </w:p>
        </w:tc>
      </w:tr>
      <w:tr w:rsidR="00F01600" w14:paraId="697A91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524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7CCE" w14:textId="77777777" w:rsidR="00F01600" w:rsidRDefault="004E1BBD">
            <w:r>
              <w:rPr>
                <w:color w:val="000000"/>
              </w:rPr>
              <w:t>Advances in Skin and Wound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9A97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98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03B1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7DC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463E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7C6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565BB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EE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8F401" w14:textId="77777777" w:rsidR="00F01600" w:rsidRDefault="004E1BBD">
            <w:r>
              <w:rPr>
                <w:color w:val="000000"/>
              </w:rPr>
              <w:t>Dermatologic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5B88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2D8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F612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6F79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4627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3FCC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69095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BF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2C6A" w14:textId="77777777" w:rsidR="00F01600" w:rsidRDefault="004E1BBD"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Dermatology and Venereology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B6C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A2B9" w14:textId="77777777" w:rsidR="00F01600" w:rsidRDefault="004E1BBD">
            <w:r>
              <w:rPr>
                <w:color w:val="000000"/>
              </w:rPr>
              <w:t xml:space="preserve"> 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9500C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C91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0EF39C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7E5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087D7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94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F2B7" w14:textId="77777777" w:rsidR="00F01600" w:rsidRDefault="004E1BBD">
            <w:r>
              <w:rPr>
                <w:color w:val="000000"/>
              </w:rPr>
              <w:t>International Journal of Women’s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4A0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7F1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E7C1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C9C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CC7A8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4A0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EA80A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09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27AA" w14:textId="77777777" w:rsidR="00F01600" w:rsidRDefault="004E1BBD">
            <w:r>
              <w:rPr>
                <w:color w:val="000000"/>
              </w:rPr>
              <w:t>Melanoma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89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134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66CE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C8C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28E6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D8A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4925E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AB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409F" w14:textId="77777777" w:rsidR="00F01600" w:rsidRDefault="004E1BBD">
            <w:r>
              <w:rPr>
                <w:color w:val="000000"/>
              </w:rPr>
              <w:t>Sexually Transmitted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E3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305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21D8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23B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67C3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869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B4920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FE9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E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0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3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0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690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70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0F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C12EF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68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FD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and Experimental Dermatology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78F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6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F8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44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4C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8F9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CB4EF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FC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D6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Sexual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E0B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A1B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95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F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38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0C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0DAC3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FD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3B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Sexual Medicine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39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02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08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B2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8A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Dermatology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9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C2D2A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70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81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D1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C1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DB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91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B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91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E2D37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12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D6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 Times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4F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07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D8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8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7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CB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C3288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14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8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Turkish Academy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7A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24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AD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C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7CA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E2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62DB8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8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B6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Lupus Science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AB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127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81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7B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100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A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CB021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F3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6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</w:t>
            </w:r>
            <w:r>
              <w:rPr>
                <w:color w:val="000000"/>
              </w:rPr>
              <w:t>Journal of Cosmetic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EA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69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EC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5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D3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15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44C09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7C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D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Lower Extremity Wounds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7BC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6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14C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8E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8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E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9FF31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007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68F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Cutaneous Medicine 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E5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1E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EA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17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1E3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7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8A2C8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79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7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Phlebology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81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A6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D09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B3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D9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2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9CBA6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95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1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Annales de Dermatologie et de Vénéréologie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E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6B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FFC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10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D0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E7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</w:t>
            </w:r>
          </w:p>
        </w:tc>
      </w:tr>
      <w:tr w:rsidR="00F01600" w14:paraId="3AC92A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4B6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5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American Academy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5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7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9A0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D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F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20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B51FC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C6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73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Clinics in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16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AE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ED4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0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719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5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52640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C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28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Dermatologic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4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A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4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23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D1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C5D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12DAA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A3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BA0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American Academy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B1A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A8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3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30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DE6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5D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59A3E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61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D3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Dermatological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58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9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00B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5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942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82F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6CBF7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18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28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Dermatological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A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41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EE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EE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6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AA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D68D6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0A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20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Dermatology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3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82F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DE7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7C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5B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2D9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B5E41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2C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EB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Fungal Infection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8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7A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3FA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FF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90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446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35E21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62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D6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Inflammation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84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99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9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53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19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5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1956B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83D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A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Inflammation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94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3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22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8E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8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8BA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30C1C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2F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E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Clinical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83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A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77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4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D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Dermatology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5C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SpringerLink (Adis </w:t>
            </w:r>
            <w:r>
              <w:rPr>
                <w:color w:val="000000"/>
              </w:rPr>
              <w:t>Journals)</w:t>
            </w:r>
          </w:p>
        </w:tc>
      </w:tr>
      <w:tr w:rsidR="00F01600" w14:paraId="78C447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727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16C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Cosmetic and Laser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16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8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5A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FF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B0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86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F418A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E7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8D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Dermatological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A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10F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8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3C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4A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2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52A2D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4A8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98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Australasian Journal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2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B4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0E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DF5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13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9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C5D6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28C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B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Contact Dermatitis     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16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6B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F21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51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F0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E0132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2CA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24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Dermatologic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A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6A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5C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B7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1A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19B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11A90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73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49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Dermatological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13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3E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7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59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CF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2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FCC0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B2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9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E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94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57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FF4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CD1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AC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D58DB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448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1C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Cosmetic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8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6B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26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59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DF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EE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4334A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8D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D1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Journal of Dermatology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B6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FB0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E1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CF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1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CE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76209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84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9B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Cosmetic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93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76D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28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191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C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3B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12B1F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0C9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0B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F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3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F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29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D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750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6E5B3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B7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1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Primatology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B1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340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E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A94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CF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5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D88D5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52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51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European Academy of Dermatology and Venereology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15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AE5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3F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8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F7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E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C45B6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BFB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D2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Mycoses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13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28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D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44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B2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A9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B17E4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CC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58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Dermatology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E7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80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E3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D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ADD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B54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F9DF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2C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BB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Photodermatology, Photoimmunology and Photomedicine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8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36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EE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0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79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23D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286B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FC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AC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Wound Repair and Regeneration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49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1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36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62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A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91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49465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53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C719" w14:textId="77777777" w:rsidR="00F01600" w:rsidRDefault="004E1BBD">
            <w:r>
              <w:rPr>
                <w:color w:val="000000"/>
              </w:rPr>
              <w:t xml:space="preserve">Indian Journal of Dermatology, Venerology and Leprosy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0F109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AFC6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200A" w14:textId="77777777" w:rsidR="00F01600" w:rsidRDefault="004E1BBD">
            <w:r>
              <w:rPr>
                <w:color w:val="000000"/>
              </w:rPr>
              <w:t>1990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E2B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58FF3" w14:textId="77777777" w:rsidR="00F01600" w:rsidRDefault="004E1BBD">
            <w:r>
              <w:rPr>
                <w:color w:val="000000"/>
              </w:rPr>
              <w:t>Dermatology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031F" w14:textId="77777777" w:rsidR="00F01600" w:rsidRDefault="004E1BBD">
            <w:r>
              <w:rPr>
                <w:color w:val="000000"/>
              </w:rPr>
              <w:t>Medknow</w:t>
            </w:r>
          </w:p>
        </w:tc>
      </w:tr>
      <w:tr w:rsidR="00F01600" w14:paraId="3A9C82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E9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28B" w14:textId="77777777" w:rsidR="00F01600" w:rsidRDefault="004E1BBD">
            <w:r>
              <w:rPr>
                <w:color w:val="000000"/>
              </w:rPr>
              <w:t>Emergency Medicine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660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CEC7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9913" w14:textId="77777777" w:rsidR="00F01600" w:rsidRDefault="004E1BBD">
            <w:r>
              <w:rPr>
                <w:color w:val="000000"/>
              </w:rPr>
              <w:t>1984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53C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E0DF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BF73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5BEF03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C5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FBD7" w14:textId="77777777" w:rsidR="00F01600" w:rsidRDefault="004E1BBD">
            <w:r>
              <w:rPr>
                <w:color w:val="000000"/>
              </w:rPr>
              <w:t>Emergency Medicine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42A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729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FB85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C4F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0BC2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D00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AB943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98C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72961" w14:textId="77777777" w:rsidR="00F01600" w:rsidRDefault="004E1BBD">
            <w:r>
              <w:rPr>
                <w:color w:val="000000"/>
              </w:rPr>
              <w:t xml:space="preserve">Visual </w:t>
            </w:r>
            <w:r>
              <w:rPr>
                <w:color w:val="000000"/>
              </w:rPr>
              <w:t>Journal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40E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05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3313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3308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6F9B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4881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7AA65D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A6A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CC6A" w14:textId="77777777" w:rsidR="00F01600" w:rsidRDefault="004E1BBD">
            <w:r>
              <w:rPr>
                <w:color w:val="000000"/>
              </w:rPr>
              <w:t>Emergency Medicine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B8C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84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DE308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B62D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20D5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6AE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93961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CD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84EB" w14:textId="77777777" w:rsidR="00F01600" w:rsidRDefault="004E1BBD">
            <w:r>
              <w:rPr>
                <w:color w:val="000000"/>
              </w:rPr>
              <w:t xml:space="preserve">European Journal of </w:t>
            </w:r>
            <w:r>
              <w:rPr>
                <w:color w:val="000000"/>
              </w:rPr>
              <w:t>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1D1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B13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3523" w14:textId="77777777" w:rsidR="00F01600" w:rsidRDefault="004E1BBD"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4A1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48E5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7D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6CC4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51F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B8A0" w14:textId="77777777" w:rsidR="00F01600" w:rsidRDefault="004E1BBD">
            <w:r>
              <w:rPr>
                <w:color w:val="000000"/>
              </w:rPr>
              <w:t>Pediatric Emergency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D7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094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3F5C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B752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277F" w14:textId="77777777" w:rsidR="00F01600" w:rsidRDefault="004E1BBD"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1F6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44072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10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D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D71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ADB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12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8E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BA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9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EED6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45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C4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9A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FD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81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3B2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2F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6A36A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65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1F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Journal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82F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E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4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75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C9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02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61F26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D1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F2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Patient Safety and Risk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F9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7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E94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C11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78E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1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72DF0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CB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AE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Decision Making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3D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56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AE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A9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0C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B3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Sage/CINAHL Ultimate</w:t>
            </w:r>
          </w:p>
        </w:tc>
      </w:tr>
      <w:tr w:rsidR="00F01600" w14:paraId="7C29B7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5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8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Australasian Emergency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CD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B7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53C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09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2E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DA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7649E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6D2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94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EDE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E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8A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2C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0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9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088442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E9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18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Pediatric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B1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40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90E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15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DB2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3F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81666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95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DE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52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281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9F8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0C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31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9A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6A971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E1C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F6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Internal and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D8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7CA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E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2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A6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7F0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4A62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F8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D0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Prehospital Emergency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5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26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AF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39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50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0FA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F62BA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14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34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Academic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236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0B7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A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FD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BA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A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4FD92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69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B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ACEP Now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C7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B8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0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9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E97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3A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EEF21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47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FC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AEM Education and Training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F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C1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8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4AD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2E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A0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691F0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6DE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D9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 Australasia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F93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0C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D8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3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D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B6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D9F6D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2CC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945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Emergency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20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1A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4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2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C4E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9F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358F4A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92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4612" w14:textId="77777777" w:rsidR="00F01600" w:rsidRDefault="004E1BBD">
            <w:r>
              <w:rPr>
                <w:color w:val="000000"/>
              </w:rPr>
              <w:t>AACE Clinical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EE5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61B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27B5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56B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B660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9391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55CA1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F28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4E22" w14:textId="77777777" w:rsidR="00F01600" w:rsidRDefault="004E1BBD">
            <w:r>
              <w:rPr>
                <w:color w:val="000000"/>
              </w:rPr>
              <w:t>Annals of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D42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FB6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8EC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CCF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73CA8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ED5C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7E273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E2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C9DD" w14:textId="77777777" w:rsidR="00F01600" w:rsidRDefault="004E1BBD">
            <w:r>
              <w:rPr>
                <w:color w:val="000000"/>
              </w:rPr>
              <w:t xml:space="preserve">Diabetes Epidemiology and </w:t>
            </w:r>
            <w:r>
              <w:rPr>
                <w:color w:val="000000"/>
              </w:rPr>
              <w:t>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6FF3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02A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8017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B2A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537EF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BD6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E6C72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40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9833" w14:textId="77777777" w:rsidR="00F01600" w:rsidRDefault="004E1BBD">
            <w:r>
              <w:rPr>
                <w:color w:val="000000"/>
              </w:rPr>
              <w:t>Endocrinology and Metabolism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A47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04B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846C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5B2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B1FE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62F2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C1592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63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1AD" w14:textId="77777777" w:rsidR="00F01600" w:rsidRDefault="004E1BBD">
            <w:r>
              <w:rPr>
                <w:color w:val="000000"/>
              </w:rPr>
              <w:t>Endocrinology and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CB4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92C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69B5" w14:textId="77777777" w:rsidR="00F01600" w:rsidRDefault="004E1BBD">
            <w:r>
              <w:rPr>
                <w:color w:val="000000"/>
              </w:rPr>
              <w:t xml:space="preserve">2011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0BF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1BF18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CCB7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44A53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F5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D42C" w14:textId="77777777" w:rsidR="00F01600" w:rsidRDefault="004E1BBD">
            <w:r>
              <w:rPr>
                <w:color w:val="000000"/>
              </w:rPr>
              <w:t>Endocrinology Diabetes and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5E5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39C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5EC3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2514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128A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0F9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4BB35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941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16F9" w14:textId="77777777" w:rsidR="00F01600" w:rsidRDefault="004E1BBD">
            <w:r>
              <w:rPr>
                <w:color w:val="000000"/>
              </w:rPr>
              <w:t>Journal of Clinical and Translational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3E2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178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C149E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E05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505C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CDF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9F446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EE4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05FC" w14:textId="77777777" w:rsidR="00F01600" w:rsidRDefault="004E1BBD">
            <w:r>
              <w:rPr>
                <w:color w:val="000000"/>
              </w:rPr>
              <w:t>Journal of Clinical and Translational Endocrinology: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6CF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001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73AE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C7A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4696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C36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E1CDC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AD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D219" w14:textId="77777777" w:rsidR="00F01600" w:rsidRDefault="004E1BBD">
            <w:r>
              <w:rPr>
                <w:color w:val="000000"/>
              </w:rPr>
              <w:t>Lancet Diabetes and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F04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F26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694B6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CE6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24EC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48B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3AC7C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6B2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A5C5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Neuroendocrinology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2EA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F1A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53B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126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378E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2977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F9D58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E30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DEE7" w14:textId="77777777" w:rsidR="00F01600" w:rsidRDefault="004E1BBD">
            <w:r>
              <w:rPr>
                <w:color w:val="000000"/>
              </w:rPr>
              <w:t>Nature Reviews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112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82E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BA69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C9D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8E33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1F9B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6C6B06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FC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0FDB" w14:textId="77777777" w:rsidR="00F01600" w:rsidRDefault="004E1BBD">
            <w:r>
              <w:rPr>
                <w:color w:val="000000"/>
              </w:rPr>
              <w:t xml:space="preserve">Current </w:t>
            </w:r>
            <w:r>
              <w:rPr>
                <w:color w:val="000000"/>
              </w:rPr>
              <w:t>Opinion in Endocrinology, Diabetes and 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F2C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0BF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3FC9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E2D9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8938" w14:textId="77777777" w:rsidR="00F01600" w:rsidRDefault="004E1BBD"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E5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76C9E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04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84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9F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0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AB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8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F7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F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BF05C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AE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6E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Clinical Endocrinology and </w:t>
            </w:r>
            <w:r>
              <w:rPr>
                <w:color w:val="000000"/>
              </w:rPr>
              <w:t>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F9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9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D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2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65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80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B262B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6EC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20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Diabetes and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FB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18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E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A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77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D8396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B9D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81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3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C6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B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7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F7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EA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3D084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7A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E8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Internacional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3D4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C89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3E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7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9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DB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B209A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AF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1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Egyptian Journal of Obesity, Diabetes and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B2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2A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0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9C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BA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D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336B6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F5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2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CE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4BB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67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F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1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D0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4D6B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BD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B3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Research in Pediatric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48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1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E2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76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D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FE5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EBE9D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11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5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Thyroid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0C3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A2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A6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365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1E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31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EDBB8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F5C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931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Clinical Metabolism and Diabetes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85E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0E31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F09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6A2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027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Endocrinology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BA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11A7C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73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59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Opinion in Endocrine and </w:t>
            </w:r>
            <w:r>
              <w:rPr>
                <w:color w:val="000000"/>
              </w:rPr>
              <w:t>Metabolic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F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BB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4B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EB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BC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CD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7C4D5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2DA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EA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Endocrinología, Diabetes y Nutrición (English ed.)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8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EA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1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C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D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EDD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E535B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123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A7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Molecular and Cellular </w:t>
            </w:r>
            <w:r>
              <w:rPr>
                <w:color w:val="000000"/>
              </w:rPr>
              <w:t>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BB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9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E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0C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ED7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BA7CB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6D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EC5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Best Practice and Research Clinical Endocrinology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6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AA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25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90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C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A0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6F0DC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B64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4E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and Comparative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591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8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54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7A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B6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C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264F0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D40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17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Endocrinology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B3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3B3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90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B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C5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C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392DA5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D9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8D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Gynecological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7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C0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E70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4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8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E0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23C49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2E9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8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EF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D2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3D9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1D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B6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AF7A8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774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6411" w14:textId="77777777" w:rsidR="00F01600" w:rsidRDefault="004E1BBD">
            <w:r>
              <w:rPr>
                <w:color w:val="000000"/>
              </w:rPr>
              <w:t>Auris Nasus Larynx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CC89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83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36C5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F51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3ECE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61A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3676C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A6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EBAC" w14:textId="77777777" w:rsidR="00F01600" w:rsidRDefault="004E1BBD">
            <w:r>
              <w:rPr>
                <w:color w:val="000000"/>
              </w:rPr>
              <w:t>Brazilian Journal of Otorhinolaryngology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F64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14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3F59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078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C4B5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F95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DF931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5A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FA89" w14:textId="77777777" w:rsidR="00F01600" w:rsidRDefault="004E1BBD">
            <w:r>
              <w:rPr>
                <w:color w:val="000000"/>
              </w:rPr>
              <w:t>Journal of Otology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54C0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CF4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F695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A9A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5C7A1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372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5EED0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D2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FFEB" w14:textId="77777777" w:rsidR="00F01600" w:rsidRDefault="004E1BBD">
            <w:r>
              <w:rPr>
                <w:color w:val="000000"/>
              </w:rPr>
              <w:t>Otolaryngology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39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4E5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9A26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6F1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F4DB4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C5A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A7824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0F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BEFC" w14:textId="77777777" w:rsidR="00F01600" w:rsidRDefault="004E1BBD">
            <w:r>
              <w:rPr>
                <w:color w:val="000000"/>
              </w:rPr>
              <w:t>Spanish Otorhinolaryngology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9F4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C5C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C2C9E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8896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423B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8BC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766F5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9FA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AECF" w14:textId="77777777" w:rsidR="00F01600" w:rsidRDefault="004E1BBD">
            <w:r>
              <w:rPr>
                <w:color w:val="000000"/>
              </w:rPr>
              <w:t>Otolaryngologic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F5D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281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6137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207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885D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0E2E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5D527B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FD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E3C2" w14:textId="77777777" w:rsidR="00F01600" w:rsidRDefault="004E1BBD">
            <w:r>
              <w:rPr>
                <w:color w:val="000000"/>
              </w:rPr>
              <w:t>Ear and Hearing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18E8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817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1FF75" w14:textId="77777777" w:rsidR="00F01600" w:rsidRDefault="004E1BBD">
            <w:r>
              <w:rPr>
                <w:color w:val="000000"/>
              </w:rPr>
              <w:t>1980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190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D0A1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B803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50BFC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55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923BC" w14:textId="77777777" w:rsidR="00F01600" w:rsidRDefault="004E1BBD">
            <w:r>
              <w:rPr>
                <w:color w:val="000000"/>
              </w:rPr>
              <w:t>Eye Banking and Corneal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CE05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BCA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2CD7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EE7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84E7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6FC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46649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B8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D157" w14:textId="77777777" w:rsidR="00F01600" w:rsidRDefault="004E1BBD">
            <w:r>
              <w:rPr>
                <w:color w:val="000000"/>
              </w:rPr>
              <w:t xml:space="preserve">Hearing </w:t>
            </w:r>
            <w:r>
              <w:rPr>
                <w:color w:val="000000"/>
              </w:rPr>
              <w:t>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C4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4C8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B688" w14:textId="77777777" w:rsidR="00F01600" w:rsidRDefault="004E1BBD"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5C2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AB283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442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3B967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9D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FC3C6" w14:textId="77777777" w:rsidR="00F01600" w:rsidRDefault="004E1BBD">
            <w:r>
              <w:rPr>
                <w:color w:val="000000"/>
              </w:rPr>
              <w:t>Otology &amp; Neurotology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C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A62D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123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AE40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D4A3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4C1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5540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9B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05C9" w14:textId="77777777" w:rsidR="00F01600" w:rsidRDefault="004E1BBD">
            <w:r>
              <w:rPr>
                <w:color w:val="000000"/>
              </w:rPr>
              <w:t>Otology and Neurotology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DE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CB8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8EFB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F3D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9C4F" w14:textId="77777777" w:rsidR="00F01600" w:rsidRDefault="004E1BBD"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506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8EABE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14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A1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Ear Nose and Throat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17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A1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9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ED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FC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5CE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B70E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7C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8F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International Advanced Otology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59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6F0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01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5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14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015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782E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17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20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Rhinology and Allergy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7A8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0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FA4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F2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1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1F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4038E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0C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9D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Otology Rhinology and 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7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B7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AB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57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C4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58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60BA1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EE8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41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Otorrinolaringologica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C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4D3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C5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A7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C7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6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3ACF3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89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CB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Pediatric Otorhinolaryngology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8C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2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A5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51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6E8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C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1ACA9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42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B3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Dysphagia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CB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C0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2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38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A9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2E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A0E4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8A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B1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Association for Research in Otolaryngology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BE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F7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7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41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9D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09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632F9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FE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67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Oto Laryngologica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9E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83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2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73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B3D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E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55A9A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AEC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4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Cochlear Implants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F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36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E3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CF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E1E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D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9CD14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9F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A8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Otolaryngology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68E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A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791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CE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BB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FCB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CA06B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B2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EF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6B2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BB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57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7B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86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6D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0EA42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A0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53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Forum of Allergy and Rhinology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E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B6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2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F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AF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13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16400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4A6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AE33" w14:textId="77777777" w:rsidR="00F01600" w:rsidRDefault="004E1BBD">
            <w:r>
              <w:rPr>
                <w:color w:val="000000"/>
              </w:rPr>
              <w:t>European Annals of Otorhinolaryngology Head and Neck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BE0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1B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EC94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A9F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CF36" w14:textId="77777777" w:rsidR="00F01600" w:rsidRDefault="004E1BBD"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19F8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14258F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BA5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77D81" w14:textId="77777777" w:rsidR="00F01600" w:rsidRDefault="004E1BBD">
            <w:r>
              <w:rPr>
                <w:color w:val="000000"/>
              </w:rPr>
              <w:t xml:space="preserve">Journal for </w:t>
            </w:r>
            <w:r>
              <w:rPr>
                <w:color w:val="000000"/>
              </w:rPr>
              <w:t>Oto-Rhino-Laryngology, Head and Neck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5D8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00A6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9D8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F0E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3C7D" w14:textId="77777777" w:rsidR="00F01600" w:rsidRDefault="004E1BBD"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E6F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00A13D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4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458B" w14:textId="77777777" w:rsidR="00F01600" w:rsidRDefault="004E1BBD">
            <w:r>
              <w:rPr>
                <w:color w:val="000000"/>
              </w:rPr>
              <w:t>Current Opinion in Otolaryngology and Head and Neck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84E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FCC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B10F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555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853C7" w14:textId="77777777" w:rsidR="00F01600" w:rsidRDefault="004E1BBD">
            <w:r>
              <w:rPr>
                <w:color w:val="000000"/>
              </w:rPr>
              <w:t xml:space="preserve">ENT/ Head &amp; Neck </w:t>
            </w:r>
            <w:r>
              <w:rPr>
                <w:color w:val="000000"/>
              </w:rPr>
              <w:t>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03B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91D6A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55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5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Otolaryngology Head and Neck Medicine 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DE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462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36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62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2E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7C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0484C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1C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D8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Operative Techniques in Otolaryngology-Head and Neck </w:t>
            </w:r>
            <w:r>
              <w:rPr>
                <w:color w:val="000000"/>
              </w:rPr>
              <w:t>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37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31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51C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ED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F6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F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846B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FF2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7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Archives of Oto-Rhino-Laryngology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5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92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91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93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6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F7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3C55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792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9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Head and Neck </w:t>
            </w:r>
            <w:r>
              <w:rPr>
                <w:color w:val="000000"/>
              </w:rPr>
              <w:t>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C6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F6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A8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4C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CD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F93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CCB7F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88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5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and Neck: Journal for the Sciences and Specialties of the Head and Neck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B1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86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C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FE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03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69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38EE4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B2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2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Laryngoscope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94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5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7B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37C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27E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F2A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4DB30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52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DD3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Otolaryngology and Head and Neck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6B8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35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CB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78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D0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ENT/ 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98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DD46A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614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A215" w14:textId="77777777" w:rsidR="00F01600" w:rsidRDefault="004E1BBD">
            <w:r>
              <w:rPr>
                <w:color w:val="000000"/>
              </w:rPr>
              <w:t xml:space="preserve">American </w:t>
            </w:r>
            <w:r>
              <w:rPr>
                <w:color w:val="000000"/>
              </w:rPr>
              <w:t>Journal of Law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09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4F9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7DFC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269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7DE08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8497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9FE35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1B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F481" w14:textId="77777777" w:rsidR="00F01600" w:rsidRDefault="004E1BBD">
            <w:r>
              <w:rPr>
                <w:color w:val="000000"/>
              </w:rPr>
              <w:t>Journal of Law, Medicine and 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BA3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1F5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9DF6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86C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A5FF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CAB4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57118C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69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8EC3" w14:textId="77777777" w:rsidR="00F01600" w:rsidRDefault="004E1BBD">
            <w:r>
              <w:rPr>
                <w:color w:val="000000"/>
              </w:rPr>
              <w:t>Forensic Science International: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9E9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DE5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9C41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02B9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673F0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9DB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6B756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385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A3AE3" w14:textId="77777777" w:rsidR="00F01600" w:rsidRDefault="004E1BBD">
            <w:r>
              <w:rPr>
                <w:color w:val="000000"/>
              </w:rPr>
              <w:t>Forensic Science International: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013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54C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F4B6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CAAF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01EC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185CF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33B22B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3E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2266" w14:textId="77777777" w:rsidR="00F01600" w:rsidRDefault="004E1BBD">
            <w:r>
              <w:rPr>
                <w:color w:val="000000"/>
              </w:rPr>
              <w:t>American Journal of Forensic Medicine and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66DE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48B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9F38B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EB8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26DB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77BB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107AE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3FE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00E1" w14:textId="77777777" w:rsidR="00F01600" w:rsidRDefault="004E1BBD">
            <w:r>
              <w:rPr>
                <w:color w:val="000000"/>
              </w:rPr>
              <w:t>Medicine: Case Reports and Study Protocols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896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45A8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207FF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8D6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014F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EE3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82484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29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15A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Science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3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5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8E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E6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0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8E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0AD0F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F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18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Antimicrobial Chemotherapy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8C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E1C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76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7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D8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Forensic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EE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311E1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2F2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43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Law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85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9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B6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C6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9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29D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52F86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21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FE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Toxicological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F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82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5F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815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F8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DDBE7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AF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F7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Toxicology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E11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5F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1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58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79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9B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510A5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06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411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</w:t>
            </w:r>
            <w:r>
              <w:rPr>
                <w:color w:val="000000"/>
              </w:rPr>
              <w:t>Journal of Criminal Justice : AJCJ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B48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7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D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360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C8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75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2B263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53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51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Criminal Law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41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BB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22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C7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B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63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E1C7D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61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6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Science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44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5E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E0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E9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94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31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46F91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31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E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Forensic Identification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85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F1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27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8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49A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3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61B86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786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E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Research and Reports in Forensic Medical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5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2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BE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0A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0A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4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E9A9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EA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4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Romanian Journal of Forensic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5E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157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7B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42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48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A0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F246A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11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90B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Journal of Legal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E0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2601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2014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1371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411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Forensic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45F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641BC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A9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8EF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Crime &amp; Delinquency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36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2A5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7110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8798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9B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E8C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9EBBE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7D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EC6D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Crime, Media, Culture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365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336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455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ED9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52E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3395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EA308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9C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4E6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Criminal Justice and </w:t>
            </w:r>
            <w:r>
              <w:rPr>
                <w:color w:val="000000"/>
              </w:rPr>
              <w:t>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7A9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93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4CA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26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418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F1A0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2BB2A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20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A2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Criminal Justice Policy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7E19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65E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C0B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3BE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4DB0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94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F0A5A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51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439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Criminal Justice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20C4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285E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BA63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33C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818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13DC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26978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F2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B5D4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Criminology &amp; Criminal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061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C3F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A4A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FA7B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D4C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03C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9EA31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47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989B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Criminology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D5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E16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2698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522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CB31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247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7D8C5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7B3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5988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Federal Law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DBE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240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703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D9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DEDB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9A8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7CBBE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875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5BAF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Feminist Criminology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D7F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FD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FEC1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D7C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7E7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04D0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E9177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3A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60CF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Criminal Justice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053E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3545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BCA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E2E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E22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724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83E9A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8C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F81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Discrimination and the Law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760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C5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39B6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2C46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8CBA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773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FF3CA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F8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7810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Evidence &amp; Proof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282B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BA1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4BF9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B98D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65E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Forensic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4E32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C042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F8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A01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Offender Therapy and Comparative Criminology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0F6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743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28A1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B99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3DE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3B6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D8D61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7E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858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Police Science &amp;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FFE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CC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5897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5A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BFE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8CAB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8AEC3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66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9C4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Review of Victimology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04C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C13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B24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D544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BCF7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F4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1BDF3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9DE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74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Contemporary Criminal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E5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D61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C786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E6F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B6A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B6C5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B4A1E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FAF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53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Criminal Law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A9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827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027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F4F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D8A8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563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278D7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38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50F5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Criminology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EF57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EE6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925D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0AA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777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92A9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72D41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DE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8C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Victimology and Victim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4AD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1B52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3130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1BF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48F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CF7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DD70AC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94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09E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White Collar and Corporate Crime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A70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83F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61D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2D96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E68C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BCD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15D2A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87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57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Law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3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D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E1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E9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Forensic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41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511B9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79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DA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Medicine, Science and the Law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7E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E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C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4A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37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92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C2A28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A0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68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Medico Legal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A0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60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C5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EF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54E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58D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123F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F1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76ED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Police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591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2C89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99A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9EB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6EBB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276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54127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72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70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Prison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90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A18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52A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684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0D7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D15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B9CCA8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B1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D39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Punishment &amp;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024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2BA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7861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4A9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77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8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83078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D8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F7C6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Sexual Abuse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53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5275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5F70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6F5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3CC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EC5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2248B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85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6484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&amp; Legal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BE4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A50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AB5E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680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68C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4F59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B57D7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55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3BB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Theoretical Criminology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20B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A1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38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2A6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28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Forensic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7D4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40358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E8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0EA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Toxicology and Industrial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958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B366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DD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14E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BF0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773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44347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8A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7D365" w14:textId="77777777" w:rsidR="00F01600" w:rsidRDefault="004E1BBD">
            <w:r>
              <w:t>Journal of Interpersonal Violence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58841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9192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A6CA9A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76345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680211" w14:textId="77777777" w:rsidR="00F01600" w:rsidRDefault="004E1BBD">
            <w: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242244" w14:textId="77777777" w:rsidR="00F01600" w:rsidRDefault="004E1BBD">
            <w:r>
              <w:t>Sage/ CINAHL Ultimate</w:t>
            </w:r>
          </w:p>
        </w:tc>
      </w:tr>
      <w:tr w:rsidR="00F01600" w14:paraId="2BCC5A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0C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61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4B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5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ED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4D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D35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0C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92FBE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A8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8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Science International: Genetics Supplement Series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60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86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9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6A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18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DC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8927C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C7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A8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Criminal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D7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9E0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55B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92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D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716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1A71A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7E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BBE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Spanish Journal of Legal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D0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55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2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C2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B4A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7C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CA7FF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4C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79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Science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23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5F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0E7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81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1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D9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9826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92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21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Forensic and Legal Medicine (Formerly - Journal of Clinical Forensic Medicine)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23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4F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FF6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35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F0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950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D0028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E5D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25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Science, Medicine, and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B3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78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F5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D8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81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83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AADDA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55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32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CB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67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C2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F6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7A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D5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8B24B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2C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7B1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Legal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3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E4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C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5DA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F0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253E4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4E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9E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Legal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571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78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80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FC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DD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C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B4024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F4E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74E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Forensic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8F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A0A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F5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7E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4D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07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422C3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38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3A75" w14:textId="77777777" w:rsidR="00F01600" w:rsidRDefault="004E1BBD">
            <w:r>
              <w:rPr>
                <w:color w:val="000000"/>
              </w:rPr>
              <w:t>Legal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F642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4194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8595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958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FAD7" w14:textId="77777777" w:rsidR="00F01600" w:rsidRDefault="004E1BBD">
            <w:r>
              <w:rPr>
                <w:color w:val="000000"/>
              </w:rPr>
              <w:t>Forensic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2D6AF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4AD0F5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F9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4B71" w14:textId="77777777" w:rsidR="00F01600" w:rsidRDefault="004E1BBD">
            <w:r>
              <w:rPr>
                <w:color w:val="000000"/>
              </w:rPr>
              <w:t>Frontline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DCF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71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0F8A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FED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6D67" w14:textId="77777777" w:rsidR="00F01600" w:rsidRDefault="004E1BBD">
            <w:r>
              <w:rPr>
                <w:color w:val="000000"/>
              </w:rPr>
              <w:t xml:space="preserve">Gastroenterology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F1B1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07A25D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22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C0A9" w14:textId="77777777" w:rsidR="00F01600" w:rsidRDefault="004E1BBD">
            <w:r>
              <w:rPr>
                <w:color w:val="000000"/>
              </w:rPr>
              <w:t>GUT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E29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BA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6083" w14:textId="77777777" w:rsidR="00F01600" w:rsidRDefault="004E1BBD">
            <w:r>
              <w:rPr>
                <w:color w:val="000000"/>
              </w:rPr>
              <w:t>1960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E40F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FAA4A" w14:textId="77777777" w:rsidR="00F01600" w:rsidRDefault="004E1BBD">
            <w:r>
              <w:rPr>
                <w:color w:val="000000"/>
              </w:rPr>
              <w:t xml:space="preserve">Gastroenterology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88D7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272399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3C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1FDF" w14:textId="77777777" w:rsidR="00F01600" w:rsidRDefault="004E1BBD">
            <w:r>
              <w:rPr>
                <w:color w:val="000000"/>
              </w:rPr>
              <w:t>Annals of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5F8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0D7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9FDC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A5C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35128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362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ADE57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2F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354C" w14:textId="77777777" w:rsidR="00F01600" w:rsidRDefault="004E1BBD">
            <w:pPr>
              <w:autoSpaceDE w:val="0"/>
            </w:pPr>
            <w:r>
              <w:rPr>
                <w:color w:val="000000"/>
              </w:rPr>
              <w:t>Cellular and Molecular 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625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E3F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29F2C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10FD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5437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3778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6BCF2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1BB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9B4A2" w14:textId="77777777" w:rsidR="00F01600" w:rsidRDefault="004E1BBD">
            <w:r>
              <w:rPr>
                <w:color w:val="000000"/>
              </w:rPr>
              <w:t>Clinical 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3B47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398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2EF6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665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E7D3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5E8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CEA41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64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3EFAE" w14:textId="77777777" w:rsidR="00F01600" w:rsidRDefault="004E1BBD">
            <w:r>
              <w:rPr>
                <w:color w:val="000000"/>
              </w:rPr>
              <w:t>Clinics in Liver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EB45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18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D692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443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16BF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87A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E1939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251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4FEB" w14:textId="77777777" w:rsidR="00F01600" w:rsidRDefault="004E1BBD">
            <w:r>
              <w:rPr>
                <w:color w:val="000000"/>
              </w:rPr>
              <w:t>Gastrointestinal Endoscopy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D94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EFF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2CD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2461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CDB8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EF9F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187D5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2E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E56F7" w14:textId="77777777" w:rsidR="00F01600" w:rsidRDefault="004E1BBD">
            <w:r>
              <w:rPr>
                <w:color w:val="000000"/>
              </w:rPr>
              <w:t>Gastrointestinal Intervention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389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5EFA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1031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13E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22B2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D7F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0C680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E7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AF01" w14:textId="77777777" w:rsidR="00F01600" w:rsidRDefault="004E1BBD">
            <w:r>
              <w:rPr>
                <w:color w:val="000000"/>
              </w:rPr>
              <w:t>HPB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96F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BD1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333C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65D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85878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E75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245B6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EA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F5CEE" w14:textId="77777777" w:rsidR="00F01600" w:rsidRDefault="004E1BBD">
            <w:r>
              <w:rPr>
                <w:color w:val="000000"/>
              </w:rPr>
              <w:t>Human Nutrition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CC52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D62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D14F" w14:textId="77777777" w:rsidR="00F01600" w:rsidRDefault="004E1BBD">
            <w:r>
              <w:rPr>
                <w:color w:val="000000"/>
              </w:rPr>
              <w:t xml:space="preserve">2020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A05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E405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6E2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A1FBD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93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ED14E" w14:textId="77777777" w:rsidR="00F01600" w:rsidRDefault="004E1BBD">
            <w:r>
              <w:rPr>
                <w:color w:val="000000"/>
              </w:rPr>
              <w:t>Journal of Coloproctology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506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ADE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7ECE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9E9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0D80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D0F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7F051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08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874AD" w14:textId="77777777" w:rsidR="00F01600" w:rsidRDefault="004E1BBD">
            <w:r>
              <w:rPr>
                <w:color w:val="000000"/>
              </w:rPr>
              <w:t>Techniques in Gastrointestinal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FBE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55D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E3E9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5FC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1733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E02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9B34C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241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4CD6" w14:textId="77777777" w:rsidR="00F01600" w:rsidRDefault="004E1BBD">
            <w:r>
              <w:rPr>
                <w:color w:val="000000"/>
              </w:rPr>
              <w:t>Video Journal and Encyclopedia GL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6E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BB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180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966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07B49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643C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7C3CE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02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796B" w14:textId="77777777" w:rsidR="00F01600" w:rsidRDefault="004E1BBD">
            <w:r>
              <w:rPr>
                <w:color w:val="000000"/>
              </w:rPr>
              <w:t>VideoGIE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E1F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011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6F3CB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8DF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E5D6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1EA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38F0E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93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7F830" w14:textId="77777777" w:rsidR="00F01600" w:rsidRDefault="004E1BBD">
            <w:r>
              <w:rPr>
                <w:color w:val="000000"/>
              </w:rPr>
              <w:t xml:space="preserve">Digestion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25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285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E71F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6A7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9879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1ED0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9EA7F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02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BA58D" w14:textId="77777777" w:rsidR="00F01600" w:rsidRDefault="004E1BBD">
            <w:r>
              <w:rPr>
                <w:color w:val="000000"/>
              </w:rPr>
              <w:t>Digestive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F0B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12B7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5AA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C47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A0A4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7417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97138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C5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2B229" w14:textId="77777777" w:rsidR="00F01600" w:rsidRDefault="004E1BBD">
            <w:r>
              <w:rPr>
                <w:color w:val="000000"/>
              </w:rPr>
              <w:t>Visceral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75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1EB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137D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7C2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950D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F14F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767A0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11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5098D" w14:textId="77777777" w:rsidR="00F01600" w:rsidRDefault="004E1BBD">
            <w:r>
              <w:rPr>
                <w:color w:val="000000"/>
              </w:rPr>
              <w:t>Nature Reviews 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41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B4A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C30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E06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8E08" w14:textId="77777777" w:rsidR="00F01600" w:rsidRDefault="004E1BBD">
            <w:r>
              <w:rPr>
                <w:color w:val="000000"/>
              </w:rPr>
              <w:t xml:space="preserve">Gastroenterology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8380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2A4CBF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B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FCC6" w14:textId="77777777" w:rsidR="00F01600" w:rsidRDefault="004E1BBD">
            <w:r>
              <w:rPr>
                <w:color w:val="000000"/>
              </w:rPr>
              <w:t>Clinical and Translational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334D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C7C9" w14:textId="77777777" w:rsidR="00F01600" w:rsidRDefault="004E1BBD">
            <w:r>
              <w:rPr>
                <w:color w:val="000000"/>
              </w:rPr>
              <w:t xml:space="preserve"> 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836641" w14:textId="77777777" w:rsidR="00F01600" w:rsidRDefault="004E1BBD">
            <w:r>
              <w:rPr>
                <w:color w:val="000000"/>
              </w:rPr>
              <w:t xml:space="preserve"> 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856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7DC2A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0FE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10D87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D0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D595" w14:textId="77777777" w:rsidR="00F01600" w:rsidRDefault="004E1BBD">
            <w:r>
              <w:rPr>
                <w:color w:val="000000"/>
              </w:rPr>
              <w:t>Clinical Liver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8B0F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A972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8FD3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6C6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110E4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EF7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92142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BA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8D6C" w14:textId="77777777" w:rsidR="00F01600" w:rsidRDefault="004E1BBD">
            <w:r>
              <w:rPr>
                <w:color w:val="000000"/>
              </w:rPr>
              <w:t>Current Opinion in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39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7D33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B739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D70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1E46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464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278D7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3B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EE5C" w14:textId="77777777" w:rsidR="00F01600" w:rsidRDefault="004E1BBD">
            <w:r>
              <w:rPr>
                <w:color w:val="000000"/>
              </w:rPr>
              <w:t>European Journal of 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EB2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208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9851C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4C6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EA7A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F78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36C57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AF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3FA1" w14:textId="77777777" w:rsidR="00F01600" w:rsidRDefault="004E1BBD">
            <w:r>
              <w:rPr>
                <w:color w:val="000000"/>
              </w:rPr>
              <w:t>Hepatology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CB1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309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BD479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ECD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C780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59B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DE05C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D5F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47588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Clinical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DC2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4177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12C2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D97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BA53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57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EAA60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DD0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0B5EC" w14:textId="77777777" w:rsidR="00F01600" w:rsidRDefault="004E1BBD">
            <w:r>
              <w:rPr>
                <w:color w:val="000000"/>
              </w:rPr>
              <w:t>Journal of Lower Genital Tract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E9F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F6A4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969C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7D6E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56C1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6125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82E47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436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A164C" w14:textId="77777777" w:rsidR="00F01600" w:rsidRDefault="004E1BBD">
            <w:r>
              <w:rPr>
                <w:color w:val="000000"/>
              </w:rPr>
              <w:t>Journal of Pancreatology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63BC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FBE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C8BC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7DA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7A0F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7E1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A93FB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FE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9AB8" w14:textId="77777777" w:rsidR="00F01600" w:rsidRDefault="004E1BBD">
            <w:r>
              <w:rPr>
                <w:color w:val="000000"/>
              </w:rPr>
              <w:t>Pancreas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63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C8A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F8F1" w14:textId="77777777" w:rsidR="00F01600" w:rsidRDefault="004E1BBD">
            <w:r>
              <w:rPr>
                <w:color w:val="000000"/>
              </w:rPr>
              <w:t>1986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52CB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2E95" w14:textId="77777777" w:rsidR="00F01600" w:rsidRDefault="004E1BBD"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F16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88266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6C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3765" w14:textId="77777777" w:rsidR="00F01600" w:rsidRDefault="004E1BBD">
            <w:r>
              <w:rPr>
                <w:color w:val="000000"/>
              </w:rPr>
              <w:t>American 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D58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E8C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844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5153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2B36" w14:textId="77777777" w:rsidR="00F01600" w:rsidRDefault="004E1BBD">
            <w:r>
              <w:rPr>
                <w:color w:val="000000"/>
              </w:rPr>
              <w:t xml:space="preserve">Gastroenterology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6D63" w14:textId="77777777" w:rsidR="00F01600" w:rsidRDefault="004E1BBD">
            <w:r>
              <w:rPr>
                <w:color w:val="000000"/>
              </w:rPr>
              <w:t>OvidSP (LWW)/ Nature (Academic Journals)</w:t>
            </w:r>
          </w:p>
        </w:tc>
      </w:tr>
      <w:tr w:rsidR="00F01600" w14:paraId="1EA08E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AC5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96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 Report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16C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4ED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89A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87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BC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E1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2C564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D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42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Reproduction Update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A7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69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9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A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9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45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7CF50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2A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56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F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2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F9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6F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0D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7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B3EB1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29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F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Journal of Colorectal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99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03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04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10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E7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C0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FD009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E33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6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Arab 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0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2F9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1F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FE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E3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7B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19F14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D8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73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Gastroenterología y Hepatología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D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0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19F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97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1FF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D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BC68B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D99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B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Techniques and Innovations in Gastrointestinal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7D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6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62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7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F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01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0C1CD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9B2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E6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Best Practice and Research Clinical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63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2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FB0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B3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9E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A8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CDBA3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27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48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Clinics and Research in Hepatology and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B5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4E6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20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89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4A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8B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26354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42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87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Digestive and Liver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0D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C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FA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49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8F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8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4F64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D76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F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5A2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23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4A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63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A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EE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09C56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AB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45E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D0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A8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E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8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70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9C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076B9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2A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6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Hepatobiliary and Pancreatic Diseases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E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AE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C5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C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20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26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6EB7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89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E5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Clinical and Experimental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6D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46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A6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F5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549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0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D2A76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1B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8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EC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2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C9D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4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7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8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9AA4C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A0C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7DE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Pancreatology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B4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D6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9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84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9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CD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235F3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77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13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Endoscopica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FC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E91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2B1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2F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23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587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F5241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97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C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01D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8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07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B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4F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47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0110E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77E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4C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Gastroenterology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8C8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A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157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2E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D2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E0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A1E82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E2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58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F7D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9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4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538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47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05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00772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54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81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Hepatology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94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FA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1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E1F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F7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85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8614C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CE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F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3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09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76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6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133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6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D361D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48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77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FC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1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C8A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BEC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771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01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C158B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FD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29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Gastroenterology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AF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A6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5A5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26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C14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26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85DF8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72E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6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Digestive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1E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31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0D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75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CC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D3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52CF0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1DC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88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GastroHep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2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B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D0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2E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18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3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C92B7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20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C4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Helicobacter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BB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2F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959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F6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793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2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F6174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E3F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7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Hepatology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D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C3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DC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2B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3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15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3AB1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A2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6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Digestive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D0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2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3B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D6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EE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C5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9DB11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A43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A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Gastroenterology and Hepatology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8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2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80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1F3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49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2A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8B4B8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63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D08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Viral Hepatitis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B1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BC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F8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8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24E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C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D4E9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26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8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Liver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548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30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AF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BE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3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D2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98A70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C50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66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Liver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BBD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64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1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6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01A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B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85CC9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ABB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C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Neurogastroenterology and Motility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71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0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6E9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F8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7A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8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0B72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31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E6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Gastrointestinal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D4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0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8A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EA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1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Gastroenterology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82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EC9D9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B8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32BB" w14:textId="77777777" w:rsidR="00F01600" w:rsidRDefault="004E1BBD">
            <w:r>
              <w:rPr>
                <w:color w:val="000000"/>
              </w:rPr>
              <w:t>Nature Geoscience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D083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655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B7A1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883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4899" w14:textId="77777777" w:rsidR="00F01600" w:rsidRDefault="004E1BBD"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BEC6C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6505FC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B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806B" w14:textId="77777777" w:rsidR="00F01600" w:rsidRDefault="004E1BBD">
            <w:r>
              <w:rPr>
                <w:color w:val="000000"/>
              </w:rPr>
              <w:t>Nature Materials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46C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820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228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7D8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52B9" w14:textId="77777777" w:rsidR="00F01600" w:rsidRDefault="004E1BBD"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6344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7116B4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CCC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6DAA" w14:textId="77777777" w:rsidR="00F01600" w:rsidRDefault="004E1BBD">
            <w:r>
              <w:rPr>
                <w:color w:val="000000"/>
              </w:rPr>
              <w:t>Nature Photonics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ED1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9A5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2B3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4940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EA32" w14:textId="77777777" w:rsidR="00F01600" w:rsidRDefault="004E1BBD"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2EFF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6E3306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E95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5D87A" w14:textId="77777777" w:rsidR="00F01600" w:rsidRDefault="004E1BBD">
            <w:r>
              <w:rPr>
                <w:color w:val="000000"/>
              </w:rPr>
              <w:t>Nature Physics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959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90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A0B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22A0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57BD" w14:textId="77777777" w:rsidR="00F01600" w:rsidRDefault="004E1BBD"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B78A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142B90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95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65EA" w14:textId="77777777" w:rsidR="00F01600" w:rsidRDefault="004E1BBD">
            <w:r>
              <w:rPr>
                <w:color w:val="000000"/>
              </w:rPr>
              <w:t>Biomedical Safety and Standards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17C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FB6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A2D9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2A4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A08FD" w14:textId="77777777" w:rsidR="00F01600" w:rsidRDefault="004E1BBD"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9CE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F95D2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40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8E33" w14:textId="77777777" w:rsidR="00F01600" w:rsidRDefault="004E1BBD">
            <w:r>
              <w:rPr>
                <w:color w:val="000000"/>
              </w:rPr>
              <w:t>JBI Database of Systematic Reviews and Implementation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336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365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0F48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82F4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A5C7B" w14:textId="77777777" w:rsidR="00F01600" w:rsidRDefault="004E1BBD"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C288" w14:textId="77777777" w:rsidR="00F01600" w:rsidRDefault="004E1BBD">
            <w:r>
              <w:rPr>
                <w:color w:val="000000"/>
              </w:rPr>
              <w:t xml:space="preserve">OvidSP </w:t>
            </w:r>
            <w:r>
              <w:rPr>
                <w:color w:val="000000"/>
              </w:rPr>
              <w:t>(LWW)</w:t>
            </w:r>
          </w:p>
        </w:tc>
      </w:tr>
      <w:tr w:rsidR="00F01600" w14:paraId="55F5B7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51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BBC9" w14:textId="77777777" w:rsidR="00F01600" w:rsidRDefault="004E1BBD">
            <w:r>
              <w:rPr>
                <w:color w:val="000000"/>
              </w:rPr>
              <w:t>Journal of Clinical Engineering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F6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5B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2344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D42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9A32C" w14:textId="77777777" w:rsidR="00F01600" w:rsidRDefault="004E1BBD"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96C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24ABF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D31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DEDB" w14:textId="77777777" w:rsidR="00F01600" w:rsidRDefault="004E1BBD">
            <w:r>
              <w:rPr>
                <w:color w:val="000000"/>
              </w:rPr>
              <w:t>Simulation in Healthcare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5480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37E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0FB4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391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0DBD" w14:textId="77777777" w:rsidR="00F01600" w:rsidRDefault="004E1BBD"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0DD6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14FE3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92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E135" w14:textId="77777777" w:rsidR="00F01600" w:rsidRDefault="004E1BBD">
            <w:r>
              <w:rPr>
                <w:color w:val="000000"/>
              </w:rPr>
              <w:t>Soil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675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EE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EC49" w14:textId="77777777" w:rsidR="00F01600" w:rsidRDefault="004E1BBD"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6E9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1217" w14:textId="77777777" w:rsidR="00F01600" w:rsidRDefault="004E1BBD"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EEC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9A111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30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8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Children and Schools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F6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DA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6E0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EBF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64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97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071E7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DB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0E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Inflammatory Bowel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D3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F6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5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00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82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E3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DC7A9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8D5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028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Veterinary Diagnostic </w:t>
            </w:r>
            <w:r>
              <w:rPr>
                <w:color w:val="000000"/>
              </w:rPr>
              <w:t>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7F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AA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6B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EA3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B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8C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63F49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0B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E4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E70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A9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B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9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F4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EE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41DBF4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73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6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Informatics for Health and Social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CB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82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28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E9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F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7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1D675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C80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7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American College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B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2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8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82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7E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87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C3B0B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90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62B5" w14:textId="77777777" w:rsidR="00F01600" w:rsidRDefault="004E1BBD">
            <w:r>
              <w:rPr>
                <w:color w:val="000000"/>
              </w:rPr>
              <w:t>Annals of Rheumatic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A8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E5B2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202B" w14:textId="77777777" w:rsidR="00F01600" w:rsidRDefault="004E1BBD">
            <w:r>
              <w:rPr>
                <w:color w:val="000000"/>
              </w:rPr>
              <w:t>1939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EE2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5AE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6EBC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27330F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21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A25D" w14:textId="77777777" w:rsidR="00F01600" w:rsidRDefault="004E1BBD">
            <w:r>
              <w:rPr>
                <w:color w:val="000000"/>
              </w:rPr>
              <w:t xml:space="preserve">BMJ </w:t>
            </w:r>
            <w:r>
              <w:rPr>
                <w:color w:val="000000"/>
              </w:rPr>
              <w:t>Best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7AF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290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8ADE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4FC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32B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ED9B7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6F6DC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DF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C5A4" w14:textId="77777777" w:rsidR="00F01600" w:rsidRDefault="004E1BBD">
            <w:r>
              <w:rPr>
                <w:color w:val="000000"/>
              </w:rPr>
              <w:t>BMJ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041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96B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BD93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9B1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011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EEF5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EEB5C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67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4659" w14:textId="77777777" w:rsidR="00F01600" w:rsidRDefault="004E1BBD">
            <w:r>
              <w:rPr>
                <w:color w:val="000000"/>
              </w:rPr>
              <w:t>BMJ Quality and Safety (Formerly Quality and Safety In Health Care)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CB0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A25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BDAB" w14:textId="77777777" w:rsidR="00F01600" w:rsidRDefault="004E1BBD">
            <w:r>
              <w:rPr>
                <w:color w:val="000000"/>
              </w:rPr>
              <w:t xml:space="preserve">1992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2FB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B30D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1EF70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544DE3A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8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D2BC" w14:textId="77777777" w:rsidR="00F01600" w:rsidRDefault="004E1BBD">
            <w:r>
              <w:rPr>
                <w:color w:val="000000"/>
              </w:rPr>
              <w:t>British Journal of Sports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3CB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A1E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2DAC" w14:textId="77777777" w:rsidR="00F01600" w:rsidRDefault="004E1BBD">
            <w:r>
              <w:rPr>
                <w:color w:val="000000"/>
              </w:rPr>
              <w:t>1964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FFC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EBB4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28A4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5E4365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39A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34CD" w14:textId="77777777" w:rsidR="00F01600" w:rsidRDefault="004E1BBD">
            <w:r>
              <w:rPr>
                <w:color w:val="000000"/>
              </w:rPr>
              <w:t xml:space="preserve">British Medical Journal </w:t>
            </w:r>
            <w:r>
              <w:rPr>
                <w:color w:val="000000"/>
              </w:rPr>
              <w:t xml:space="preserve">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5EA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055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CC3D" w14:textId="77777777" w:rsidR="00F01600" w:rsidRDefault="004E1BBD">
            <w:r>
              <w:rPr>
                <w:color w:val="000000"/>
              </w:rPr>
              <w:t>1840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0B1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E3D6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A6A1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60509A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1E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8E47E" w14:textId="77777777" w:rsidR="00F01600" w:rsidRDefault="004E1BBD">
            <w:r>
              <w:rPr>
                <w:color w:val="000000"/>
              </w:rPr>
              <w:t xml:space="preserve">Evidence Based Medicine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9D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33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5407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56F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84C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4C36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54E7D7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1C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092A" w14:textId="77777777" w:rsidR="00F01600" w:rsidRDefault="004E1BBD">
            <w:r>
              <w:rPr>
                <w:color w:val="000000"/>
              </w:rPr>
              <w:t xml:space="preserve">Injury </w:t>
            </w:r>
            <w:r>
              <w:rPr>
                <w:color w:val="000000"/>
              </w:rPr>
              <w:t>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7B2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875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9E93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445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8CC3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020D1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2DCC98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29A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400D" w14:textId="77777777" w:rsidR="00F01600" w:rsidRDefault="004E1BBD">
            <w:r>
              <w:rPr>
                <w:color w:val="000000"/>
              </w:rPr>
              <w:t xml:space="preserve">Journal of Medical Ethics 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174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CF7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5E04D" w14:textId="77777777" w:rsidR="00F01600" w:rsidRDefault="004E1BBD">
            <w:r>
              <w:rPr>
                <w:color w:val="000000"/>
              </w:rPr>
              <w:t>1975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C76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CE0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B5F0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789FE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3D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8815" w14:textId="77777777" w:rsidR="00F01600" w:rsidRDefault="004E1BBD">
            <w:r>
              <w:rPr>
                <w:color w:val="000000"/>
              </w:rPr>
              <w:t>Medical Humanities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D2EF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FD9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8089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C82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9B50" w14:textId="77777777" w:rsidR="00F01600" w:rsidRDefault="004E1BBD"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3988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63D22D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39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7863C" w14:textId="77777777" w:rsidR="00F01600" w:rsidRDefault="004E1BBD">
            <w:r>
              <w:rPr>
                <w:color w:val="000000"/>
              </w:rPr>
              <w:t>Occupational and Environmental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9BF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296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F438" w14:textId="77777777" w:rsidR="00F01600" w:rsidRDefault="004E1BBD">
            <w:r>
              <w:rPr>
                <w:color w:val="000000"/>
              </w:rPr>
              <w:t>1944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7D5F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6BD4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6AAC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7A21C9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28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94F8" w14:textId="77777777" w:rsidR="00F01600" w:rsidRDefault="004E1BBD">
            <w:r>
              <w:t>Cambridge Prisms: Precision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3CD08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64B4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1B18" w14:textId="77777777" w:rsidR="00F01600" w:rsidRDefault="004E1BBD">
            <w: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5290E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E6E8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56E7" w14:textId="77777777" w:rsidR="00F01600" w:rsidRDefault="004E1BBD">
            <w:r>
              <w:t>Cambridge University Press</w:t>
            </w:r>
          </w:p>
        </w:tc>
      </w:tr>
      <w:tr w:rsidR="00F01600" w14:paraId="523AF3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03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E7B7" w14:textId="77777777" w:rsidR="00F01600" w:rsidRDefault="004E1BBD">
            <w:r>
              <w:rPr>
                <w:color w:val="000000"/>
              </w:rPr>
              <w:t>Cambridge Quarterly of Healthcare 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616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15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4DBE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E732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6B4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E4F9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31B69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0E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1ABA" w14:textId="77777777" w:rsidR="00F01600" w:rsidRDefault="004E1BBD">
            <w:r>
              <w:rPr>
                <w:color w:val="000000"/>
              </w:rPr>
              <w:t>Infection Control and Hospital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535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FC2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28337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86C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850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F824" w14:textId="77777777" w:rsidR="00F01600" w:rsidRDefault="004E1BBD">
            <w:r>
              <w:rPr>
                <w:color w:val="000000"/>
              </w:rPr>
              <w:t xml:space="preserve">Cambridge </w:t>
            </w:r>
            <w:r>
              <w:rPr>
                <w:color w:val="000000"/>
              </w:rPr>
              <w:t>University Press</w:t>
            </w:r>
          </w:p>
        </w:tc>
      </w:tr>
      <w:tr w:rsidR="00F01600" w14:paraId="2F9EA5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847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2351E" w14:textId="77777777" w:rsidR="00F01600" w:rsidRDefault="004E1BBD">
            <w:r>
              <w:rPr>
                <w:color w:val="000000"/>
              </w:rPr>
              <w:t>International Journal of Technology Assessment in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BC0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3E2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91D10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CB0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7C3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9F7E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0C4B03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1B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00260" w14:textId="77777777" w:rsidR="00F01600" w:rsidRDefault="004E1BBD">
            <w:r>
              <w:t>Journal of Clinical and Translational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0F97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F138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4B142" w14:textId="77777777" w:rsidR="00F01600" w:rsidRDefault="004E1BBD">
            <w:r>
              <w:t xml:space="preserve">2017 to </w:t>
            </w:r>
            <w: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1087E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A99A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855D" w14:textId="77777777" w:rsidR="00F01600" w:rsidRDefault="004E1BBD">
            <w:r>
              <w:t>Cambridge University Press</w:t>
            </w:r>
          </w:p>
        </w:tc>
      </w:tr>
      <w:tr w:rsidR="00F01600" w14:paraId="5F0752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3E5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2E2D" w14:textId="77777777" w:rsidR="00F01600" w:rsidRDefault="004E1BBD">
            <w:r>
              <w:rPr>
                <w:color w:val="000000"/>
              </w:rPr>
              <w:t>Journal of Developmental Origins of Health and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424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4DA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9BF3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724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B03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0951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4214C9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00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2B6C2" w14:textId="77777777" w:rsidR="00F01600" w:rsidRDefault="004E1BBD">
            <w:pPr>
              <w:autoSpaceDE w:val="0"/>
            </w:pPr>
            <w:r>
              <w:rPr>
                <w:color w:val="000000"/>
              </w:rPr>
              <w:t>Palliative and Supportive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028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A48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6EFE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6E1E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871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DA06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C6F5A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122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189C" w14:textId="77777777" w:rsidR="00F01600" w:rsidRDefault="004E1BBD">
            <w:r>
              <w:rPr>
                <w:color w:val="000000"/>
              </w:rPr>
              <w:t>Prehospital and Disaster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BF7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B55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4E80F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76C8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523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7D71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45D827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A03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E49B8" w14:textId="77777777" w:rsidR="00F01600" w:rsidRDefault="004E1BBD">
            <w:r>
              <w:t xml:space="preserve">Primary Health Care Research and </w:t>
            </w:r>
            <w:r>
              <w:t>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EC71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614D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8DEF" w14:textId="77777777" w:rsidR="00F01600" w:rsidRDefault="004E1BBD">
            <w: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BDD2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23BD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ECA3" w14:textId="77777777" w:rsidR="00F01600" w:rsidRDefault="004E1BBD">
            <w:r>
              <w:t>Cambridge University Press</w:t>
            </w:r>
          </w:p>
        </w:tc>
      </w:tr>
      <w:tr w:rsidR="00F01600" w14:paraId="607C38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C23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E5D7" w14:textId="77777777" w:rsidR="00F01600" w:rsidRDefault="004E1BBD">
            <w:r>
              <w:t>Research Directions: One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2D37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7517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D296" w14:textId="77777777" w:rsidR="00F01600" w:rsidRDefault="004E1BBD">
            <w: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BF86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5B69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9BFF" w14:textId="77777777" w:rsidR="00F01600" w:rsidRDefault="004E1BBD">
            <w:r>
              <w:t>Cambridge University Press</w:t>
            </w:r>
          </w:p>
        </w:tc>
      </w:tr>
      <w:tr w:rsidR="00F01600" w14:paraId="186371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7F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BC30" w14:textId="77777777" w:rsidR="00F01600" w:rsidRDefault="004E1BBD">
            <w:r>
              <w:rPr>
                <w:color w:val="000000"/>
              </w:rPr>
              <w:t xml:space="preserve">American Family </w:t>
            </w:r>
            <w:r>
              <w:rPr>
                <w:color w:val="000000"/>
              </w:rPr>
              <w:t>Physician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702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58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D252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6B4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6F2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AAA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F7A88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81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94F4" w14:textId="77777777" w:rsidR="00F01600" w:rsidRDefault="004E1BBD">
            <w:r>
              <w:rPr>
                <w:color w:val="000000"/>
              </w:rPr>
              <w:t>American Journal of Medical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482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E9F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BB04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C918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978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8FC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36921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0D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86DE" w14:textId="77777777" w:rsidR="00F01600" w:rsidRDefault="004E1BBD">
            <w:r>
              <w:rPr>
                <w:color w:val="000000"/>
              </w:rPr>
              <w:t>American Journal of Medicine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3B5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B0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0F26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F49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5A2F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E01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9EF0A8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BA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4431" w14:textId="77777777" w:rsidR="00F01600" w:rsidRDefault="004E1BBD">
            <w:r>
              <w:rPr>
                <w:color w:val="000000"/>
              </w:rPr>
              <w:t>Annals of Family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B1D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F4F9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1C31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5BB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719D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657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1E0B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3DD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4A44" w14:textId="77777777" w:rsidR="00F01600" w:rsidRDefault="004E1BBD">
            <w:r>
              <w:rPr>
                <w:color w:val="000000"/>
              </w:rPr>
              <w:t>Annals of Medicine 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E93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1E7D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8B1D2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AA96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154F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85C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BA629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C1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50BC" w14:textId="77777777" w:rsidR="00F01600" w:rsidRDefault="004E1BBD">
            <w:r>
              <w:rPr>
                <w:color w:val="000000"/>
              </w:rPr>
              <w:t>Artificial Intelligence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37B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D48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F43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C70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ABC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D14D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EBBCB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29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CA87" w14:textId="77777777" w:rsidR="00F01600" w:rsidRDefault="004E1BBD">
            <w:r>
              <w:rPr>
                <w:color w:val="000000"/>
              </w:rPr>
              <w:t>Biomarkers and Genomic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97A5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C7D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C54A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875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FE2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01E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A1A2E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BE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8368" w14:textId="77777777" w:rsidR="00F01600" w:rsidRDefault="004E1BBD">
            <w:r>
              <w:rPr>
                <w:color w:val="000000"/>
              </w:rPr>
              <w:t>Canadian Medical Association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0EA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659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A650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1A6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B3F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4D13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B81A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10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22CA" w14:textId="77777777" w:rsidR="00F01600" w:rsidRDefault="004E1BBD">
            <w:r>
              <w:rPr>
                <w:color w:val="000000"/>
              </w:rPr>
              <w:t>Canadian Medical Association Journal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6F5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0E27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3610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C6F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288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8B1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ED5B5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4B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6FE4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Cell </w:t>
            </w:r>
            <w:r>
              <w:rPr>
                <w:color w:val="000000"/>
              </w:rPr>
              <w:t>Reports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4EE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BBE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3BED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E23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402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1E4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35B4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FB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29284" w14:textId="77777777" w:rsidR="00F01600" w:rsidRDefault="004E1BBD">
            <w:r>
              <w:rPr>
                <w:color w:val="000000"/>
              </w:rPr>
              <w:t>Clinical Plasma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87C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BA9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58DA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7D0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93F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5DF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14CE1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02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5269" w14:textId="77777777" w:rsidR="00F01600" w:rsidRDefault="004E1BBD">
            <w:r>
              <w:rPr>
                <w:color w:val="000000"/>
              </w:rPr>
              <w:t>Clinical Rheumatology (Reumatología Clínica)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26DF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A02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80F1B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8451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F6BBC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BFC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4A701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E4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B81B" w14:textId="77777777" w:rsidR="00F01600" w:rsidRDefault="004E1BBD">
            <w:r>
              <w:rPr>
                <w:color w:val="000000"/>
              </w:rPr>
              <w:t>Clinics in Geriatric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A82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F601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4B9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B5A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7A5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6D8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12637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19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79D9" w14:textId="77777777" w:rsidR="00F01600" w:rsidRDefault="004E1BBD">
            <w:r>
              <w:rPr>
                <w:color w:val="000000"/>
              </w:rPr>
              <w:t>Computer Methods and Programs in Biomedicine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424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DD2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444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8EF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F846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82D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55AC5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B8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881D6" w14:textId="77777777" w:rsidR="00F01600" w:rsidRDefault="004E1BBD">
            <w:r>
              <w:rPr>
                <w:color w:val="000000"/>
              </w:rPr>
              <w:t>Computers in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9EFC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2A5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41F6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3C5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A1B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71C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D18F3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63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743E" w14:textId="77777777" w:rsidR="00F01600" w:rsidRDefault="004E1BBD">
            <w:r>
              <w:rPr>
                <w:color w:val="000000"/>
              </w:rPr>
              <w:t>Contemporary Clinical Trials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45A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6E1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22D5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0063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643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405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50EE1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6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B119" w14:textId="77777777" w:rsidR="00F01600" w:rsidRDefault="004E1BBD">
            <w:r>
              <w:rPr>
                <w:color w:val="000000"/>
              </w:rPr>
              <w:t>Critical Care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8E12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68A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D65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CBF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0F48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06E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559FE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28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8B18" w14:textId="77777777" w:rsidR="00F01600" w:rsidRDefault="004E1BBD">
            <w:r>
              <w:rPr>
                <w:color w:val="000000"/>
              </w:rPr>
              <w:t>Current Therapeutic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F4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27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171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42E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2E2C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25C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C993D7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6D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2653F" w14:textId="77777777" w:rsidR="00F01600" w:rsidRDefault="004E1BBD">
            <w:r>
              <w:rPr>
                <w:color w:val="000000"/>
              </w:rPr>
              <w:t>EBioMedicine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FFF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3B8D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17C2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1A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057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CE2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A2130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67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3F3C" w14:textId="77777777" w:rsidR="00F01600" w:rsidRDefault="004E1BBD">
            <w:r>
              <w:rPr>
                <w:color w:val="000000"/>
              </w:rPr>
              <w:t>EClinicalMedicine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B9E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0122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4AF3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616C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3D91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D4D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7854B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08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92D4" w14:textId="77777777" w:rsidR="00F01600" w:rsidRDefault="004E1BBD">
            <w:r>
              <w:rPr>
                <w:color w:val="000000"/>
              </w:rPr>
              <w:t xml:space="preserve">Family Practice Management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AB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66D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E01B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E46D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C0E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687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ED9E7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6B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08630" w14:textId="77777777" w:rsidR="00F01600" w:rsidRDefault="004E1BBD">
            <w:r>
              <w:rPr>
                <w:color w:val="000000"/>
              </w:rPr>
              <w:t>Health Care: Journal of Delivery Science and Innovation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B7E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ECC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FE96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FAE6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DDF8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354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24C19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B2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57432" w14:textId="77777777" w:rsidR="00F01600" w:rsidRDefault="004E1BBD">
            <w:r>
              <w:rPr>
                <w:color w:val="000000"/>
              </w:rPr>
              <w:t>Health Outcomes Research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76E3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1B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8AC8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CCA5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26A0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7E2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3E993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35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8377" w14:textId="77777777" w:rsidR="00F01600" w:rsidRDefault="004E1BBD">
            <w:r>
              <w:rPr>
                <w:color w:val="000000"/>
              </w:rPr>
              <w:t>Health Sciences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920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A24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BE63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6D7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E60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8B8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E6A9E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47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CCFC" w14:textId="77777777" w:rsidR="00F01600" w:rsidRDefault="004E1BBD">
            <w:r>
              <w:rPr>
                <w:color w:val="000000"/>
              </w:rPr>
              <w:t>Healthcare Analytics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C0F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B46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71DC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FD37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A40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F57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C4A09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98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ECA9" w14:textId="77777777" w:rsidR="00F01600" w:rsidRDefault="004E1BBD">
            <w:r>
              <w:rPr>
                <w:color w:val="000000"/>
              </w:rPr>
              <w:t>Intelligence Based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E1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CA10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D996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461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41F8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779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0E51E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07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2858" w14:textId="77777777" w:rsidR="00F01600" w:rsidRDefault="004E1BBD">
            <w:r>
              <w:rPr>
                <w:color w:val="000000"/>
              </w:rPr>
              <w:t>International Journal of Medical Informatics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772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31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9A5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447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225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EB0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8E7F0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F5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DFC9" w14:textId="77777777" w:rsidR="00F01600" w:rsidRDefault="004E1BBD">
            <w:r>
              <w:rPr>
                <w:color w:val="000000"/>
              </w:rPr>
              <w:t>IRBM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2ECD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612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FEA0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B1E1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034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10AC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4B798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27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C288" w14:textId="77777777" w:rsidR="00F01600" w:rsidRDefault="004E1BBD">
            <w:r>
              <w:rPr>
                <w:color w:val="000000"/>
              </w:rPr>
              <w:t>Joint Commission Journal on Quality and Patient Safety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989D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AE7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F6A6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10B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81E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DFC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AD990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9E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B85" w14:textId="77777777" w:rsidR="00F01600" w:rsidRDefault="004E1BBD">
            <w:r>
              <w:rPr>
                <w:color w:val="000000"/>
              </w:rPr>
              <w:t xml:space="preserve">Journal of American College of Clinical </w:t>
            </w:r>
            <w:r>
              <w:rPr>
                <w:color w:val="000000"/>
              </w:rPr>
              <w:t>Wound Specialists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B249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B40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64DB5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003A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E57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6D2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5D1F9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664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6D8A" w14:textId="77777777" w:rsidR="00F01600" w:rsidRDefault="004E1BBD">
            <w:r>
              <w:rPr>
                <w:color w:val="000000"/>
              </w:rPr>
              <w:t>Journal of American Medical Directors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3F9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86D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372A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8B6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A7EF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1C2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34DEE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4E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93B5" w14:textId="77777777" w:rsidR="00F01600" w:rsidRDefault="004E1BBD">
            <w:r>
              <w:rPr>
                <w:color w:val="000000"/>
              </w:rPr>
              <w:t xml:space="preserve">Journal of Chinese Medical </w:t>
            </w:r>
            <w:r>
              <w:rPr>
                <w:color w:val="000000"/>
              </w:rPr>
              <w:t>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37A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FF8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2C3E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CFD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FB5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5A4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A33B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57B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956D" w14:textId="77777777" w:rsidR="00F01600" w:rsidRDefault="004E1BBD">
            <w:r>
              <w:rPr>
                <w:color w:val="000000"/>
              </w:rPr>
              <w:t>Journal of Clinical Densitometry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E5AE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185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2D6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941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2200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1AF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C23AD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A8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CF34D" w14:textId="77777777" w:rsidR="00F01600" w:rsidRDefault="004E1BBD">
            <w:r>
              <w:rPr>
                <w:color w:val="000000"/>
              </w:rPr>
              <w:t>Journal of Experimental and Clinical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E875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1C6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93E8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8E1C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84F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38D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AC00B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DF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1AF1" w14:textId="77777777" w:rsidR="00F01600" w:rsidRDefault="004E1BBD">
            <w:r>
              <w:rPr>
                <w:color w:val="000000"/>
              </w:rPr>
              <w:t>Journal of Formosan Medical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94F5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A00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2E9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23B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A4B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A38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47CEED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23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8AFB" w14:textId="77777777" w:rsidR="00F01600" w:rsidRDefault="004E1BBD">
            <w:r>
              <w:rPr>
                <w:color w:val="000000"/>
              </w:rPr>
              <w:t>Journal of the National Medical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B8EE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63E5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4958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79D5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13D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9F1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5C454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B4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B9DC" w14:textId="77777777" w:rsidR="00F01600" w:rsidRDefault="004E1BBD">
            <w:r>
              <w:rPr>
                <w:color w:val="000000"/>
              </w:rPr>
              <w:t>Kaohsiung Journal of Medical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0B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90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0E4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D1C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9A7C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3CB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6220D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E6C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263F" w14:textId="77777777" w:rsidR="00F01600" w:rsidRDefault="004E1BBD">
            <w:r>
              <w:rPr>
                <w:color w:val="000000"/>
              </w:rPr>
              <w:t>Lancet Digital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9258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1F32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044A" w14:textId="77777777" w:rsidR="00F01600" w:rsidRDefault="004E1BBD">
            <w:r>
              <w:rPr>
                <w:color w:val="000000"/>
              </w:rPr>
              <w:t xml:space="preserve">2019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79C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A60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3E9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02156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4E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D3870" w14:textId="77777777" w:rsidR="00F01600" w:rsidRDefault="004E1BBD">
            <w:r>
              <w:rPr>
                <w:color w:val="000000"/>
              </w:rPr>
              <w:t>Lancet Global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16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72EA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AB24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6D6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D76D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287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484A2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4E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43EF" w14:textId="77777777" w:rsidR="00F01600" w:rsidRDefault="004E1BBD">
            <w:r>
              <w:rPr>
                <w:color w:val="000000"/>
              </w:rPr>
              <w:t>Lancet Healthy Longevity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09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BA1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4737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DA6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727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75A0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6D293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C0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AE3E6" w14:textId="77777777" w:rsidR="00F01600" w:rsidRDefault="004E1BBD">
            <w:r>
              <w:rPr>
                <w:color w:val="000000"/>
              </w:rPr>
              <w:t>Lancet Public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BD9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7AEF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E4EB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F06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670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103F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FA438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83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C10E" w14:textId="77777777" w:rsidR="00F01600" w:rsidRDefault="004E1BBD">
            <w:r>
              <w:rPr>
                <w:color w:val="000000"/>
              </w:rPr>
              <w:t>Lancet Regional Health  Europe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121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2A5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8518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DECD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EF8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54A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B86AB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AC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B493" w14:textId="77777777" w:rsidR="00F01600" w:rsidRDefault="004E1BBD">
            <w:r>
              <w:rPr>
                <w:color w:val="000000"/>
              </w:rPr>
              <w:t>Lancet Regional Health Americas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6C2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0A3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1D8C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72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094D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CA7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D5A6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61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99292" w14:textId="77777777" w:rsidR="00F01600" w:rsidRDefault="004E1BBD">
            <w:r>
              <w:rPr>
                <w:color w:val="000000"/>
              </w:rPr>
              <w:t>Lancet Regional Health Western Pacific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8F7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A6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4126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C2DB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8AE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447D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9BE7D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65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5EC5" w14:textId="77777777" w:rsidR="00F01600" w:rsidRDefault="004E1BBD">
            <w:r>
              <w:rPr>
                <w:color w:val="000000"/>
              </w:rPr>
              <w:t>Mayo Clinic Proceedings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5DC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1CD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5435F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5B5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C0668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E94C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A0CD7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E2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A8FC8" w14:textId="77777777" w:rsidR="00F01600" w:rsidRDefault="004E1BBD">
            <w:r>
              <w:rPr>
                <w:color w:val="000000"/>
              </w:rPr>
              <w:t>Medical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B0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CE3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0A8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778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214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733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3BAD7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7C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0C90" w14:textId="77777777" w:rsidR="00F01600" w:rsidRDefault="004E1BBD">
            <w:r>
              <w:rPr>
                <w:color w:val="000000"/>
              </w:rPr>
              <w:t>Molecular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BB5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E57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2A26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9E3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767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BFFA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DE3BD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0C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0F2DB" w14:textId="77777777" w:rsidR="00F01600" w:rsidRDefault="004E1BBD">
            <w:r>
              <w:rPr>
                <w:color w:val="000000"/>
              </w:rPr>
              <w:t>One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757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4B2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CF28A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60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EDC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D64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709C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27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43A5" w14:textId="77777777" w:rsidR="00F01600" w:rsidRDefault="004E1BBD">
            <w:pPr>
              <w:autoSpaceDE w:val="0"/>
            </w:pPr>
            <w:r>
              <w:rPr>
                <w:color w:val="000000"/>
              </w:rPr>
              <w:t>Osteoarthritis and Cartilage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DE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A012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F382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A0D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019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D1C3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BBC4F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67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3A6D4" w14:textId="77777777" w:rsidR="00F01600" w:rsidRDefault="004E1BBD">
            <w:r>
              <w:rPr>
                <w:color w:val="000000"/>
              </w:rPr>
              <w:t>Physician Assistant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3FFA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DEE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C61E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C6A8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949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37F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3A52D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4F6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052D4" w14:textId="77777777" w:rsidR="00F01600" w:rsidRDefault="004E1BBD">
            <w:r>
              <w:rPr>
                <w:color w:val="000000"/>
              </w:rPr>
              <w:t>Preventive Medicine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64F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F1F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0D83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155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474D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449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3E074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FC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CA474" w14:textId="77777777" w:rsidR="00F01600" w:rsidRDefault="004E1BBD">
            <w:r>
              <w:rPr>
                <w:color w:val="000000"/>
              </w:rPr>
              <w:t>Primary Care: Clinics in Office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DA75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A7F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F735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959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1D9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2D1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71E21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95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D2DB" w14:textId="77777777" w:rsidR="00F01600" w:rsidRDefault="004E1BBD">
            <w:r>
              <w:rPr>
                <w:color w:val="000000"/>
              </w:rPr>
              <w:t>Rheumatic Diseases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009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A687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29A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964C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195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E4A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F44C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D95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704C" w14:textId="77777777" w:rsidR="00F01600" w:rsidRDefault="004E1BBD">
            <w:r>
              <w:rPr>
                <w:color w:val="000000"/>
              </w:rPr>
              <w:t>Tissue and Cell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7E85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9AF3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C2C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028C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0D4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173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99625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BB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97F5" w14:textId="77777777" w:rsidR="00F01600" w:rsidRDefault="004E1BBD">
            <w:r>
              <w:rPr>
                <w:color w:val="000000"/>
              </w:rPr>
              <w:t>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571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D2F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1DC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4EA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38D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06E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497E0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92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3146" w14:textId="77777777" w:rsidR="00F01600" w:rsidRDefault="004E1BBD">
            <w:r>
              <w:rPr>
                <w:color w:val="000000"/>
              </w:rPr>
              <w:t>Value in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FD7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4E1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89BD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FAE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0BD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5A4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50401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F3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F1BBE" w14:textId="77777777" w:rsidR="00F01600" w:rsidRDefault="004E1BBD">
            <w:r>
              <w:rPr>
                <w:color w:val="000000"/>
              </w:rPr>
              <w:t>Disability and Health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2EC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56B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7196" w14:textId="77777777" w:rsidR="00F01600" w:rsidRDefault="004E1BBD">
            <w:r>
              <w:rPr>
                <w:color w:val="000000"/>
              </w:rPr>
              <w:t xml:space="preserve">2008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6FC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9298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C8E82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72305C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661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7998" w14:textId="77777777" w:rsidR="00F01600" w:rsidRDefault="004E1BBD">
            <w:r>
              <w:rPr>
                <w:color w:val="000000"/>
              </w:rPr>
              <w:t>Obesity Research and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0946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51F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580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FD6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57D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24F4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0E4FA9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41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0C75" w14:textId="77777777" w:rsidR="00F01600" w:rsidRDefault="004E1BBD">
            <w:r>
              <w:rPr>
                <w:color w:val="000000"/>
              </w:rPr>
              <w:t xml:space="preserve">Journal of Association of Physicians of India </w:t>
            </w:r>
            <w:r>
              <w:rPr>
                <w:color w:val="000000"/>
              </w:rPr>
              <w:t xml:space="preserve">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AF49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C41A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D3F1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BA9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3037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2427" w14:textId="77777777" w:rsidR="00F01600" w:rsidRDefault="004E1BBD">
            <w:r>
              <w:rPr>
                <w:color w:val="000000"/>
              </w:rPr>
              <w:t>General</w:t>
            </w:r>
          </w:p>
        </w:tc>
      </w:tr>
      <w:tr w:rsidR="00F01600" w14:paraId="41AB4A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3D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F78E" w14:textId="77777777" w:rsidR="00F01600" w:rsidRDefault="004E1BBD">
            <w:r>
              <w:rPr>
                <w:color w:val="000000"/>
              </w:rPr>
              <w:t>New England Journal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DD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719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97808" w14:textId="77777777" w:rsidR="00F01600" w:rsidRDefault="004E1BBD">
            <w:r>
              <w:rPr>
                <w:color w:val="000000"/>
              </w:rP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C45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00E8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5793" w14:textId="77777777" w:rsidR="00F01600" w:rsidRDefault="004E1BBD">
            <w:r>
              <w:rPr>
                <w:color w:val="000000"/>
              </w:rPr>
              <w:t>General; OvidSP (LWW)</w:t>
            </w:r>
          </w:p>
        </w:tc>
      </w:tr>
      <w:tr w:rsidR="00F01600" w14:paraId="711DA5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D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DFB8" w14:textId="77777777" w:rsidR="00F01600" w:rsidRDefault="004E1BBD">
            <w:r>
              <w:rPr>
                <w:color w:val="000000"/>
              </w:rPr>
              <w:t>Gerontology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2F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6FC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042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245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AF3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C4D9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DC3A9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A2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9DCFE" w14:textId="77777777" w:rsidR="00F01600" w:rsidRDefault="004E1BBD">
            <w:r>
              <w:rPr>
                <w:color w:val="000000"/>
              </w:rPr>
              <w:t>International Journal of 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BA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772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EC56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58B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C242B" w14:textId="77777777" w:rsidR="00F01600" w:rsidRDefault="004E1BBD"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6E99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7B4033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72C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91F1" w14:textId="77777777" w:rsidR="00F01600" w:rsidRDefault="004E1BBD">
            <w:r>
              <w:rPr>
                <w:color w:val="000000"/>
              </w:rPr>
              <w:t>Journal of Antibiotics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887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E323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2A3F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95C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65D99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69AF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380F11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EB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1ED3F" w14:textId="77777777" w:rsidR="00F01600" w:rsidRDefault="004E1BBD">
            <w:r>
              <w:rPr>
                <w:color w:val="000000"/>
              </w:rPr>
              <w:t>Nature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795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72A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292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087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F59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D5E9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429298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19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EA35" w14:textId="77777777" w:rsidR="00F01600" w:rsidRDefault="004E1BBD">
            <w:r>
              <w:rPr>
                <w:color w:val="000000"/>
              </w:rPr>
              <w:t>Nature Reviews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D14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DC2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5769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886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83F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16FC" w14:textId="77777777" w:rsidR="00F01600" w:rsidRDefault="004E1BBD">
            <w:r>
              <w:rPr>
                <w:color w:val="000000"/>
              </w:rPr>
              <w:t xml:space="preserve">Nature </w:t>
            </w:r>
            <w:r>
              <w:rPr>
                <w:color w:val="000000"/>
              </w:rPr>
              <w:t>(Branded Journals)</w:t>
            </w:r>
          </w:p>
        </w:tc>
      </w:tr>
      <w:tr w:rsidR="00F01600" w14:paraId="1C6870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3C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4533" w14:textId="77777777" w:rsidR="00F01600" w:rsidRDefault="004E1BBD">
            <w:r>
              <w:t>JAMA Journal of American Medical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7404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AA0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8997" w14:textId="77777777" w:rsidR="00F01600" w:rsidRDefault="004E1BBD">
            <w: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1E6D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1AC2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7522E" w14:textId="77777777" w:rsidR="00F01600" w:rsidRDefault="004E1BBD">
            <w:r>
              <w:t>OvidSP (LWW</w:t>
            </w:r>
          </w:p>
        </w:tc>
      </w:tr>
      <w:tr w:rsidR="00F01600" w14:paraId="58BA5D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F65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9B157" w14:textId="77777777" w:rsidR="00F01600" w:rsidRDefault="004E1BBD">
            <w:r>
              <w:rPr>
                <w:color w:val="000000"/>
              </w:rPr>
              <w:t>ACG Case Reports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146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477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0D45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911F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15E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9875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DAC07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8BD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B2AB" w14:textId="77777777" w:rsidR="00F01600" w:rsidRDefault="004E1BBD">
            <w:r>
              <w:rPr>
                <w:color w:val="000000"/>
              </w:rPr>
              <w:t>American Journal of Medical Quality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4FB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262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F831F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632D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837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EF7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B95B5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0B1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7F8E" w14:textId="77777777" w:rsidR="00F01600" w:rsidRDefault="004E1BBD">
            <w:r>
              <w:rPr>
                <w:color w:val="000000"/>
              </w:rPr>
              <w:t>Chinese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3AD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EBD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CD99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C5F8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2B6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2460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C4B79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1D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0DE6" w14:textId="77777777" w:rsidR="00F01600" w:rsidRDefault="004E1BBD">
            <w:r>
              <w:rPr>
                <w:color w:val="000000"/>
              </w:rPr>
              <w:t>Chinese Medicine and Culture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18B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9DA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E484B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2E4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1DA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ABA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9AA07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816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6339" w14:textId="77777777" w:rsidR="00F01600" w:rsidRDefault="004E1BBD">
            <w:r>
              <w:rPr>
                <w:color w:val="000000"/>
              </w:rPr>
              <w:t>Current Opinion in Clinical Nutrition and Metabolic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3F0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ACC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3174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081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E3D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BE7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D7F87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77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2DF4" w14:textId="77777777" w:rsidR="00F01600" w:rsidRDefault="004E1BBD">
            <w:r>
              <w:rPr>
                <w:color w:val="000000"/>
              </w:rPr>
              <w:t>Current Opinion in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D39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1B8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8C5F2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809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437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72C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DDE96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DE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8ED2" w14:textId="77777777" w:rsidR="00F01600" w:rsidRDefault="004E1BBD">
            <w:r>
              <w:rPr>
                <w:color w:val="000000"/>
              </w:rPr>
              <w:t>Evidence Based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105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A63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C4B12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C92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8DDC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1705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596B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22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29E" w14:textId="77777777" w:rsidR="00F01600" w:rsidRDefault="004E1BBD">
            <w:r>
              <w:rPr>
                <w:color w:val="000000"/>
              </w:rPr>
              <w:t>Guidelines and Standards of Chinese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301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587A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967E" w14:textId="77777777" w:rsidR="00F01600" w:rsidRDefault="004E1BBD">
            <w:r>
              <w:rPr>
                <w:color w:val="000000"/>
              </w:rPr>
              <w:t xml:space="preserve">2023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44D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3A6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9D9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86324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04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A2B0" w14:textId="77777777" w:rsidR="00F01600" w:rsidRDefault="004E1BBD">
            <w:r>
              <w:rPr>
                <w:color w:val="000000"/>
              </w:rPr>
              <w:t>Immunometabolism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C12B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74C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34A7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5B3A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BE00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BF8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F5EB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C0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8B69" w14:textId="77777777" w:rsidR="00F01600" w:rsidRDefault="004E1BBD">
            <w:r>
              <w:rPr>
                <w:color w:val="000000"/>
              </w:rPr>
              <w:t>International Journal of Evidence-Based Healthcare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F63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6E5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528AD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398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EC15" w14:textId="77777777" w:rsidR="00F01600" w:rsidRDefault="004E1BBD"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9FE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4674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1E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5A53" w14:textId="77777777" w:rsidR="00F01600" w:rsidRDefault="004E1BBD">
            <w:r>
              <w:rPr>
                <w:color w:val="000000"/>
              </w:rPr>
              <w:t>Itch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0B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8758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19E20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02A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752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993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43D678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46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2DEF3" w14:textId="77777777" w:rsidR="00F01600" w:rsidRDefault="004E1BBD">
            <w:r>
              <w:rPr>
                <w:color w:val="000000"/>
              </w:rPr>
              <w:t>Journal of Aging and Rehabilitation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186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C2B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04BB" w14:textId="77777777" w:rsidR="00F01600" w:rsidRDefault="004E1BBD"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456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BD6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165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FAA8F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D6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BD46" w14:textId="77777777" w:rsidR="00F01600" w:rsidRDefault="004E1BBD">
            <w:r>
              <w:rPr>
                <w:color w:val="000000"/>
              </w:rPr>
              <w:t xml:space="preserve">Journal of Ambulatory Care </w:t>
            </w:r>
            <w:r>
              <w:rPr>
                <w:color w:val="000000"/>
              </w:rPr>
              <w:t>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F8E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75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62AC3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711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D7D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440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AF545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4B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0F80" w14:textId="77777777" w:rsidR="00F01600" w:rsidRDefault="004E1BBD">
            <w:r>
              <w:rPr>
                <w:color w:val="000000"/>
              </w:rPr>
              <w:t>Journal of American Academy of Physician Assistants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891A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923B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E299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F8B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B5D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AA6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3BFB5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10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ECA0" w14:textId="77777777" w:rsidR="00F01600" w:rsidRDefault="004E1BBD">
            <w:r>
              <w:rPr>
                <w:color w:val="000000"/>
              </w:rPr>
              <w:t xml:space="preserve">Journal of Clinical </w:t>
            </w:r>
            <w:r>
              <w:rPr>
                <w:color w:val="000000"/>
              </w:rPr>
              <w:t>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C1A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92C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EE21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06D8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0871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A65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87CC4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E9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FE6" w14:textId="77777777" w:rsidR="00F01600" w:rsidRDefault="004E1BBD">
            <w:r>
              <w:rPr>
                <w:color w:val="000000"/>
              </w:rPr>
              <w:t>Journal of Patient Safety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041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948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3F503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3D7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1195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72C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D525E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37A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CCD1" w14:textId="77777777" w:rsidR="00F01600" w:rsidRDefault="004E1BBD">
            <w:r>
              <w:rPr>
                <w:color w:val="000000"/>
              </w:rPr>
              <w:t>Journal of the Chinese Medical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32B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403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5E7D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B97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E5B06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E4C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CCC46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BD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0981" w14:textId="77777777" w:rsidR="00F01600" w:rsidRDefault="004E1BBD">
            <w:r>
              <w:rPr>
                <w:color w:val="000000"/>
              </w:rPr>
              <w:t>Journal of Vascular Anomalies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4DF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D33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D04E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37E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2EA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89C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D5D3C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BC6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DE65" w14:textId="77777777" w:rsidR="00F01600" w:rsidRDefault="004E1BBD">
            <w:r>
              <w:rPr>
                <w:color w:val="000000"/>
              </w:rPr>
              <w:t>JU Open Plus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8DD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B0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367D6" w14:textId="77777777" w:rsidR="00F01600" w:rsidRDefault="004E1BBD"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3304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085E3" w14:textId="77777777" w:rsidR="00F01600" w:rsidRDefault="004E1BBD"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D2AB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E8B46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0B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FBC1" w14:textId="77777777" w:rsidR="00F01600" w:rsidRDefault="004E1BBD">
            <w:r>
              <w:rPr>
                <w:color w:val="000000"/>
              </w:rPr>
              <w:t>Maternal-Fetal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FD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F6C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A755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3CB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6A2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47A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3C9CC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A0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497C" w14:textId="77777777" w:rsidR="00F01600" w:rsidRDefault="004E1BBD">
            <w:r>
              <w:rPr>
                <w:color w:val="000000"/>
              </w:rPr>
              <w:t>Medical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12C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67E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EBED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7D47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EAC3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F6F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BF5CF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528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99B5" w14:textId="77777777" w:rsidR="00F01600" w:rsidRDefault="004E1BBD">
            <w:r>
              <w:rPr>
                <w:color w:val="000000"/>
              </w:rPr>
              <w:t>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7C7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E8E3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A0AD" w14:textId="77777777" w:rsidR="00F01600" w:rsidRDefault="004E1BBD">
            <w:r>
              <w:rPr>
                <w:color w:val="000000"/>
              </w:rPr>
              <w:t xml:space="preserve">1922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DF38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497F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7585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F5F09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E50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76F1" w14:textId="77777777" w:rsidR="00F01600" w:rsidRDefault="004E1BBD">
            <w:r>
              <w:rPr>
                <w:color w:val="000000"/>
              </w:rPr>
              <w:t>MedMat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E9D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EBB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D88B" w14:textId="77777777" w:rsidR="00F01600" w:rsidRDefault="004E1BBD"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20DE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6D1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4C0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EEEA6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2D2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D103" w14:textId="77777777" w:rsidR="00F01600" w:rsidRDefault="004E1BBD">
            <w:r>
              <w:rPr>
                <w:color w:val="000000"/>
              </w:rPr>
              <w:t>NEJM Evidence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449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5EC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37B38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CA0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D267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7B0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D3AA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4B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7A66" w14:textId="77777777" w:rsidR="00F01600" w:rsidRDefault="004E1BBD">
            <w:r>
              <w:rPr>
                <w:color w:val="000000"/>
              </w:rPr>
              <w:t xml:space="preserve">Science of </w:t>
            </w:r>
            <w:r>
              <w:rPr>
                <w:color w:val="000000"/>
              </w:rPr>
              <w:t>Traditional Chinese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159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F565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97CE" w14:textId="77777777" w:rsidR="00F01600" w:rsidRDefault="004E1BBD"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71D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DFFA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422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E2A0A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37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29674" w14:textId="77777777" w:rsidR="00F01600" w:rsidRDefault="004E1BBD">
            <w:r>
              <w:rPr>
                <w:color w:val="000000"/>
              </w:rPr>
              <w:t>Southern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BE7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1C1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363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C1A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9BC2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824D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F9377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D5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AF5A" w14:textId="77777777" w:rsidR="00F01600" w:rsidRDefault="004E1BBD">
            <w:r>
              <w:rPr>
                <w:color w:val="000000"/>
              </w:rPr>
              <w:t>Age and Ageing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F02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F3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954B1" w14:textId="77777777" w:rsidR="00F01600" w:rsidRDefault="004E1BBD"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CF0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6F37" w14:textId="77777777" w:rsidR="00F01600" w:rsidRDefault="004E1BBD"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39BF9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06A89B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AD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509C" w14:textId="77777777" w:rsidR="00F01600" w:rsidRDefault="004E1BBD">
            <w:r>
              <w:rPr>
                <w:color w:val="000000"/>
              </w:rPr>
              <w:t>American Journal of Health-System Pharmacy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D346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05B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BEFB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9C5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0AADE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EAD4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5D3AFF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2C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8207" w14:textId="77777777" w:rsidR="00F01600" w:rsidRDefault="004E1BBD">
            <w:r>
              <w:rPr>
                <w:color w:val="000000"/>
              </w:rPr>
              <w:t>Antibody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8F8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A5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19C5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F620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14B23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6352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64CC94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A12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11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Medical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00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53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ACD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3A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92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C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851FE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23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E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Christian bioethics: Non-Ecumenical Studies in Medical Morality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4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F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5E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24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B4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5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0A3CF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44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1E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Diseases of the </w:t>
            </w:r>
            <w:r>
              <w:rPr>
                <w:color w:val="000000"/>
              </w:rPr>
              <w:t>Esophagus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D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57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FB7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2F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B5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FB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AEA7F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A1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655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Endocrine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D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7F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7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A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B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8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EB197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D6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E9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Family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A8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BB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5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4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08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D6800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B2C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C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Gerontologist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71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34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832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A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F8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C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DB21D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A3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A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Interacting with Computers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7C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A2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FA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3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35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B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9A855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520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5D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for Quality in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5C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4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CB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D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5C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10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EF98F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A0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74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Analytical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3B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2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C3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8B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02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487BF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DA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29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Entomology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5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6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B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1A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4F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AC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63A0B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489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03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Medicine and Philosophy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26F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CD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2C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F3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63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0D4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4BE42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16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B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Postgraduate Medicine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F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FF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C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DE8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1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9A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0D2DA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8B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F7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American Medical Informatics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4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01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A8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D9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5A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3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115D1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3C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9DF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History of Medicine and Allied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6A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70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5F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6E2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F5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AA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8E186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572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92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Travel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2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D7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D8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3D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E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3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3002B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9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B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Journals of Gerontology, The  Series A: Biological Sciences and Medical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D7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76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8E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72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AF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34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C3EBE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646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C9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Journals of Gerontology, The Series B: Psychological Sciences and Social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99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1E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04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3A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DC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C7C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6B537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8C7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46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Life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80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8FE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853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809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B1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56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7F517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DA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45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Life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B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F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A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48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D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05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2110F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AD9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C2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Mathematical Medicine and Biology: A Journal of the IMA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E1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8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2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0A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1D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5E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808FC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9A4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F2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Modern </w:t>
            </w:r>
            <w:r>
              <w:rPr>
                <w:color w:val="000000"/>
              </w:rPr>
              <w:t>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9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86A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B1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2E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8F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C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883D3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578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AA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Modern Rheumatology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98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C1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4E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8ED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D8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C4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E9DD8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8A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78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Occupational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6DB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7E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5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B9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18C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AF214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E6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33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 Medical Case Repo11s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2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5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14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0E6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C9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F9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67A33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7B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7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 Open Digital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F5B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DB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6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D4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17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88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75DFB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394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3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Oxford Open </w:t>
            </w:r>
            <w:r>
              <w:rPr>
                <w:color w:val="000000"/>
              </w:rPr>
              <w:t>Infrastructure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B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0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5E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13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E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C69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5E5FB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6F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C5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Postgraduate Medical Journal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3AB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0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75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1925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9C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87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0B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C7AFE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F8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C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QJM: An </w:t>
            </w:r>
            <w:r>
              <w:rPr>
                <w:color w:val="000000"/>
              </w:rPr>
              <w:t>International Journal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BC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87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47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1C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49D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75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EC043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DA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22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ED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C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CC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32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7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BC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5DA0A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29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1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Rheumatology  Advances in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4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98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A3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02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A3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38656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F3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EB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History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5C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16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73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CAB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9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ECD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7931D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10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BB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Work, Aging and Retirement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81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7BB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5A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04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81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FF0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C1368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257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5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</w:t>
            </w:r>
            <w:r>
              <w:rPr>
                <w:color w:val="000000"/>
              </w:rPr>
              <w:t>Scientiarum 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EE2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D5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14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15A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E0F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6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E62B8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39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9C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89B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CA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C76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E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E7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9B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22965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7E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18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C0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B8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7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46A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B1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57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A9AE5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6E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06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African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0C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D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E3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9C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C2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07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B349B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AE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32D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Applied Clinical Trials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27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31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C8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6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A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0CA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F60BD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E0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05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Iranian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8A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CE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04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74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3B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C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51C9D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39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4E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Australasian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D5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AF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C4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FA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84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A8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9A5EB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67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D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Health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AE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4C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8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64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B6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8E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BF92A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19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C0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Journal of General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4BB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B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71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0F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06A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87288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90B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33E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Journal of Primary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D8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2C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F57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2014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07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8E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C5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31D17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F1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E1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Blockchain in Healthcare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EC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55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80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51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12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A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65A84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B0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5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Bulletin of the Transilvania University of Brasov. Medical Sciences. Series VI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47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AC0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13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2008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7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2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E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BCDE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13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B9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Case Reports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80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CA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ED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166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D0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9B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5BCA7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5AA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96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4A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48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F9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5B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4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7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2C40F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452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B7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Investigative Medicine (Online)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71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7E2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61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5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8E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6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CA2B2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344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C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Translational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87B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12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1D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B8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1C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663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58FD0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3A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DC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</w:t>
            </w:r>
            <w:r>
              <w:rPr>
                <w:color w:val="000000"/>
              </w:rPr>
              <w:t>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72E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91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61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BD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E9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E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DE77E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1E0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A6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Care Alert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B1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B2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51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4B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A1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D9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0BAD4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D11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9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F5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4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80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D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EC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A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59A45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B8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59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18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A4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68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70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54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B9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AA84B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4D6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8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D5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C7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7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D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8F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FB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C2798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129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84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Eastern Journal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26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62F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79E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2004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5D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C5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2A2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FCA86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9F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AE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Electronic Journal of General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A1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871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1B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6B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D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D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57B92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4B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EC2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Era's Journal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E1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D7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D3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2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D3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7A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B0FEE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27E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B4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Eurasian Journal of Medical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38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CA0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39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062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45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4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3F19E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F6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0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Archives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51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E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E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4A6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80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99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25744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16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42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Medical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EA8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203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5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73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39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01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240D0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771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11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F7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AC1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95E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2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B80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E70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1BC3A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D2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C4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Research </w:t>
            </w:r>
            <w:r>
              <w:rPr>
                <w:color w:val="000000"/>
              </w:rPr>
              <w:t>Journal,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D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8E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EB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F4F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06D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59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CADDD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EE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7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Review of Aging and Physical Activity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6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B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9E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A0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0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4A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8E7D6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8E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46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Global IP News Medical Patent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C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E6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9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A1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5B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74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4C16C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1C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4E0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Science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8F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15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42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A5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71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9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E91BC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062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E33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Health and Wellbeing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D1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38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3AA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3E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A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F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A9FD7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EC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CB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Integrated Healthcare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C6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8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F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0A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9C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78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300E2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9A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23D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Integrative Journal of Medical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E2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12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57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61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32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54ED1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F4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C5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Integrative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1D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341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7A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CB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E6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AF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325E6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6E1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36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Applied and Basic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5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BF6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3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1C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1E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6B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DFE88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93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E6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Health, Wellness and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4B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45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A7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A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36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3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BF58D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47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6A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Medical Sciences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189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0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0D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ED9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9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4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4D596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66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E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DC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9C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06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4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2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94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5AB27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43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80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JAREM Journal of Academic Research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5E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23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E6B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CA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FA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CA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51375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A8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B0F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Cellular and 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0F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9F5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E4E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33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68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29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A23BB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2A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9E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and Experimental Investigations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E8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A6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1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F2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00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D3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2A74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A3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AE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Comparative Effectiveness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3BA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9C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79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AD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F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54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F63EA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E4E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D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Concurrent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72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E8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44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98C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B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4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C0ADD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74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11D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Health Research and </w:t>
            </w:r>
            <w:r>
              <w:rPr>
                <w:color w:val="000000"/>
              </w:rPr>
              <w:t>Reviews in Developing Countries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A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C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F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6B9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39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F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B522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08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F5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Law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DE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76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03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D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F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8A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E0175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7F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8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E1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2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2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1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CC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5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341DD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9B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E7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Discovery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73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F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E55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3D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A96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0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0A3E1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B9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AD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Practice Management : MPM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73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6DC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D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CE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4B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0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AEAA8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CD7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4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62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594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2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1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353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99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F70E0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A8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31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Medicine and Life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F2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F4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1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73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EC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94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03DB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B2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A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Malaria </w:t>
            </w:r>
            <w:r>
              <w:rPr>
                <w:color w:val="000000"/>
              </w:rPr>
              <w:t>Weekly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7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8A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4E1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39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B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29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55935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9DC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23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Malaysian Family Physician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09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35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3FB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568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65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96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6148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731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B1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Managed Healthcare Executive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99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A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F0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F8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0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5C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EACC6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81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08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Archives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D2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F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5C9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6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D5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A1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D549E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AA0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E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Buyer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EE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DC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444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53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CF2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42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94427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4D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9C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Gas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5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4A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74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4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5C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B5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097E0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13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FB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Laboratory Observer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CA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C2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88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2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75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51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0EFE0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48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1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Mediterranean Journal of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B5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C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6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C68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98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96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00FFF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EF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622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New Zealand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04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CB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3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36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2DA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92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CA956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E5B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E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Nigerian Journal of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67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07D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C6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05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CD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8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EAF7F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E1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2C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Oxidative Medicine and Cellular Longevity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2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76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9B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1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6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E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9EB06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7C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56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and Central Nervous System Week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D7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B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A8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B9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55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887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20B25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4A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79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Physician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F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B8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9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7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52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A7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2E19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EF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36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7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0A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45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62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A14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1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492E7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5A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B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Perspectives in Clinical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35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A7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5F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4D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BED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94C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CD98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96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BB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Perspectives in Health Information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4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B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6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6D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E9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1C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3FA50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8E6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4B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Physician Leadership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36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D0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1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4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ED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EC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7E900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72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CD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Praevention und Rehabilitation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92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8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C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2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AF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9A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7D6D1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1B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68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Pragmatic and Observational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8B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8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F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36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BF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1F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684F5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6F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44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EB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1DB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DB7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FB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0A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2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10834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E8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6D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Rhetoric of Health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23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82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46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DC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33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3B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A7A3F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98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35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Rheumatology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8D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7A0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35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D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5B1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8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4B216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33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BA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Rhode Island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A9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AC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B3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EB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A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E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A3E48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C6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61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Saudi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8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63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AD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7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7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1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FAEA8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03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F50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South African General </w:t>
            </w:r>
            <w:r>
              <w:rPr>
                <w:color w:val="000000"/>
              </w:rPr>
              <w:t>Practitioner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5E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23A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5A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9A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C8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BF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33178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6C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668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South African Journal of Communication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5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76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F7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1AF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C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17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F562D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73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4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Journal of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08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2F9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88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42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B5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F8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EC013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01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ED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Viral Hepatit Dergisis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A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B6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A6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F7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3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A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C1819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21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29EA1" w14:textId="77777777" w:rsidR="00F01600" w:rsidRDefault="004E1BBD">
            <w:r>
              <w:t>Indian Journal of Clinical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5517" w14:textId="77777777" w:rsidR="00F01600" w:rsidRDefault="004E1BBD">
            <w: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1B9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4273A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BED4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8DEE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9ECD" w14:textId="77777777" w:rsidR="00F01600" w:rsidRDefault="004E1BBD">
            <w:r>
              <w:t>ProQuest/ Sage</w:t>
            </w:r>
          </w:p>
        </w:tc>
      </w:tr>
      <w:tr w:rsidR="00F01600" w14:paraId="16271C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AD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73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  Journal of Health Promotion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6B8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1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BD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B3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F9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1A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DA1EF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DD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F20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7F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18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DB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44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4C1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B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B3389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2BE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47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Diabetes and Vascular </w:t>
            </w:r>
            <w:r>
              <w:rPr>
                <w:color w:val="000000"/>
              </w:rPr>
              <w:t>Disease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80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B9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F4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1B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F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6E8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A25D5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CF0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4DB5" w14:textId="77777777" w:rsidR="00F01600" w:rsidRDefault="004E1BBD">
            <w:r>
              <w:t>Journal of Applied Gerontology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021C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9F20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555E2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8EFA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D86C" w14:textId="77777777" w:rsidR="00F01600" w:rsidRDefault="004E1BBD">
            <w: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8BA3" w14:textId="77777777" w:rsidR="00F01600" w:rsidRDefault="004E1BBD">
            <w:r>
              <w:t>Sage</w:t>
            </w:r>
          </w:p>
        </w:tc>
      </w:tr>
      <w:tr w:rsidR="00F01600" w14:paraId="21E44D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63E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C5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Diabetes Science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F3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2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3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99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2B2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45C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A4B6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02A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FAFC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Investigative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1C5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BED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E4D1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53F7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44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9296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D96AC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516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66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Biography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A5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4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9E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4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C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35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84141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D9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8C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Screening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5F6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D1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5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50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2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29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B60D7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CE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14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Scleroderma and Related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2F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8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1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DD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4F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74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ADB8B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DA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4D9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the Royal College of </w:t>
            </w:r>
            <w:r>
              <w:rPr>
                <w:color w:val="000000"/>
              </w:rPr>
              <w:t>Physicians of Edinburgh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D8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E358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CEF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394D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580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E23A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ED2A6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E6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2B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Royal Society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3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382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4E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3B9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6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BA2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EC1CD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C9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60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Vascular Access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EAA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25F0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875D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2DE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C8A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E65E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60021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C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F6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Care Research and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4B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1BC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47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91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05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52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3F09C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0E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6D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of Diabetes Self-Management and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83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5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FA2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7E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9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3E9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20234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0D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CC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Scottish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B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B7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859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CA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4E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DE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8E3DA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12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131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Vascular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F0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F70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ADC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D0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87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8A7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0BE87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5B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4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AJO DO Clinical Companion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E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D54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71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2021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561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A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A4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067A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07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388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Research in Translational Medicine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CB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AD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A9E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7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A7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C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D2566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0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3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Gerontology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D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71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88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4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7F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8A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A49EF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42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E3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Movement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D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46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51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24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34A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D2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0E941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87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D5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JMV Journal de Médecine Vasculaire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82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9E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66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D4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3D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DA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BCD15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E6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12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Chiropractic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93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5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E6A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2D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45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605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BDE0C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5F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3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Integrative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2B4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9E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4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C2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712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B4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D5C61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43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EB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 Presse Médicale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D6B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C2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D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85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86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44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B462F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39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FC2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 Revue de Médecine Interne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13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CB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F48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F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C1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2E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CBD1E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6E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A1D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Médecine and Droit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948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E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E0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E6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218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010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65904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662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2F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Journal Armed Forces India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8D1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E7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B6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8DC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9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B25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6981F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D4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05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Medicina Clínica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0CA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16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5B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3D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F2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9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ADAB5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0E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5F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Medicina Intensiva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B0E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F3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B7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4B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8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1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39B76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F53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C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Reumatología Clínica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77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CA6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38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B8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9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B43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87E4A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C3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45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Revista Colombiana de Reumatología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B7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8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82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5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13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BF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1794A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06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57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Science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EFA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A4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B71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310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C2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AD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</w:t>
            </w:r>
          </w:p>
        </w:tc>
      </w:tr>
      <w:tr w:rsidR="00F01600" w14:paraId="6E2DAB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06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74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Air Medical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A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19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CC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3E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9B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38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C7376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70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371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6B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7C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5D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13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14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562A8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239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A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Medical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18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92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64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D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6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F5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9B98F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A92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A9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Best Practice and Research Clinical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9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403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9C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0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8B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13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1E26CF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02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2C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Diabetes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3C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746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DC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1C9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73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C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63896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DA2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075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Complementary Therapies in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37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B3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8D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10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35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82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5C53DD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62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48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Complementary Therapies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E3C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1B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D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1D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3FE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46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1DEE5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4A5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0E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and Metabolic Syndrome: Clinical Research and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F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AC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34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4C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B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E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6C540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68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BC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D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01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6AC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1D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20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4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3D6E5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B1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AB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Research and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200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B9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7B9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6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37E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97D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4D927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701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E0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Disease A Month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B05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02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42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5C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D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7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79C7A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E1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EA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Internal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AF0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01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AA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A0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82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61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7B2BE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D94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980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Osteopathic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E9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B3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13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99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4F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4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6B296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EE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2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Adolescent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AA8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A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350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4F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ADD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CC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A069D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53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5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Diabetes and its Complications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3C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61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C9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C54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24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2C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9AEB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4D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FC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Lancet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C5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3A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B9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2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025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8E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36694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82C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A2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Medicine (Elsevier)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EC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889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6CB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00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4B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E5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5B88D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8A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19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Obesity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603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E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8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6D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3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19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3D9E4A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B51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C8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Primary Care Diabetes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D5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C3C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7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8A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D6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B6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64872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09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A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Resuscitation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1A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F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1D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D2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4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74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4253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97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4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Arthritis and Rheumatism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D1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6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C64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F1B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501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D1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467F7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D8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4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Digital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65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75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B8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1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3B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70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OvidSP (LWW)</w:t>
            </w:r>
          </w:p>
        </w:tc>
      </w:tr>
      <w:tr w:rsidR="00F01600" w14:paraId="6CE541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EA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C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Diabetologica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0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FD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27B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A3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3B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C8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8D508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E5E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0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Gerontology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9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0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57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1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07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CC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81D76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6D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6F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2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5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7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85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55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5C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5F827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6D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689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40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3A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D0C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89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89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8DA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C603A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89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9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Diabetes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E0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A2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03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26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A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75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B4EB8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CF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B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</w:t>
            </w:r>
            <w:r>
              <w:rPr>
                <w:color w:val="000000"/>
              </w:rPr>
              <w:t>Geriatrics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D9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C66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5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C0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90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D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39B0C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A5C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ED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Hepatology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42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B5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50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FF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56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BA0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8224C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962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E43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Obesity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B6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6F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5E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4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46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1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03D17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D3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F0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Rheumatology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6A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B5E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CE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76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4C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74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84A0C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CE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5E3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Diabetologia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80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7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75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83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00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79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23138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18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5FF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0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4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D8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5E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7F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B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C6510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C3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A1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5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D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4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9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2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7B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878F7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19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8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Ethical Theory and Moral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84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6B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A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6A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D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00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E3742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717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2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Food Digestion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5F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16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3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F2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68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39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DC093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64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668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Diabetes in Developing Countries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B94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43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C3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2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0F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79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034CC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53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62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Irish Journal of Medical Science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4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AC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AD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6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1B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85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66F9F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772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A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Bioethical Inquiry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58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F5A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0F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EC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37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B3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88B31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C7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D7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Cross Cultural Gerontology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D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A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4B5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A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7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563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01B90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7D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6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General Internal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AF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F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32A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53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08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8BD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3D478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36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BC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Systems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54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C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94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0F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3E7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11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308BF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C71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FB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2E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B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EE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15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76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79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875E6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CD0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A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Medicine, Health Care and </w:t>
            </w:r>
            <w:r>
              <w:rPr>
                <w:color w:val="000000"/>
              </w:rPr>
              <w:t>Philosophy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36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D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A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5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1D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255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12CC6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CC1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04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Research in Experimental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8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7F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0FC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B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FC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C1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D2200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844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3B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Reviews in Endocrine and Metabolic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5C8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88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A6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5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BB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DFA2E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14A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39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Rheumatology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47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4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F34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8E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E4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6A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27A73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8E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EA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Theoretical Medicine and Bioethics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13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DF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51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05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9E6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B1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B8A03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EA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DD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Patient - Patient-Centered Outcomes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4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4C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E9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7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F3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B1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79F4A5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37C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71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Clinica Belgica  International Journal of Clinical and </w:t>
            </w:r>
            <w:r>
              <w:rPr>
                <w:color w:val="000000"/>
              </w:rPr>
              <w:t>Laboratory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A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A1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B10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5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67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9A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4BF5C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D95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1C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AIDS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59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88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6E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A0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0A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44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DE203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03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AC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AJOB Empirical Bioethics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2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3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8A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0C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9B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225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B8D69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2B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31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Bioethics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00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707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78E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6A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69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CF3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7FA0F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AA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F3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Baylor Univesity Medical Proceedings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34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48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6E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A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70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7E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77183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2C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54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DC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2D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4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D2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D11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3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A4EA0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69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5F1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Medical Research and Opinion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D7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5A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81C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3C8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B7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CB9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5F3344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ABF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7B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Education for Primary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C8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B7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83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34E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3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4F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D18B0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D3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FE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DB6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A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8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C0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4C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3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5F283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27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299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Evidence-Based </w:t>
            </w:r>
            <w:r>
              <w:rPr>
                <w:color w:val="000000"/>
              </w:rPr>
              <w:t>Communication Assessment and Intervention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E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4F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1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A9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1E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7D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31A60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40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828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Reviews of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F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F3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B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F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CF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9F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8319F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E3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5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Islets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41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2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7F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F5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B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3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BF862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52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65D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Dietary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BD4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CB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A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E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18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5DF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0D22F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CC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84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Dual Diagnosis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73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EE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513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88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5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A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ADB7A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24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A1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Ethnicity In Substance Abuse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8E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B1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D6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71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4E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24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F3BA2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2F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8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Interprofessional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3F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BEA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38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F57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B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0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60092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5D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3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Manual and Manipulative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C5E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56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1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00B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62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6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B2F14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148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57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Engineering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08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FF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D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42E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4A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F14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0B6B8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E3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EF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Nutrition in Gerontology and Geriatrics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0E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FCE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7F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0E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29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3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58411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14A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47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Substance 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75A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0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35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7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3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3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C4134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56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A9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American College of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64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4C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F2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8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18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04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28310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B7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1D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Visual Communication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87A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94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BA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1D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9E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DD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E027A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E7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289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Postgraduate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3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8E4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6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31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4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6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E146A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73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47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9C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20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FC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8A0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9B6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5B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31CEE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42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C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Substance Abuse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9D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73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0C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7CF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6E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37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B6A4F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1C8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4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Substance Use and Misuse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C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4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C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1D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B1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27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3B069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5F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05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Teaching and </w:t>
            </w:r>
            <w:r>
              <w:rPr>
                <w:color w:val="000000"/>
              </w:rPr>
              <w:t>Learning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17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4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6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91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A4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FC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A667C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00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8C1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Toxin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4AE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F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9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9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49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82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5DCA6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E6D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C6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Xenobiotica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D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7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5F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F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5D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4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2CC2A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AB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88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Advanced Healthcare Materials (Electronic)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31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FD9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26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547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0B9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F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E317B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06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68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Industrial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14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5A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4B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D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5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4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9F2C8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29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2D6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Andrologia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191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F29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3F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1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28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7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6C8D3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AA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0E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Andrology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A5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73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30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62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8C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B7C54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44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B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APMIS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A9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4DE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F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615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50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DA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AA3D6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C17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DB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72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C0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E0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06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DF9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BB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BD24F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AA6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4E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 Obesity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A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F9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02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72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AC8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F3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34453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27D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ED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Diabetes/Metabolism Research and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5F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1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52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D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A7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7E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C32F9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A92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Diabetic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D21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29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D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7D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81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F7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60EB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BB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4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Clinical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74E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20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11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10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8A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26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BE58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3F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FC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Information and Libraries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71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2F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01E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56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73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B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D1C4E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030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A3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Services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6B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9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FB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129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4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6A6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1D0A0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BC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6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Internal Medicine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F51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056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2B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D7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CF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33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1E3613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10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E0C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Rheumatic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BE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FD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66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A9B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D83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1D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3DEE2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60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B0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Evaluation in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B6A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9E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1C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F4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3A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EF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62947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20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23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Evidence Based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AA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8A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C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7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2B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4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F2994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37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23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Hospital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852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CA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A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28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05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98D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ADF67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1B8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BD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Intellectual Disability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89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C2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86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B3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B2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F43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9CA9F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1E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4D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Internal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A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E2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D3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F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8C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1D4D0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35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9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Journal of Australia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7EF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33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5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9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DED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D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DD348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9D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2B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Medicinal Research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873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C9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618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A8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B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C56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1D62A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5E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0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Milbank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D6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E0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2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1BD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9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0CA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99D0F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B4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F80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Movement Disorders in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65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30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62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6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E24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65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63FF5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A7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01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E1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F7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D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E3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4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3F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454A6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90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B3E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Obesity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14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00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B7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18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CA8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50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C7A9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65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A7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Diabetes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1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61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BE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9E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6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DB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96041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22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25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Phytochemical 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03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FD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1F6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C7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C5D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33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A3F5E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D51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3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Practical Diabetes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2F2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057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42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7D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D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D9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3536B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F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3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Prescriber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E6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4C5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E2A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8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E3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8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EA043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54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6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Rheumatologist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D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97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24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18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7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24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89C96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E7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8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Medicine and Science Insports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FF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59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BD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9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375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DD1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9FB17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0E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EBD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WIREs Mechanisms of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23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6B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98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D05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91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E8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0F00F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78B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6EF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Inherited </w:t>
            </w:r>
            <w:r>
              <w:rPr>
                <w:color w:val="000000"/>
              </w:rPr>
              <w:t>Metabolic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F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3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7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B8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E60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B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Wiley/ SpringerLink</w:t>
            </w:r>
          </w:p>
        </w:tc>
      </w:tr>
      <w:tr w:rsidR="00F01600" w14:paraId="45AC2F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BC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1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Chinese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9F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F9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6E2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2001 to present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A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9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97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Scientific Publisher</w:t>
            </w:r>
          </w:p>
        </w:tc>
      </w:tr>
      <w:tr w:rsidR="00F01600" w14:paraId="454AB7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396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5F0B" w14:textId="77777777" w:rsidR="00F01600" w:rsidRDefault="004E1BBD">
            <w:r>
              <w:rPr>
                <w:color w:val="000000"/>
              </w:rPr>
              <w:t>Antiseptic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2468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638D" w14:textId="77777777" w:rsidR="00F01600" w:rsidRDefault="004E1BBD">
            <w:r>
              <w:rPr>
                <w:color w:val="000000"/>
              </w:rPr>
              <w:t>Print (Gift)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9F3CA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3E8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EEEB" w14:textId="77777777" w:rsidR="00F01600" w:rsidRDefault="004E1BBD"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AA94" w14:textId="77777777" w:rsidR="00F01600" w:rsidRDefault="004E1BBD">
            <w:r>
              <w:rPr>
                <w:color w:val="000000"/>
              </w:rPr>
              <w:t>-</w:t>
            </w:r>
          </w:p>
        </w:tc>
      </w:tr>
      <w:tr w:rsidR="00F01600" w14:paraId="06D632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B0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C59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 Medical Journal of India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D2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F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A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E8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C6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1C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E446F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35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FDCC" w14:textId="77777777" w:rsidR="00F01600" w:rsidRDefault="004E1BBD">
            <w:r>
              <w:rPr>
                <w:color w:val="000000"/>
              </w:rPr>
              <w:t>Bulletin of the Royal College of Surgeons of England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4B2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30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676FE" w14:textId="77777777" w:rsidR="00F01600" w:rsidRDefault="004E1BBD">
            <w:r>
              <w:rPr>
                <w:color w:val="000000"/>
              </w:rPr>
              <w:t xml:space="preserve">2002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B1C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38C0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D139" w14:textId="77777777" w:rsidR="00F01600" w:rsidRDefault="004E1BBD">
            <w:r>
              <w:rPr>
                <w:color w:val="000000"/>
              </w:rPr>
              <w:t>BMJ (RCS)</w:t>
            </w:r>
          </w:p>
        </w:tc>
      </w:tr>
      <w:tr w:rsidR="00F01600" w14:paraId="51DE13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B0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4DE5" w14:textId="77777777" w:rsidR="00F01600" w:rsidRDefault="004E1BBD">
            <w:r>
              <w:rPr>
                <w:color w:val="000000"/>
              </w:rPr>
              <w:t>Asian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08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E8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75F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542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2498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B44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F068D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BA5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5ADE" w14:textId="77777777" w:rsidR="00F01600" w:rsidRDefault="004E1BBD">
            <w:r>
              <w:rPr>
                <w:color w:val="000000"/>
              </w:rPr>
              <w:t>Canadian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BF4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FAD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652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DE76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350E2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2B3C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B25D53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FC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6C98" w14:textId="77777777" w:rsidR="00F01600" w:rsidRDefault="004E1BBD">
            <w:r>
              <w:rPr>
                <w:color w:val="000000"/>
              </w:rPr>
              <w:t>EJVES Short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BFC7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C41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4094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D5DA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0F6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1D06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9E0BC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77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EA00" w14:textId="77777777" w:rsidR="00F01600" w:rsidRDefault="004E1BBD">
            <w:r>
              <w:rPr>
                <w:color w:val="000000"/>
              </w:rPr>
              <w:t>International Journal of Surgery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8A3C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798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27D78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272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E0237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7E10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ABA44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4C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FDDD" w14:textId="77777777" w:rsidR="00F01600" w:rsidRDefault="004E1BBD">
            <w:r>
              <w:rPr>
                <w:color w:val="000000"/>
              </w:rPr>
              <w:t xml:space="preserve">Journal of Liver </w:t>
            </w:r>
            <w:r>
              <w:rPr>
                <w:color w:val="000000"/>
              </w:rPr>
              <w:t>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CE10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7A6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F851C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510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2275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9CB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B6111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D8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73C1" w14:textId="77777777" w:rsidR="00F01600" w:rsidRDefault="004E1BBD">
            <w:r>
              <w:rPr>
                <w:color w:val="000000"/>
              </w:rPr>
              <w:t>Journal of Vascular Surgery Cases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74D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9A7F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371F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874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AF25C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6A0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2B61F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84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169C" w14:textId="77777777" w:rsidR="00F01600" w:rsidRDefault="004E1BBD">
            <w:r>
              <w:rPr>
                <w:color w:val="000000"/>
              </w:rPr>
              <w:t xml:space="preserve">Journal of Vascular Surgery Cases and </w:t>
            </w:r>
            <w:r>
              <w:rPr>
                <w:color w:val="000000"/>
              </w:rPr>
              <w:t>Innovative 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2FF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1A0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7B31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F70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EBB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6EC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7D9B3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346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80CD" w14:textId="77777777" w:rsidR="00F01600" w:rsidRDefault="004E1BBD">
            <w:r>
              <w:rPr>
                <w:color w:val="000000"/>
              </w:rPr>
              <w:t>Spanish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F03A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F21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5EB1E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9AF6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8DB0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6F6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EE223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F9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D85C" w14:textId="77777777" w:rsidR="00F01600" w:rsidRDefault="004E1BBD">
            <w:r>
              <w:rPr>
                <w:color w:val="000000"/>
              </w:rPr>
              <w:t>Surgery for Obesity and Related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1388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989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E679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6EF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1714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453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C9A8F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B4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C65D" w14:textId="77777777" w:rsidR="00F01600" w:rsidRDefault="004E1BBD">
            <w:r>
              <w:rPr>
                <w:color w:val="000000"/>
              </w:rPr>
              <w:t>Surgery Open Digestive Advance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85D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9CA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323F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8AE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AEF7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F48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1FAF6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675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11083" w14:textId="77777777" w:rsidR="00F01600" w:rsidRDefault="004E1BBD">
            <w:r>
              <w:rPr>
                <w:color w:val="000000"/>
              </w:rPr>
              <w:t xml:space="preserve">Surgery: Official Journal of Society of University Surgeons, Central Surgical </w:t>
            </w:r>
            <w:r>
              <w:rPr>
                <w:color w:val="000000"/>
              </w:rPr>
              <w:t>Association, and American Association of Endocrine Surgeons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346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F145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FFC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76A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9EF6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295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83A94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9E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F68F" w14:textId="77777777" w:rsidR="00F01600" w:rsidRDefault="004E1BBD">
            <w:r>
              <w:rPr>
                <w:color w:val="000000"/>
              </w:rPr>
              <w:t>Trauma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A39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ABC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3DBA5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32A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88E9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334B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2C720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66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DA38" w14:textId="77777777" w:rsidR="00F01600" w:rsidRDefault="004E1BBD">
            <w:r>
              <w:rPr>
                <w:color w:val="000000"/>
              </w:rPr>
              <w:t>International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A5EB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CA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3F45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1052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32FD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BF85" w14:textId="77777777" w:rsidR="00F01600" w:rsidRDefault="004E1BBD">
            <w:r>
              <w:rPr>
                <w:color w:val="000000"/>
              </w:rPr>
              <w:t>ClinicalKey/</w:t>
            </w:r>
            <w:r>
              <w:t xml:space="preserve"> </w:t>
            </w:r>
            <w:r>
              <w:rPr>
                <w:color w:val="000000"/>
              </w:rPr>
              <w:t>OvidSP (LWW)</w:t>
            </w:r>
          </w:p>
        </w:tc>
      </w:tr>
      <w:tr w:rsidR="00F01600" w14:paraId="33704A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C2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1933E" w14:textId="77777777" w:rsidR="00F01600" w:rsidRDefault="004E1BBD">
            <w:r>
              <w:t>International Journal of Surgery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5DA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3AE5A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48A97" w14:textId="77777777" w:rsidR="00F01600" w:rsidRDefault="004E1BBD">
            <w: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578CE" w14:textId="77777777" w:rsidR="00F01600" w:rsidRDefault="004E1BBD">
            <w: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4848" w14:textId="77777777" w:rsidR="00F01600" w:rsidRDefault="004E1BBD">
            <w: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DD01" w14:textId="77777777" w:rsidR="00F01600" w:rsidRDefault="004E1BBD">
            <w:r>
              <w:t>ClinicalKey/ OvidSP (LWW)</w:t>
            </w:r>
          </w:p>
        </w:tc>
      </w:tr>
      <w:tr w:rsidR="00F01600" w14:paraId="100E63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A0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6163" w14:textId="77777777" w:rsidR="00F01600" w:rsidRDefault="004E1BBD">
            <w:r>
              <w:t>International Journal of Surgery Protocols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F0C1F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F68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E56DC" w14:textId="77777777" w:rsidR="00F01600" w:rsidRDefault="004E1BBD">
            <w: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0A25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CE737" w14:textId="77777777" w:rsidR="00F01600" w:rsidRDefault="004E1BBD">
            <w: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DE2E" w14:textId="77777777" w:rsidR="00F01600" w:rsidRDefault="004E1BBD">
            <w:r>
              <w:t>ClinicalKey/ OvidSP (LWW)</w:t>
            </w:r>
          </w:p>
        </w:tc>
      </w:tr>
      <w:tr w:rsidR="00F01600" w14:paraId="2C33C4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089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D268D" w14:textId="77777777" w:rsidR="00F01600" w:rsidRDefault="004E1BBD">
            <w:r>
              <w:rPr>
                <w:color w:val="000000"/>
              </w:rPr>
              <w:t>Digestive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B6B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FC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BE33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8E73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BC75C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D0B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8D2A0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1D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CB06" w14:textId="77777777" w:rsidR="00F01600" w:rsidRDefault="004E1BBD">
            <w:r>
              <w:rPr>
                <w:color w:val="000000"/>
              </w:rPr>
              <w:t>Annals of Medicine &amp;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51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C3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FFEE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423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7837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C01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48F30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65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B6B5" w14:textId="77777777" w:rsidR="00F01600" w:rsidRDefault="004E1BBD">
            <w:r>
              <w:rPr>
                <w:color w:val="000000"/>
              </w:rPr>
              <w:t>Annals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8E63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A91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B54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FBF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451A0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316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46A56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E0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4E3F" w14:textId="77777777" w:rsidR="00F01600" w:rsidRDefault="004E1BBD">
            <w:r>
              <w:rPr>
                <w:color w:val="000000"/>
              </w:rPr>
              <w:t>Annals of Surgery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BC9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5213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7D01D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7A48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0A205" w14:textId="77777777" w:rsidR="00F01600" w:rsidRDefault="004E1BBD"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69C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F08B2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FCA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6331" w14:textId="77777777" w:rsidR="00F01600" w:rsidRDefault="004E1BBD">
            <w:r>
              <w:rPr>
                <w:color w:val="000000"/>
              </w:rPr>
              <w:t>ASAIO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3260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651C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0F8B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D0F9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7090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F6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F0252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27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35913" w14:textId="77777777" w:rsidR="00F01600" w:rsidRDefault="004E1BBD">
            <w:r>
              <w:rPr>
                <w:color w:val="000000"/>
              </w:rPr>
              <w:t>Diseases of the Colon and Rectum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FC4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097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9DC8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E34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5B5B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AB3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1841F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F8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05BD" w14:textId="77777777" w:rsidR="00F01600" w:rsidRDefault="004E1BBD">
            <w:r>
              <w:rPr>
                <w:color w:val="000000"/>
              </w:rPr>
              <w:t>Formosan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07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773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A952D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9BB4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B47D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F87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9CF24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5D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AF7D2" w14:textId="77777777" w:rsidR="00F01600" w:rsidRDefault="004E1BBD">
            <w:r>
              <w:rPr>
                <w:color w:val="000000"/>
              </w:rPr>
              <w:t>Il Giornale di Chirurgia – Journal of the Italian Surgical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2DB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E48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E6F8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5613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FA8C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D3F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5F05F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4C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F976" w14:textId="77777777" w:rsidR="00F01600" w:rsidRDefault="004E1BBD"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Surgery: Global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DE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16F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5FEC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6D4C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7DCF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D570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E2590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38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1C5A" w14:textId="77777777" w:rsidR="00F01600" w:rsidRDefault="004E1BBD">
            <w:r>
              <w:rPr>
                <w:color w:val="000000"/>
              </w:rPr>
              <w:t>Journal of American College of Surgeon (JACS)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66A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4F0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88C3A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532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EC76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2BA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8B06A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F8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5769" w14:textId="77777777" w:rsidR="00F01600" w:rsidRDefault="004E1BBD">
            <w:r>
              <w:t xml:space="preserve">Journal of Craniofacial </w:t>
            </w:r>
            <w:r>
              <w:t>Surgery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3C3A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831E5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EFA35" w14:textId="77777777" w:rsidR="00F01600" w:rsidRDefault="004E1BBD">
            <w: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178D4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31FC" w14:textId="77777777" w:rsidR="00F01600" w:rsidRDefault="004E1BBD">
            <w: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69A3" w14:textId="77777777" w:rsidR="00F01600" w:rsidRDefault="004E1BBD">
            <w:r>
              <w:t>OvidSP (LWW)</w:t>
            </w:r>
          </w:p>
        </w:tc>
      </w:tr>
      <w:tr w:rsidR="00F01600" w14:paraId="3FA46C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08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8582" w14:textId="77777777" w:rsidR="00F01600" w:rsidRDefault="004E1BBD">
            <w:r>
              <w:rPr>
                <w:color w:val="000000"/>
              </w:rPr>
              <w:t>Surgical Laparoscopy, Endoscopy and Percutaneous 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94D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899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05A5F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B34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3AB5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124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3756E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EAF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F77C" w14:textId="77777777" w:rsidR="00F01600" w:rsidRDefault="004E1BBD">
            <w:r>
              <w:rPr>
                <w:color w:val="000000"/>
              </w:rPr>
              <w:t xml:space="preserve">Aesthetic Surgery </w:t>
            </w:r>
            <w:r>
              <w:rPr>
                <w:color w:val="000000"/>
              </w:rPr>
              <w:t>Journal open forum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378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E3A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12F13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D3D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4362" w14:textId="77777777" w:rsidR="00F01600" w:rsidRDefault="004E1BBD"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D880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4C7AC1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5A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B0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D4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05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3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DB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1C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59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A72BB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6B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ABA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Crohn's and Colitis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2B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AC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D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484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93D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6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E5DF7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4E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8E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CC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6E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42C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4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96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AE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Oxford/Wiley</w:t>
            </w:r>
          </w:p>
        </w:tc>
      </w:tr>
      <w:tr w:rsidR="00F01600" w14:paraId="65523E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F9A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E8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Refractive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C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A8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AF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4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AB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12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9EF39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FB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FE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Laparoscopic Endoscopic Surgical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D8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1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1E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5A3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3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EA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980B0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75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5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South African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6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22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14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B8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E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DC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171B9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C00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4F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Surgeon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2B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41F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0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D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8B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30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8C703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B33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51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Endovascular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24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0C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2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7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9E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F8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0A2AB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44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5C9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Perfusion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C76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B3A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DDFC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FF8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E81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3B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AC972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BD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E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Innovation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77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34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15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A1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15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816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3BC4A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EA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6A9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Tumori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2F8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14F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FEB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D84F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70E5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BCE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B5A0D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57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9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Vascular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24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49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6BD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76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E9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8C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6BBFD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A4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F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Vascular and Endovascular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E0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17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1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85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214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81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BF58D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32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98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Cosmetic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2F1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7D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1B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1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5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4DF2A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2C0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B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4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A8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7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92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DE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9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7D91E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ED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2C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C1A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C4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44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D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6B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1A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04C05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7B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29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Problems in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FC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D23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17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6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311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42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0A9E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C75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62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Vascular and Endovascular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CC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A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D59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2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F7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5B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15985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5B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577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Surgical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2FC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B3D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E6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71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E7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DA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4954D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2A6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E2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Visceral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F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28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53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0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F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1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E46FB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63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FE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Seminars in Colon and </w:t>
            </w:r>
            <w:r>
              <w:rPr>
                <w:color w:val="000000"/>
              </w:rPr>
              <w:t>Rectal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251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E8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98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3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CF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C5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9C141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B4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67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Surgeon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77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A4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62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A99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EF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45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F5C77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1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A55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A5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E3C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E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C7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72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5B0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CA816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9B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B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BE9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5F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AA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8B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FF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AE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71EA5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7B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D56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Digestive Diseases and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62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5B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9D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5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16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B5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163C0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1C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C2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Esophagus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3A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A46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A0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73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3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18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5D36E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C2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F2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8F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53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48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78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5D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50D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77BD3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088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47E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Hellenic Journal of </w:t>
            </w:r>
            <w:r>
              <w:rPr>
                <w:color w:val="000000"/>
              </w:rPr>
              <w:t>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02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3F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0D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30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6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A8B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3B55D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81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04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Hernia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CD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61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1D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3A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64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03B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E657B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0F6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6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Colorectal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2B8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FF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115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5E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D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98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A79A4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AC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E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Artificial Organs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0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A16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B2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6F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EAD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B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56CB8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FB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C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Gastrointestinal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6C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F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BE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E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8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4A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A5556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B9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45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Robotic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54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2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8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C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ED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F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52C27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16C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094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Langenbecks Archives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9D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C6C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335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7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616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BD8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81D2E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4B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D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Obesity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C4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B2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E9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CF7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B7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D48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27891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AB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2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Surgery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01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F8D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C57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22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E5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4D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F047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D6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A0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Endoscopy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4C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2C3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DA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0D1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2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53F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F53AB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AE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571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Techniques in Coloproctology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4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C5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04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20B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A6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839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BDBC5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9AB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22E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Updates in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47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707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1F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46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0F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66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95A61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E8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80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8C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48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8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9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6E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BE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A230A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679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F9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Chirurgica Belgica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BFA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8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D11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EF8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82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B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03EBE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A72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3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Investigative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61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B7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02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12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7B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44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76A37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D5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3E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Minimally Invasive Therapy and Allied technologies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1D6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1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D02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B1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C6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9DC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38248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F9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AD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Anz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2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60B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0E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54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C8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r>
              <w:rPr>
                <w:color w:val="000000"/>
              </w:rPr>
              <w:t>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5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AEC56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400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43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Journal of Endoscopic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C0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D7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46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30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F0F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260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5797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BF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407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Colorectal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822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154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7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AE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A2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D72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FBE25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DD9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B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Journal of Medical </w:t>
            </w:r>
            <w:r>
              <w:rPr>
                <w:color w:val="000000"/>
              </w:rPr>
              <w:t>Robotics and Computer Assisted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03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CF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60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2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1B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3DE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9BED2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72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24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Lasers in Surgery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35C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45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D2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91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76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7F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D6CA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BAF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C0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E30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F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83C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2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BA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3523D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C2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B5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7F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0A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F2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1D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8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85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42DD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336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93E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Hepato-Biliary Pancreatic Sciences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5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1F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0A2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present(1997-2013: Springer; 2014 onwards </w:t>
            </w:r>
            <w:r>
              <w:rPr>
                <w:color w:val="000000"/>
              </w:rPr>
              <w:t>Wiley)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B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06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91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Wiley/ SpringerLink</w:t>
            </w:r>
          </w:p>
        </w:tc>
      </w:tr>
      <w:tr w:rsidR="00F01600" w14:paraId="771057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715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A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B9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9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A4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5C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6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0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AD148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3D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7F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Journal of Gerontology and Geriatrics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DA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0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64A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6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1A4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1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3AB79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66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F0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Generations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D5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F0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B7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E7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92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93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18347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27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B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Gerontology and Geriatrics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F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71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6BA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B5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E6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1D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5B933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A6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9A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Australasian Journal on Ageing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8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A3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0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CBC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24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AE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E9FF2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52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FB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 and Gerontology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96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9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6E2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07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C8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88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E2D8E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B25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C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American Geriatrics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B9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A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9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9F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6B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357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50614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046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A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Psychogeriatrics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7F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AD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B42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D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EC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101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D312C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20A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24E4" w14:textId="77777777" w:rsidR="00F01600" w:rsidRDefault="004E1BBD">
            <w:r>
              <w:rPr>
                <w:color w:val="000000"/>
              </w:rPr>
              <w:t>Hand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210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1B4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47DE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5B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5894" w14:textId="77777777" w:rsidR="00F01600" w:rsidRDefault="004E1BBD"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EE9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AC9BF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C7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4339A" w14:textId="77777777" w:rsidR="00F01600" w:rsidRDefault="004E1BBD">
            <w:r>
              <w:rPr>
                <w:color w:val="000000"/>
              </w:rPr>
              <w:t xml:space="preserve">Techniques in Hand and </w:t>
            </w:r>
            <w:r>
              <w:rPr>
                <w:color w:val="000000"/>
              </w:rPr>
              <w:t>Upper Extremity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607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17B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18B51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AA49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888DF" w14:textId="77777777" w:rsidR="00F01600" w:rsidRDefault="004E1BBD"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BB5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8A238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0A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6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8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83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E7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F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A8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52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FBFA1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EB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B9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6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0E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D9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31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6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A7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CD7C6A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71E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D4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Hand Surgery (European Volume)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6E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1D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91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31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FC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46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7F52D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2D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23F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 and Rehabilitation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134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B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0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A2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C30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76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6A13D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81E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40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Hand Surgery </w:t>
            </w:r>
            <w:r>
              <w:rPr>
                <w:color w:val="000000"/>
              </w:rPr>
              <w:t>(American Volume)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FB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3E4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8B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618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82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EB4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F304F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F7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097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Hand and Microsurgery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77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4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EF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4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6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Hand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6F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6842E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90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6319" w14:textId="77777777" w:rsidR="00F01600" w:rsidRDefault="004E1BBD">
            <w:r>
              <w:rPr>
                <w:color w:val="000000"/>
              </w:rPr>
              <w:t xml:space="preserve">CA: a cancer journal for </w:t>
            </w:r>
            <w:r>
              <w:rPr>
                <w:color w:val="000000"/>
              </w:rPr>
              <w:t>clinicians.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9BD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2DD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A8DC9" w14:textId="77777777" w:rsidR="00F01600" w:rsidRDefault="004E1BBD">
            <w:r>
              <w:rPr>
                <w:color w:val="000000"/>
              </w:rPr>
              <w:t>1950 -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3B7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860B" w14:textId="77777777" w:rsidR="00F01600" w:rsidRDefault="004E1BBD"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2109D" w14:textId="77777777" w:rsidR="00F01600" w:rsidRDefault="004E1BBD">
            <w:r>
              <w:rPr>
                <w:color w:val="000000"/>
              </w:rPr>
              <w:t>American Cancer Society</w:t>
            </w:r>
          </w:p>
        </w:tc>
      </w:tr>
      <w:tr w:rsidR="00F01600" w14:paraId="1FB054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36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21B4" w14:textId="77777777" w:rsidR="00F01600" w:rsidRDefault="004E1BBD">
            <w:r>
              <w:rPr>
                <w:color w:val="000000"/>
              </w:rPr>
              <w:t>Oral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BA8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9E9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8A5E7" w14:textId="77777777" w:rsidR="00F01600" w:rsidRDefault="004E1BBD">
            <w:r>
              <w:rPr>
                <w:color w:val="000000"/>
              </w:rPr>
              <w:t>1997 -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189F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61302" w14:textId="77777777" w:rsidR="00F01600" w:rsidRDefault="004E1BBD"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0492" w14:textId="77777777" w:rsidR="00F01600" w:rsidRDefault="004E1BBD">
            <w:r>
              <w:rPr>
                <w:color w:val="000000"/>
              </w:rPr>
              <w:t>ClinicalKey/ ScienceDirect</w:t>
            </w:r>
          </w:p>
        </w:tc>
      </w:tr>
      <w:tr w:rsidR="00F01600" w14:paraId="40B9E1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9D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EE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98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4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AC7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1988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80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4D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F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5B2C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CE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BFD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Research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E7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C9F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39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F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1C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0E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91DF7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D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128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19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BFA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7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2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90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Head &amp; Neck </w:t>
            </w:r>
            <w:r>
              <w:rPr>
                <w:color w:val="000000"/>
              </w:rPr>
              <w:t>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1C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A6DC1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925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AF74" w14:textId="77777777" w:rsidR="00F01600" w:rsidRDefault="004E1BBD">
            <w:r>
              <w:rPr>
                <w:color w:val="000000"/>
              </w:rPr>
              <w:t>Cancer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C17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DC2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EAC8" w14:textId="77777777" w:rsidR="00F01600" w:rsidRDefault="004E1BBD">
            <w:r>
              <w:rPr>
                <w:color w:val="000000"/>
              </w:rPr>
              <w:t>2015 -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B9C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AABFB" w14:textId="77777777" w:rsidR="00F01600" w:rsidRDefault="004E1BBD"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7C9F" w14:textId="77777777" w:rsidR="00F01600" w:rsidRDefault="004E1BBD">
            <w:r>
              <w:rPr>
                <w:color w:val="000000"/>
              </w:rPr>
              <w:t>ProQuest/ Wiley</w:t>
            </w:r>
          </w:p>
        </w:tc>
      </w:tr>
      <w:tr w:rsidR="00F01600" w14:paraId="3ED268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C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A4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oncology: official journal of the European Society for Medical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201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87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84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1990 -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6A9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B8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A3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ScienceDirect</w:t>
            </w:r>
          </w:p>
        </w:tc>
      </w:tr>
      <w:tr w:rsidR="00F01600" w14:paraId="21BD9C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D2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A8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CA2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B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F7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DE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0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23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5F63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EF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55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and Neck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E5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21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05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38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1B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41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C03B2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9F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3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Otolaryngology – Head &amp; Neck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D3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C4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71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1979 -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86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E6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0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2432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44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6B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Imaging and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88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8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192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E4F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D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C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DC9F5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648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CB15" w14:textId="77777777" w:rsidR="00F01600" w:rsidRDefault="004E1BBD">
            <w:r>
              <w:rPr>
                <w:color w:val="000000"/>
              </w:rPr>
              <w:t xml:space="preserve">British Journal of </w:t>
            </w:r>
            <w:r>
              <w:rPr>
                <w:color w:val="000000"/>
              </w:rPr>
              <w:t>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C82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A2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0CFE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1E1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9D45" w14:textId="77777777" w:rsidR="00F01600" w:rsidRDefault="004E1BBD">
            <w:r>
              <w:rPr>
                <w:color w:val="000000"/>
              </w:rPr>
              <w:t xml:space="preserve">Head &amp; Neck Surgery /Radiotherapy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22109" w14:textId="77777777" w:rsidR="00F01600" w:rsidRDefault="004E1BBD">
            <w:r>
              <w:rPr>
                <w:color w:val="000000"/>
              </w:rPr>
              <w:t>Nature (Academic Journals)/ ProQuest</w:t>
            </w:r>
          </w:p>
        </w:tc>
      </w:tr>
      <w:tr w:rsidR="00F01600" w14:paraId="5AE317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F8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599CF" w14:textId="77777777" w:rsidR="00F01600" w:rsidRDefault="004E1BBD">
            <w:r>
              <w:rPr>
                <w:color w:val="000000"/>
              </w:rPr>
              <w:t xml:space="preserve">Journal of Clinical Oncology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9E9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2BE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DC7E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ACD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73AA8" w14:textId="77777777" w:rsidR="00F01600" w:rsidRDefault="004E1BBD"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047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FAD05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34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B8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78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A8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5B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7B7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7C3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303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7CFBC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9D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60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E67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9E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442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C0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D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9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79809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C3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10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Lancet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7D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0B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F4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8F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D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3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66E4B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D5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8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Cancer and </w:t>
            </w:r>
            <w:r>
              <w:rPr>
                <w:color w:val="000000"/>
              </w:rPr>
              <w:t>Metastasis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2C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6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82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8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93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1CF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FD038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36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ED4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Causes and Control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3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3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6F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82B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7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632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52557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13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4F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</w:t>
            </w:r>
            <w:r>
              <w:rPr>
                <w:color w:val="000000"/>
              </w:rPr>
              <w:t>Oncology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12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0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7D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ED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CF6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1A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AC461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F09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D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A8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A0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6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0C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92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F5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0ADB6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9D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D63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Research and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DE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B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54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CF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12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819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2125B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3E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C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Survivorship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544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EF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09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73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7B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Head &amp; Neck Surgery </w:t>
            </w:r>
            <w:r>
              <w:rPr>
                <w:color w:val="000000"/>
              </w:rPr>
              <w:t>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1A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16F968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885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BB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Biology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39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F7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FEA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5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E0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 /Radiotherapy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2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896C6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F10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5C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0C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4E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5A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3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C3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Head &amp; Neck Surgery </w:t>
            </w:r>
            <w:r>
              <w:rPr>
                <w:color w:val="000000"/>
              </w:rPr>
              <w:t>/Surgical Oncology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73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A9665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C8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BE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Otology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3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0DA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D8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9D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D4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Surgery/ 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62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29E88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3A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8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626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62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0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A8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9A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Surgery/ Surgical Oncology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E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61D87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0F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829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Supportive Care in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AF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FA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49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5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77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&amp; Neck Surgery/Palliative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E8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5E067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7C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9C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 Journal of Otolaryngology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E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433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4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935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E8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 and Neck Surgery/ENT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2DA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72FDE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8C3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6D5F" w14:textId="77777777" w:rsidR="00F01600" w:rsidRDefault="004E1BBD">
            <w:r>
              <w:t>Express Healthcare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C587" w14:textId="77777777" w:rsidR="00F01600" w:rsidRDefault="004E1BBD">
            <w: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CBB15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1C52" w14:textId="77777777" w:rsidR="00F01600" w:rsidRDefault="004E1BBD">
            <w: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7432" w14:textId="77777777" w:rsidR="00F01600" w:rsidRDefault="004E1BBD">
            <w: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661F" w14:textId="77777777" w:rsidR="00F01600" w:rsidRDefault="004E1BBD">
            <w: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5A9CD" w14:textId="77777777" w:rsidR="00F01600" w:rsidRDefault="004E1BBD">
            <w:r>
              <w:t>General</w:t>
            </w:r>
          </w:p>
        </w:tc>
      </w:tr>
      <w:tr w:rsidR="00F01600" w14:paraId="793748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0B42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1EB3" w14:textId="77777777" w:rsidR="00F01600" w:rsidRDefault="004E1BBD">
            <w:r>
              <w:rPr>
                <w:color w:val="000000"/>
              </w:rPr>
              <w:t>Frontiers of Health Services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8D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60C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80976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B31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58867" w14:textId="77777777" w:rsidR="00F01600" w:rsidRDefault="004E1BBD"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A4D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E6B61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8E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F3377" w14:textId="77777777" w:rsidR="00F01600" w:rsidRDefault="004E1BBD">
            <w:r>
              <w:rPr>
                <w:color w:val="000000"/>
              </w:rPr>
              <w:t xml:space="preserve">Health Care </w:t>
            </w:r>
            <w:r>
              <w:rPr>
                <w:color w:val="000000"/>
              </w:rPr>
              <w:t>Management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0F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8444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0ECE1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C425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9CBD6" w14:textId="77777777" w:rsidR="00F01600" w:rsidRDefault="004E1BBD"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DAE7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992A5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FF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430E" w14:textId="77777777" w:rsidR="00F01600" w:rsidRDefault="004E1BBD">
            <w:r>
              <w:rPr>
                <w:color w:val="000000"/>
              </w:rPr>
              <w:t>Health Care Manager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448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3E41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1C8D5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46A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C719F" w14:textId="77777777" w:rsidR="00F01600" w:rsidRDefault="004E1BBD"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A03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5079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28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003D" w14:textId="77777777" w:rsidR="00F01600" w:rsidRDefault="004E1BBD">
            <w:r>
              <w:rPr>
                <w:color w:val="000000"/>
              </w:rPr>
              <w:t>Journal of Healthcare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F2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AAC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C30D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D3A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0A09" w14:textId="77777777" w:rsidR="00F01600" w:rsidRDefault="004E1BBD"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B69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8162C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32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A27D" w14:textId="77777777" w:rsidR="00F01600" w:rsidRDefault="004E1BBD">
            <w:r>
              <w:rPr>
                <w:color w:val="000000"/>
              </w:rPr>
              <w:t>Quality Management in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E916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80F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C445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E445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8235" w14:textId="77777777" w:rsidR="00F01600" w:rsidRDefault="004E1BBD"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3209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B60C5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D2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E3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Education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80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E5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0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467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0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DF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28465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02D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D4E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Diversity and Equality in Health and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F3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36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1B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6E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1D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45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E755C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5E7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78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Global IP News Healthcare Patent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E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B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FE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2013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28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BC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A1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70C5B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6C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A6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Best Practices in Health Professions Diversity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D8A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F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CF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CB9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1F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DD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08F03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0512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BA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Modern Healthcare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3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2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5C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24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0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B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72DC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7F5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D1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Health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6E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79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4C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0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E3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B5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16ED1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D0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D5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Vikalpa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E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3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58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F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D3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08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A6E23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D0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47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Journal of </w:t>
            </w:r>
            <w:r>
              <w:rPr>
                <w:color w:val="000000"/>
              </w:rPr>
              <w:t>Health Economics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D74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E55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8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63C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92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E3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8F7B8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4F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D2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F26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BDE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73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59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AF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8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E71A2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EB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20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Care 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4F2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9E4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EA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3F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F7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A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5A493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44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36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Care Management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9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C2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25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BD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38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3D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F0D46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24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7E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Services and Outcomes Research Methodology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26D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9E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8D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57F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7B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EAEBC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1B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5B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Health Economics and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A7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59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1B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9A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A9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61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FBD3B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51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6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Primary 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FE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36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AE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F62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161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48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E28C4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17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0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Applied Health Economics and Health Policy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14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3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6A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5E8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5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Hospital Administration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87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19E00B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3B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A8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4D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D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B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E8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E55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B9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0BB3F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12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5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Topics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C1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8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DAC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30B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B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59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97AA5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EF3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E8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Economics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E8D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7BD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44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33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675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Hospital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0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C67C7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E4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F0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Leukocyte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899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E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C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B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FF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D18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3C7E7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A89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D05A" w14:textId="77777777" w:rsidR="00F01600" w:rsidRDefault="004E1BBD">
            <w:r>
              <w:rPr>
                <w:color w:val="000000"/>
              </w:rPr>
              <w:t>Acta Haematologica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E40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0BB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0D20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4D7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58A3" w14:textId="77777777" w:rsidR="00F01600" w:rsidRDefault="004E1BBD"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43953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8DD94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C0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6F5C" w14:textId="77777777" w:rsidR="00F01600" w:rsidRDefault="004E1BBD">
            <w:r>
              <w:rPr>
                <w:color w:val="000000"/>
              </w:rPr>
              <w:t>Blood Purification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0F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9EB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74AD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FDA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72E4" w14:textId="77777777" w:rsidR="00F01600" w:rsidRDefault="004E1BBD"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6766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5A40B0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90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9945" w14:textId="77777777" w:rsidR="00F01600" w:rsidRDefault="004E1BBD">
            <w:r>
              <w:rPr>
                <w:color w:val="000000"/>
              </w:rPr>
              <w:t>Blood Coagulation and Fibrinolysis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DDA8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A36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CF7F5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80E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93A8" w14:textId="77777777" w:rsidR="00F01600" w:rsidRDefault="004E1BBD"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4BE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E12A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13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AD1A" w14:textId="77777777" w:rsidR="00F01600" w:rsidRDefault="004E1BBD">
            <w:r>
              <w:rPr>
                <w:color w:val="000000"/>
              </w:rPr>
              <w:t>Current Opinion in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A0A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4EBB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356F2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5F3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76BC" w14:textId="77777777" w:rsidR="00F01600" w:rsidRDefault="004E1BBD"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E06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DC34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D4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25E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Hepatology Forum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293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38B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80B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8B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93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17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270E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B2D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Transfusion Clinique et Biologique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FB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F7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0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97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2D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F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4B1FD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925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F3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Best Practice and Research Clinical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69E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36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D6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1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35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8F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72539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2E2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2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Blood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5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4A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0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8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47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F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1BF04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983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5D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D05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9D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A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57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153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66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67037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7A2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8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Transfusion and Apheresis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0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BD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4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00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A6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194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48D7CA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079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F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Transfusion Medicine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F0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0B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25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5D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D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4E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8A86D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6F8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D42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Transplant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F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10B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5F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4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4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C1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E63BF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B3F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7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Transplantation Proceedings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04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A3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223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06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35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F8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0A63E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70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CF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Transplantation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16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D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1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0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EF3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2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0A83C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DE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84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654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BD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19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46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13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C1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481DC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50C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BF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Hematology and </w:t>
            </w:r>
            <w:r>
              <w:rPr>
                <w:color w:val="000000"/>
              </w:rPr>
              <w:t>Cell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67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5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62A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74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2D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F0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78077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F7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F1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Hematology and Blood Transfusion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D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B30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C2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CD8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CF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27B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749A5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15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362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57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A6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F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B9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F3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AA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F0395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72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636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Leukemia and Lymphoma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CD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A68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06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D8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6D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9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CA03E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33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2B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Platelets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F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DF6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76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6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A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0A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2018B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20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6B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1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ED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55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1C7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8F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C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115CD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00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557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DB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23C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C2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75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BA4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DD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87D5A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62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7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Hematological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ACB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40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A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E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83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Immuno-hematology and Blood </w:t>
            </w:r>
            <w:r>
              <w:rPr>
                <w:color w:val="000000"/>
              </w:rPr>
              <w:t>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3D1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907A8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84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8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Laboratory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06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2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B89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01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4E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0A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4E9D2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EF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674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ISBT Science Series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7D0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43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79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F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B2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BC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06D50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455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16B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Thrombosis and Haemostasis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73D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18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D6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545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8F6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92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169B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A18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0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Transfusion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2DF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10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4B5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E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90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2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D3409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03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88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Transfusion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F2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0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4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6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D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44E9F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89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1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Vox Sanguinis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48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54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74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DA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BCD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Immuno-hematology and Blood Transfusion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2E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77467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6E6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96E8" w14:textId="77777777" w:rsidR="00F01600" w:rsidRDefault="004E1BBD">
            <w:pPr>
              <w:autoSpaceDE w:val="0"/>
            </w:pPr>
            <w:r>
              <w:rPr>
                <w:color w:val="000000"/>
              </w:rPr>
              <w:t>IJID Regions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33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A9AB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2836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6F4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60C3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099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74462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20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C70B" w14:textId="77777777" w:rsidR="00F01600" w:rsidRDefault="004E1BBD">
            <w:r>
              <w:rPr>
                <w:color w:val="000000"/>
              </w:rPr>
              <w:t>Indian Journal of Tuberculosis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DFA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617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CA81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7A2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E1FE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8D1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4D9D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3A3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A50AD" w14:textId="77777777" w:rsidR="00F01600" w:rsidRDefault="004E1BBD">
            <w:r>
              <w:rPr>
                <w:color w:val="000000"/>
              </w:rPr>
              <w:t>Journal of Migration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E5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7968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64BD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B46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99F8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A9C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540BC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24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6DE5" w14:textId="77777777" w:rsidR="00F01600" w:rsidRDefault="004E1BBD">
            <w:r>
              <w:rPr>
                <w:color w:val="000000"/>
              </w:rPr>
              <w:t>Lancet Microbe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19C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BC1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743B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C5E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6A9D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E35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BF18F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8A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96A8" w14:textId="77777777" w:rsidR="00F01600" w:rsidRDefault="004E1BBD">
            <w:r>
              <w:rPr>
                <w:color w:val="000000"/>
              </w:rPr>
              <w:t>Asia Pacific Allergy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7F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591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A025" w14:textId="77777777" w:rsidR="00F01600" w:rsidRDefault="004E1BBD">
            <w:r>
              <w:rPr>
                <w:color w:val="000000"/>
              </w:rPr>
              <w:t xml:space="preserve">2011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28EB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A1C88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78A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46B0F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FF6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070A2" w14:textId="77777777" w:rsidR="00F01600" w:rsidRDefault="004E1BBD">
            <w:r>
              <w:rPr>
                <w:color w:val="000000"/>
              </w:rPr>
              <w:t>Cornea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D9D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984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6B61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39B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D96C" w14:textId="77777777" w:rsidR="00F01600" w:rsidRDefault="004E1BBD"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DED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3D290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13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8B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Antiviral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AA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21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B89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6D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C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BF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EA226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E2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D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 Now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BB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A0E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9D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4E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C6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0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019FC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144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75A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Médecine et Maladies Infectieuses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6B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24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6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1F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EF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FB6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CFF3B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99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80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Microbes and 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C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E4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219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BA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2B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FB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59146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6B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9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Global Antimicrobial Resistance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FF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E44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E3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34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D2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CC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D5CB6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6B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638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780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FF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B1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BE8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E7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49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ECA9B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2A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FF1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Infection and Chemotherapy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CBA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FC3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DF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60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D59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5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B38CF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F5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70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Travel Medicine and </w:t>
            </w:r>
            <w:r>
              <w:rPr>
                <w:color w:val="000000"/>
              </w:rPr>
              <w:t>Infectious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63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94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CA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637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0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094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A6591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B3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7565" w14:textId="77777777" w:rsidR="00F01600" w:rsidRDefault="004E1BBD">
            <w:r>
              <w:rPr>
                <w:color w:val="000000"/>
              </w:rPr>
              <w:t>ACS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61F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CBA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4CE4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A4A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EAF0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DE57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317E6D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9D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F523" w14:textId="77777777" w:rsidR="00F01600" w:rsidRDefault="004E1BBD">
            <w:r>
              <w:rPr>
                <w:color w:val="000000"/>
              </w:rPr>
              <w:t xml:space="preserve">Brazilian Journal of </w:t>
            </w:r>
            <w:r>
              <w:rPr>
                <w:color w:val="000000"/>
              </w:rPr>
              <w:t>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118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49C1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3124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058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B309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3EA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18E9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14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5A84" w14:textId="77777777" w:rsidR="00F01600" w:rsidRDefault="004E1BBD">
            <w:r>
              <w:rPr>
                <w:color w:val="000000"/>
              </w:rPr>
              <w:t>Infectious Disease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955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423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63E6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CA0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B1B4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0D5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FED36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2D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01A8" w14:textId="77777777" w:rsidR="00F01600" w:rsidRDefault="004E1BBD"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5AE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1433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F71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CEB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7C59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3B9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C8A23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F8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46D6" w14:textId="77777777" w:rsidR="00F01600" w:rsidRDefault="004E1BBD">
            <w:r>
              <w:rPr>
                <w:color w:val="000000"/>
              </w:rPr>
              <w:t>Radiology of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367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E27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A750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60A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C0603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6EC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C1093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C5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D168" w14:textId="77777777" w:rsidR="00F01600" w:rsidRDefault="004E1BBD">
            <w:r>
              <w:rPr>
                <w:color w:val="000000"/>
              </w:rPr>
              <w:t xml:space="preserve">Current Opinion in Infectious </w:t>
            </w:r>
            <w:r>
              <w:rPr>
                <w:color w:val="000000"/>
              </w:rPr>
              <w:t>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23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348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E77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BFA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7549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741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11C13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388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6CBE" w14:textId="77777777" w:rsidR="00F01600" w:rsidRDefault="004E1BBD">
            <w:r>
              <w:rPr>
                <w:color w:val="000000"/>
              </w:rPr>
              <w:t>Infectious Diseases &amp; Immunity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0917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216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15BA4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84E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C651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FE0B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C0AB9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26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C756" w14:textId="77777777" w:rsidR="00F01600" w:rsidRDefault="004E1BBD">
            <w:r>
              <w:rPr>
                <w:color w:val="000000"/>
              </w:rPr>
              <w:t>Infectious Diseases in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1E2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92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6C1B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637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88C5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3D5B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14FA9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E6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375B" w14:textId="77777777" w:rsidR="00F01600" w:rsidRDefault="004E1BBD">
            <w:r>
              <w:rPr>
                <w:color w:val="000000"/>
              </w:rPr>
              <w:t>Infectious Microbes and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A21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DB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1EA6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7847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CCD6" w14:textId="77777777" w:rsidR="00F01600" w:rsidRDefault="004E1BBD"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F94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6595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80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F2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lnfectious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FCE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4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C1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B2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65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5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48302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6F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5F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Open Forum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9F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9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8E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F7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292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D7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D4323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0C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C9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Bangladesh Journal of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2A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65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FC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D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8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6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A5B10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DE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6B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Infectious Diseases and Medical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A0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58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BE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97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A0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9CF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C0BD4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DC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B5C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52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9E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33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FD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7AD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0E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A30B9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6A3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40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Infection 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ED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24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0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2A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D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AB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0169A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E5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8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Lancet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07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45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AF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45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86E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337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71B6D2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6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FE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Infectious Disease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DED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F62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7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0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F8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9F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A6C69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64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DA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3F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6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88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B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D5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21E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C1052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ACE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2D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HIV Research and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08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F2F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9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2C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C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13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1F763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42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734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A2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69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E9B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F8F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5C7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02027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E5D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07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Transplant Infectious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BC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70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761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565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0DC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Infectious Diseases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D83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0618A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38F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63D6" w14:textId="77777777" w:rsidR="00F01600" w:rsidRDefault="004E1BBD">
            <w:r>
              <w:rPr>
                <w:color w:val="000000"/>
              </w:rPr>
              <w:t>Academic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9CBF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26D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89E3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734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2BE9" w14:textId="77777777" w:rsidR="00F01600" w:rsidRDefault="004E1BBD"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373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7932A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BF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E556" w14:textId="77777777" w:rsidR="00F01600" w:rsidRDefault="004E1BBD">
            <w:r>
              <w:rPr>
                <w:color w:val="000000"/>
              </w:rPr>
              <w:t xml:space="preserve">Journal of Continuing Education in the Health </w:t>
            </w:r>
            <w:r>
              <w:rPr>
                <w:color w:val="000000"/>
              </w:rPr>
              <w:t>Professions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F79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7C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847B" w14:textId="77777777" w:rsidR="00F01600" w:rsidRDefault="004E1BBD">
            <w:r>
              <w:rPr>
                <w:color w:val="000000"/>
              </w:rPr>
              <w:t>1988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42AD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50E0" w14:textId="77777777" w:rsidR="00F01600" w:rsidRDefault="004E1BBD"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61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59685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17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B7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and Social Work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A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1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0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0F1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D4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Education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2D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62F64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56A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2C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Medical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A9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11E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AE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5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66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2F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56D48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340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E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Research in Personality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B87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8DC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E5D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1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826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AA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B5503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0C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080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Interprofessional Education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37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B3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2A4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B89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5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D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AF51C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3C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96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Surgical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35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9B0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2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5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F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5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BB95D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05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145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Patient Education and Counseling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731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7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7B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 xml:space="preserve">present 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63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705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757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9BBCF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68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BB8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Teacher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F0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57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E6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BB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F5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8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279F5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2AA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A3B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Teacher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9DE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C3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B6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3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8E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Education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42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9F5BF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A7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E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Education   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C4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3F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E03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B9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4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Education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FB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7C13F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D9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D9A3" w14:textId="77777777" w:rsidR="00F01600" w:rsidRDefault="004E1BBD">
            <w:r>
              <w:rPr>
                <w:color w:val="000000"/>
              </w:rPr>
              <w:t>University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233F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0A58" w14:textId="77777777" w:rsidR="00F01600" w:rsidRDefault="004E1BBD">
            <w:r>
              <w:rPr>
                <w:color w:val="000000"/>
              </w:rPr>
              <w:t>Print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C9F5F" w14:textId="77777777" w:rsidR="00F01600" w:rsidRDefault="004E1BBD">
            <w:r>
              <w:rPr>
                <w:color w:val="000000"/>
              </w:rPr>
              <w:t>-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CB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9B8D" w14:textId="77777777" w:rsidR="00F01600" w:rsidRDefault="004E1BBD">
            <w:r>
              <w:rPr>
                <w:color w:val="000000"/>
              </w:rPr>
              <w:t xml:space="preserve">Medical Education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4CFC" w14:textId="77777777" w:rsidR="00F01600" w:rsidRDefault="004E1BBD">
            <w:r>
              <w:rPr>
                <w:color w:val="000000"/>
              </w:rPr>
              <w:t>-</w:t>
            </w:r>
          </w:p>
        </w:tc>
      </w:tr>
      <w:tr w:rsidR="00F01600" w14:paraId="0BD9F8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E1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853F9" w14:textId="77777777" w:rsidR="00F01600" w:rsidRDefault="004E1BBD">
            <w:r>
              <w:rPr>
                <w:color w:val="000000"/>
              </w:rPr>
              <w:t>Journal of Medical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A51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AC2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113A8" w14:textId="77777777" w:rsidR="00F01600" w:rsidRDefault="004E1BBD">
            <w:r>
              <w:rPr>
                <w:color w:val="000000"/>
              </w:rPr>
              <w:t>1947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E1E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6A61" w14:textId="77777777" w:rsidR="00F01600" w:rsidRDefault="004E1BBD"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EC575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190C83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9F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1F6D" w14:textId="77777777" w:rsidR="00F01600" w:rsidRDefault="004E1BBD">
            <w:r>
              <w:rPr>
                <w:color w:val="000000"/>
              </w:rPr>
              <w:t>Twin Research and 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55A4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6E0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E605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168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E752" w14:textId="77777777" w:rsidR="00F01600" w:rsidRDefault="004E1BBD"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0FED2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5CAC1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9F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31F7" w14:textId="77777777" w:rsidR="00F01600" w:rsidRDefault="004E1BBD">
            <w:pPr>
              <w:autoSpaceDE w:val="0"/>
            </w:pPr>
            <w:r>
              <w:rPr>
                <w:color w:val="000000"/>
              </w:rPr>
              <w:t>Cell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84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96C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E562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88D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46856" w14:textId="77777777" w:rsidR="00F01600" w:rsidRDefault="004E1BBD"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88F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DF3FF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10D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474C" w14:textId="77777777" w:rsidR="00F01600" w:rsidRDefault="004E1BBD">
            <w:r>
              <w:rPr>
                <w:color w:val="000000"/>
              </w:rPr>
              <w:t>Cytogenetic and Genome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7FAD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CC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DCE11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390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33C4D" w14:textId="77777777" w:rsidR="00F01600" w:rsidRDefault="004E1BBD"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D1463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72516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43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0074" w14:textId="77777777" w:rsidR="00F01600" w:rsidRDefault="004E1BBD">
            <w:r>
              <w:rPr>
                <w:color w:val="000000"/>
              </w:rPr>
              <w:t xml:space="preserve">Molecular Syndromology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1E7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50D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FB07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0F9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CC3C" w14:textId="77777777" w:rsidR="00F01600" w:rsidRDefault="004E1BBD"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D73D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29AA2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6A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9915" w14:textId="77777777" w:rsidR="00F01600" w:rsidRDefault="004E1BBD">
            <w:r>
              <w:rPr>
                <w:color w:val="000000"/>
              </w:rPr>
              <w:t xml:space="preserve">European </w:t>
            </w:r>
            <w:r>
              <w:rPr>
                <w:color w:val="000000"/>
              </w:rPr>
              <w:t>Journal of 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B2A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FD2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690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23A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7D65F" w14:textId="77777777" w:rsidR="00F01600" w:rsidRDefault="004E1BBD"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7F264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12055B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E76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34B6" w14:textId="77777777" w:rsidR="00F01600" w:rsidRDefault="004E1BBD">
            <w:r>
              <w:rPr>
                <w:color w:val="000000"/>
              </w:rPr>
              <w:t>Heredity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2248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107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377D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B33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1C88" w14:textId="77777777" w:rsidR="00F01600" w:rsidRDefault="004E1BBD"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3A11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526FCD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B4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8D8F" w14:textId="77777777" w:rsidR="00F01600" w:rsidRDefault="004E1BBD">
            <w:r>
              <w:rPr>
                <w:color w:val="000000"/>
              </w:rPr>
              <w:t>Journal of 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A6B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15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FA06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800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BA87" w14:textId="77777777" w:rsidR="00F01600" w:rsidRDefault="004E1BBD"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9E0B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68BC1C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9F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1617" w14:textId="77777777" w:rsidR="00F01600" w:rsidRDefault="004E1BBD">
            <w:r>
              <w:rPr>
                <w:color w:val="000000"/>
              </w:rPr>
              <w:t>Clinical Dysmorphology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235A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954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6217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E70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7C6A" w14:textId="77777777" w:rsidR="00F01600" w:rsidRDefault="004E1BBD"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C10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ECF8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06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04EF" w14:textId="77777777" w:rsidR="00F01600" w:rsidRDefault="004E1BBD">
            <w:r>
              <w:rPr>
                <w:color w:val="000000"/>
              </w:rPr>
              <w:t>Briefings in Functional 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086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77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48D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F98B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E0E6" w14:textId="77777777" w:rsidR="00F01600" w:rsidRDefault="004E1BBD"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9153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16A31D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5C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8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B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7F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2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CA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5B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0F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76143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B2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8E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Promotion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33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93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1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92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3B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0C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7F826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89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231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Heredity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91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25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A0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405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3F9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1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E0AB3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FD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2C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Epigenetics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58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39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22C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DA0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B4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9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29CEF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6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2E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Genes and Environment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F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11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E4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A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E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  <w:r>
              <w:rPr>
                <w:color w:val="000000"/>
              </w:rPr>
              <w:t>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FF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D9D75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ECD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76B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Genome Variation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B4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1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9EA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04A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AB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7A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6849F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5C3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3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Standards in Genomic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E6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51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8F1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BBA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A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8D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4936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89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FF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Theriogenology Insight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79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D0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6E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6AE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B7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D9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06C47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AC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96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64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65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AB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43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18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Genetics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1D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50B5B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07D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7A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Ecological Genetics and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B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7E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30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37A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01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9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B3015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8A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ED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Fungal Genetics and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71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E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9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F3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41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5781C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85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E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0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DA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F6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B84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7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8C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2268E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BB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5A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Gene </w:t>
            </w:r>
            <w:r>
              <w:rPr>
                <w:color w:val="000000"/>
              </w:rPr>
              <w:t>Expression Patterns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3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1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52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D9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3B5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C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68D07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975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DB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A4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B4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C1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BE7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E0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6D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8455F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7D5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3D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E39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28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02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66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B02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EA3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BF89C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70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05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Genetics and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05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CA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DD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CE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C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C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8AD84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61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2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Mechanisms of Ageing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F1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03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13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9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F7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BF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1BF27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16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10E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Meta Gene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2C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16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A78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AD2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10C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A7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0C74A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F5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9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Ageing Research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5A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63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A35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F8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7B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80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D4A6B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F7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0B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Opinion in </w:t>
            </w:r>
            <w:r>
              <w:rPr>
                <w:color w:val="000000"/>
              </w:rPr>
              <w:t>Genetics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AAF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17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32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46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54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D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94F97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32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47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Medical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C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613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11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F9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AC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6A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66C8A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0A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CDB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7F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856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05B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60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AE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15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FD7AD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32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1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C3F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38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5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FB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2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FB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197B5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A1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7D2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F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21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29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5B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1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DC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A50DB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3E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A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17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947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8C0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8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71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2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A0CB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41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330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Community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7A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E5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ED5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C4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0D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7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C943A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989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44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Genetic Counseling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A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E7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7D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BF3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710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8B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3D397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B0B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69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Genetics and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7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1F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15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D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A8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2D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8EA02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59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46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F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04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55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24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AF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E8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DBEA6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3F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A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Receptors and Signal Transduction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E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53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F6F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B3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F7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5CD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17F21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16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DDE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Medical Genetics Part 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07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41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1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BC5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8D3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74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33EBB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CF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5F3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Medical Genetics Part B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9F9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4F9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4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B16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72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D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F7E42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26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30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Medical Genetics Part C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6C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02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8CC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3E0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21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77B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FB90F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B7C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25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Human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536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9D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B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78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B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052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679E3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697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45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Birth Defects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2C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62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3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2C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6D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42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13A3F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C7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1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</w:t>
            </w:r>
            <w:r>
              <w:rPr>
                <w:color w:val="000000"/>
              </w:rPr>
              <w:t>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5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53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886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A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BA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D1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598C2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33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687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Genesis: The Journal of Genetics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E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13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B4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70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1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8B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14DF1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E9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FA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Genetic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62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A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4D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F96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8C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75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357BA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FF6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CC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HLA: Immune Response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E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4FE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502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DC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2A2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AE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F5EAC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48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BCD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Mutation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FCB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6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4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16C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990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C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EAE89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79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32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Immunogenetics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49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56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5D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561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3C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Genetics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B2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0F81F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FC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46A0" w14:textId="77777777" w:rsidR="00F01600" w:rsidRDefault="004E1BBD">
            <w:r>
              <w:rPr>
                <w:color w:val="000000"/>
              </w:rPr>
              <w:t xml:space="preserve">Journal of Clinical Microbiology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131B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CAE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F09C" w14:textId="77777777" w:rsidR="00F01600" w:rsidRDefault="004E1BBD">
            <w:r>
              <w:rPr>
                <w:color w:val="000000"/>
              </w:rPr>
              <w:t>1975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614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5652C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042D" w14:textId="77777777" w:rsidR="00F01600" w:rsidRDefault="004E1BBD">
            <w:r>
              <w:rPr>
                <w:color w:val="000000"/>
              </w:rPr>
              <w:t xml:space="preserve">American Society for </w:t>
            </w:r>
            <w:r>
              <w:rPr>
                <w:color w:val="000000"/>
              </w:rPr>
              <w:t>Microbiology (Highwire Press)</w:t>
            </w:r>
          </w:p>
        </w:tc>
      </w:tr>
      <w:tr w:rsidR="00F01600" w14:paraId="55888D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7E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57EA9" w14:textId="77777777" w:rsidR="00F01600" w:rsidRDefault="004E1BBD">
            <w:r>
              <w:t>Antimicrobial Stewardship and Healthcare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8F5EE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F91CF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9B733" w14:textId="77777777" w:rsidR="00F01600" w:rsidRDefault="004E1BBD">
            <w: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E2E3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E039E" w14:textId="77777777" w:rsidR="00F01600" w:rsidRDefault="004E1BBD">
            <w: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A67A" w14:textId="77777777" w:rsidR="00F01600" w:rsidRDefault="004E1BBD">
            <w:r>
              <w:t>Cambridge University Press</w:t>
            </w:r>
          </w:p>
        </w:tc>
      </w:tr>
      <w:tr w:rsidR="00F01600" w14:paraId="576DBB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D53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7118" w14:textId="77777777" w:rsidR="00F01600" w:rsidRDefault="004E1BBD">
            <w:r>
              <w:rPr>
                <w:color w:val="000000"/>
              </w:rPr>
              <w:t>Parasitology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943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8BF0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50D8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536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3D3B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DDB9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694FB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A2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984B" w14:textId="77777777" w:rsidR="00F01600" w:rsidRDefault="004E1BBD">
            <w:r>
              <w:rPr>
                <w:color w:val="000000"/>
              </w:rPr>
              <w:t>Annals of Allergy Asthma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5ED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758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C02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C1A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4518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807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95A26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75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AD14" w14:textId="77777777" w:rsidR="00F01600" w:rsidRDefault="004E1BBD">
            <w:r>
              <w:rPr>
                <w:color w:val="000000"/>
              </w:rPr>
              <w:t>Clinical Immunology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C15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B0D3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4AE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0674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5BB9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99E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A45FF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8E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9FBB" w14:textId="77777777" w:rsidR="00F01600" w:rsidRDefault="004E1BBD">
            <w:r>
              <w:rPr>
                <w:color w:val="000000"/>
              </w:rPr>
              <w:t>Comparative Immunology, Microbiology and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BB4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E4D4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CA9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8BC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F602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84D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3FAC8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57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55B52" w14:textId="77777777" w:rsidR="00F01600" w:rsidRDefault="004E1BBD">
            <w:r>
              <w:rPr>
                <w:color w:val="000000"/>
              </w:rPr>
              <w:t>Epidemics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1D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A0C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A1B39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575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B55CB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F96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4D0BC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2A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74242" w14:textId="77777777" w:rsidR="00F01600" w:rsidRDefault="004E1BBD">
            <w:r>
              <w:rPr>
                <w:color w:val="000000"/>
              </w:rPr>
              <w:t xml:space="preserve">Human </w:t>
            </w:r>
            <w:r>
              <w:rPr>
                <w:color w:val="000000"/>
              </w:rPr>
              <w:t>Microbiome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DDA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3D4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0FD5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30F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3BA8F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E97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F88C8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ECD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7A16" w14:textId="77777777" w:rsidR="00F01600" w:rsidRDefault="004E1BBD">
            <w:r>
              <w:rPr>
                <w:color w:val="000000"/>
              </w:rPr>
              <w:t>Immunology and Allergy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760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FB2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F6B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375E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A5BD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0B7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F729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A86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2E1C" w14:textId="77777777" w:rsidR="00F01600" w:rsidRDefault="004E1BBD">
            <w:r>
              <w:rPr>
                <w:color w:val="000000"/>
              </w:rPr>
              <w:t xml:space="preserve">Journal of Allergy and Clinical </w:t>
            </w:r>
            <w:r>
              <w:rPr>
                <w:color w:val="000000"/>
              </w:rPr>
              <w:t>Immunology: In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F8E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984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E764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B67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C2C3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C752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4CC7E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95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8B68" w14:textId="77777777" w:rsidR="00F01600" w:rsidRDefault="004E1BBD">
            <w:r>
              <w:rPr>
                <w:color w:val="000000"/>
              </w:rPr>
              <w:t>Journal of Clinical Tuberculosis and Other Mycobacterial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7E0C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535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C4F0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273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482B4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70F8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7B680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51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4C0A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Microbiology, Immunology and 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ED4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A2B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D87CB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F68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B244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953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0A0D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06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7106" w14:textId="77777777" w:rsidR="00F01600" w:rsidRDefault="004E1BBD">
            <w:r>
              <w:rPr>
                <w:color w:val="000000"/>
              </w:rPr>
              <w:t>Lancet HIV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C5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17F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322C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8F9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3467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8405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873EB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09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453E" w14:textId="77777777" w:rsidR="00F01600" w:rsidRDefault="004E1BBD">
            <w:r>
              <w:rPr>
                <w:color w:val="000000"/>
              </w:rPr>
              <w:t>New Microbes and New Infections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60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0F74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B822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AE5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A3B94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C9B0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A105C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302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510F" w14:textId="77777777" w:rsidR="00F01600" w:rsidRDefault="004E1BBD">
            <w:r>
              <w:rPr>
                <w:color w:val="000000"/>
              </w:rPr>
              <w:t>Infection, Disease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EADC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728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5B18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99B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B2FB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09F1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4F8711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82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D201" w14:textId="77777777" w:rsidR="00F01600" w:rsidRDefault="004E1BBD">
            <w:r>
              <w:rPr>
                <w:color w:val="000000"/>
              </w:rPr>
              <w:t xml:space="preserve">Journal of Medical Microbiology </w:t>
            </w:r>
            <w:r>
              <w:rPr>
                <w:color w:val="000000"/>
              </w:rPr>
              <w:t xml:space="preserve">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64B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10C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A0FE" w14:textId="77777777" w:rsidR="00F01600" w:rsidRDefault="004E1BBD">
            <w:r>
              <w:rPr>
                <w:color w:val="000000"/>
              </w:rPr>
              <w:t>1968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366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9FED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1BC5" w14:textId="77777777" w:rsidR="00F01600" w:rsidRDefault="004E1BBD">
            <w:r>
              <w:rPr>
                <w:color w:val="000000"/>
              </w:rPr>
              <w:t>General (SGM)</w:t>
            </w:r>
          </w:p>
        </w:tc>
      </w:tr>
      <w:tr w:rsidR="00F01600" w14:paraId="392A9F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0E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C24C" w14:textId="77777777" w:rsidR="00F01600" w:rsidRDefault="004E1BBD">
            <w:r>
              <w:rPr>
                <w:color w:val="000000"/>
              </w:rPr>
              <w:t>International Archives of Allergy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AB62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AAA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E7507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556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50B4F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CD0F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FCA5A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61B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5314" w14:textId="77777777" w:rsidR="00F01600" w:rsidRDefault="004E1BBD">
            <w:r>
              <w:rPr>
                <w:color w:val="000000"/>
              </w:rPr>
              <w:t xml:space="preserve">Cellular and </w:t>
            </w:r>
            <w:r>
              <w:rPr>
                <w:color w:val="000000"/>
              </w:rPr>
              <w:t>Molecular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EBF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A04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4C7C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D9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FEF3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C6061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5B3355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BF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BD1D" w14:textId="77777777" w:rsidR="00F01600" w:rsidRDefault="004E1BBD">
            <w:r>
              <w:rPr>
                <w:color w:val="000000"/>
              </w:rPr>
              <w:t>Genes and Immunity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F48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98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88661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8327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0455" w14:textId="77777777" w:rsidR="00F01600" w:rsidRDefault="004E1BBD">
            <w:r>
              <w:rPr>
                <w:color w:val="000000"/>
              </w:rPr>
              <w:t xml:space="preserve">Microbiology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114AF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311A96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D2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DC2A" w14:textId="77777777" w:rsidR="00F01600" w:rsidRDefault="004E1BBD">
            <w:r>
              <w:rPr>
                <w:color w:val="000000"/>
              </w:rPr>
              <w:t>ISME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FAF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C3E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68C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9AD4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2542" w14:textId="77777777" w:rsidR="00F01600" w:rsidRDefault="004E1BBD">
            <w:r>
              <w:rPr>
                <w:color w:val="000000"/>
              </w:rPr>
              <w:t xml:space="preserve">Microbiology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0BC0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1043B9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E07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CECA" w14:textId="77777777" w:rsidR="00F01600" w:rsidRDefault="004E1BBD">
            <w:r>
              <w:rPr>
                <w:color w:val="000000"/>
              </w:rPr>
              <w:t>Mucosal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DE5A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784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286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234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4843" w14:textId="77777777" w:rsidR="00F01600" w:rsidRDefault="004E1BBD">
            <w:r>
              <w:rPr>
                <w:color w:val="000000"/>
              </w:rPr>
              <w:t xml:space="preserve">Microbiology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E1AB6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6E5C3A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851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62FD6" w14:textId="77777777" w:rsidR="00F01600" w:rsidRDefault="004E1BBD">
            <w:r>
              <w:rPr>
                <w:color w:val="000000"/>
              </w:rPr>
              <w:t>Nature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5F7D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1B77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36B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6A4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6249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4B1C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7AF35D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3DF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37D11" w14:textId="77777777" w:rsidR="00F01600" w:rsidRDefault="004E1BBD">
            <w:r>
              <w:rPr>
                <w:color w:val="000000"/>
              </w:rPr>
              <w:t>Nature Reviews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BE7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5AB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A12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C29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006A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988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0D461D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D0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FF11" w14:textId="77777777" w:rsidR="00F01600" w:rsidRDefault="004E1BBD">
            <w:r>
              <w:rPr>
                <w:color w:val="000000"/>
              </w:rPr>
              <w:t>Nature Reviews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033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5A1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4BB6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691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67F8E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1E0F" w14:textId="77777777" w:rsidR="00F01600" w:rsidRDefault="004E1BBD">
            <w:r>
              <w:rPr>
                <w:color w:val="000000"/>
              </w:rPr>
              <w:t xml:space="preserve">Nature </w:t>
            </w:r>
            <w:r>
              <w:rPr>
                <w:color w:val="000000"/>
              </w:rPr>
              <w:t>(Branded Journals)</w:t>
            </w:r>
          </w:p>
        </w:tc>
      </w:tr>
      <w:tr w:rsidR="00F01600" w14:paraId="5DF712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F7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51E9" w14:textId="77777777" w:rsidR="00F01600" w:rsidRDefault="004E1BBD">
            <w:r>
              <w:rPr>
                <w:color w:val="000000"/>
              </w:rPr>
              <w:t>AIDS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49C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89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D7AD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FE9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F7CB1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59D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9C8A7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61B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C692" w14:textId="77777777" w:rsidR="00F01600" w:rsidRDefault="004E1BBD">
            <w:r>
              <w:rPr>
                <w:color w:val="000000"/>
              </w:rPr>
              <w:t>Current Opinion in Allergy and Clinical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A1D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5D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60D1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DCE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A0B4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7F82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80C01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161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8C122" w14:textId="77777777" w:rsidR="00F01600" w:rsidRDefault="004E1BBD">
            <w:r>
              <w:rPr>
                <w:color w:val="000000"/>
              </w:rPr>
              <w:t xml:space="preserve">Current Opinion in HIV and </w:t>
            </w:r>
            <w:r>
              <w:rPr>
                <w:color w:val="000000"/>
              </w:rPr>
              <w:t>AIDS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625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B67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4334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EB2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C331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D7D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31E2B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022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492CE" w14:textId="77777777" w:rsidR="00F01600" w:rsidRDefault="004E1BBD">
            <w:r>
              <w:rPr>
                <w:color w:val="000000"/>
              </w:rPr>
              <w:t>Pediatric Infectious Disease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0AB5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B40B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7BB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C1E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352D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F34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FE363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55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A49DC" w14:textId="77777777" w:rsidR="00F01600" w:rsidRDefault="004E1BBD">
            <w:r>
              <w:rPr>
                <w:color w:val="000000"/>
              </w:rPr>
              <w:t>Reviews in Medical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06D8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721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419D" w14:textId="77777777" w:rsidR="00F01600" w:rsidRDefault="004E1BBD">
            <w:r>
              <w:rPr>
                <w:color w:val="000000"/>
              </w:rPr>
              <w:t xml:space="preserve">2001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ECF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A947" w14:textId="77777777" w:rsidR="00F01600" w:rsidRDefault="004E1BBD"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C67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B5BF9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F91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6C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D30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78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90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87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C4C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7B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5632E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91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73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1D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63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44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F9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DC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E7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A1EFE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65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7E9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69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3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B8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AA8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E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4C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00808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D5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C9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Discovery 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5A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D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AF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7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2BE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0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4F500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216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B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FEMS Microbiology 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E8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01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4A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F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BB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2B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B8AFC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56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62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E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94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32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BB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D0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Microbiology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9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B5881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AF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AA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Applied Laboratory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2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B7D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B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B0A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A3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Microbiology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BE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6A417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3B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49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Applied </w:t>
            </w:r>
            <w:r>
              <w:rPr>
                <w:color w:val="000000"/>
              </w:rPr>
              <w:t>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F3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8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FC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3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0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E31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F57B8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1CF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39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DD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00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5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3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DFB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F3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93FDC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8A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D2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Letters in Applied 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C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F2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BE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A40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7D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5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6778B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02A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9E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Mycology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50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07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05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9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57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D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6E223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07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79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28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05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F90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94F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2B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64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943CC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04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4EC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Microscopy and Microanalysis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315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0A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B9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9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A4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3C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20FDA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51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2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Microscopy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8A0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D6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977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22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9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A8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AE1F4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D1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D9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 Open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F7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0A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24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D3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55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0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614B7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B5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FE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Pathogens and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A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30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46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46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E2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081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95F73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F8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64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Allergy Asthma and Clinical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66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08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4A5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C4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A8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9E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4A551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F5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1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Pacific Journal of Allergy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EC2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6B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13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2E8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38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A7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D1946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C6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FA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Central European Journal of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BCD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00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66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15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6B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D2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2ACFA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98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C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Translational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F6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71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38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F8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9E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BF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2D6A4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305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12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2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C6C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2F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0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5E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61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EA3AF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CF0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D6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Immunome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A6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F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0F5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5E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2C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11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EDEB5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01A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9C8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JBRA Assisted Reproduction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1F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EFF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C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A7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5A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A4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AB25A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9D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45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Microbiome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1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0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805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EB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21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E7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9AB30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7FB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44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Romanian Archives of Microbiology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BF6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F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96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70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CBC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49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9D6B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38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0CA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Histochemistry &amp; Cytochemistry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95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E1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C5A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D83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62EA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2AE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F1BFA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D1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8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Laboratory Animals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48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D1F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7E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1967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70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43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0D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20DBB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1C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18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 Surface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A8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8D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24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AE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0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6F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ED42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B96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8A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Enfermedades infecciosas y microbiologia clinica (English ed.)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F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10D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31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31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9C0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15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8B392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CE8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63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Enzyme and Microbial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C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2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BE0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4A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19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C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7FCCF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BE3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2C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Parasitology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D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6B7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450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C7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E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5AA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F07F0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1D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A3F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Immunopharmacology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1F3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68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75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2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0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E90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E346E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5A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78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for Parasitology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DA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52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7E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FA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C1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9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03F9C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BC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4C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Immunological 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22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0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E1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9C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31C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DE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EA7BF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BA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CA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Medical </w:t>
            </w:r>
            <w:r>
              <w:rPr>
                <w:color w:val="000000"/>
              </w:rPr>
              <w:t>Mycology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4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CC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C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B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A0D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8A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C176A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F3E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44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Microbiological 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F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E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A1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2F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89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954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0E19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EBB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9E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Microbial Pathogenesis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B8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A0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F7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26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A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AE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E8571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703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75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Microbial Risk 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A8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C9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B6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F8F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4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451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ABD1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F4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25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76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00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8C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E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E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38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575BA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C7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9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0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7EE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490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38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5F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66C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A5434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71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6E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Research in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F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2B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20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B9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5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D3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10C4D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CA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C47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Revista Iberoamericana de Micología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0F9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4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82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2D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0C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55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A26CD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C6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74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Infection Control (AJIC)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34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4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AD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08A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74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B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07FC5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9F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E63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Autoimmunity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55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53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EF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16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C6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3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C156A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00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35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52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E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89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1B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45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46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E1173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39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04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Microbiology Newsletter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14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7E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1C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9C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74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81E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1416A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C7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265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32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E1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68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DA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F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AD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2944A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D3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6F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99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FC8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84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14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8E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6A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3817A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A9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08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Diagnostic Microbiology and Infectious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DD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29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8F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29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45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03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D6286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2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CA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50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DD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7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68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8E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15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4606B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2C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6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E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B4C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AB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4DD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3C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FF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470E1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1F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B5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Immunology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05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B4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9C4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83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3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3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4F4038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508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E8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Medical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21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01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35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3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1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73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092CA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28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8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Antimicrobial Agents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B5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E3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C0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A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7A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22C679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25B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E7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Medical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84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7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59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C1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2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7E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6424E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18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AB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Allergy and Clinical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FB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E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80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439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01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6A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9742E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CE5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5A3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Autoimmunity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DA9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CE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508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47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525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2EB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61451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18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92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Parasitology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52C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4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B6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B1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18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A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4476FE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47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C3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28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4B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DE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50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9B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90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77472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E0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0F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8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9E7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23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0E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0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F57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520FB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9F6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35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Trends in </w:t>
            </w:r>
            <w:r>
              <w:rPr>
                <w:color w:val="000000"/>
              </w:rPr>
              <w:t>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5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F7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33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9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8E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6FF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6C34E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F9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4F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Parasitology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BE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0F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9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55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8F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6F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D53A4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E0E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75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Reviews in Allergy and </w:t>
            </w:r>
            <w:r>
              <w:rPr>
                <w:color w:val="000000"/>
              </w:rPr>
              <w:t>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E7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965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69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64D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67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B13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89BBB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38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F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Clinical Microbiology and Infectious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2F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FC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13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BA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3E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66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89A43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D2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FC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C25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0C6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20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97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91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98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425C7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93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C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2E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13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8B8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74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5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6D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D4963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14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812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9A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B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2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E7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C2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6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3F18E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71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E48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Parasitic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DA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F47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22E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3C8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2E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5F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9CD66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0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51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Mycotoxin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FB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A6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80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E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C7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4A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83387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7A9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B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Parasites and Vectors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C9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B8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C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5E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12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3C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9E0B0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4C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0E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Immunopathology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553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DA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36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0D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064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A0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4242C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F0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4C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Autoimmunity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3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CD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B2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D90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B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A1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84D8A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19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CE0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Reviews in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4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8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5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10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E4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EB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CA1B0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30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69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Growth Factors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A4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C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3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39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19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E9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E3BE9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A4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13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Human Vaccines and </w:t>
            </w:r>
            <w:r>
              <w:rPr>
                <w:color w:val="000000"/>
              </w:rPr>
              <w:t>Immunotherapeutics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8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58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56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34E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318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04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F9A82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A26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4E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Immunological Investigations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8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7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2A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CB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E0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6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FF9E3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16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07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Immunopharmacology and </w:t>
            </w:r>
            <w:r>
              <w:rPr>
                <w:color w:val="000000"/>
              </w:rPr>
              <w:t>Immunotoxicology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6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B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B7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EA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F8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7F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C133B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F2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89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Allergy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9B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086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2B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32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F3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8F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31E72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AB7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0E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Allergy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4B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24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ED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BF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BA6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4B4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DF7A3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755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5DE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Environmental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06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57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A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B51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E82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48F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17C86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05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92D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Environmental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CD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48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00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30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5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E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7CB5F3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34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BD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5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F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67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E8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E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4C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4EE76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197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47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HIV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A6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9E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EE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EC5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6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20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4C58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609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734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Immunological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E1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04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E8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7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D22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750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DFC26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57C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3B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F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400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5A3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C9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7CE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63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9C952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0F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5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Immunology and Cell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49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1C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2E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0A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79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C6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6027F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3C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BCE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Basic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9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D87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D3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D42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4F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E5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A4D8D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F3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C7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Eukaryotic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C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6E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A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22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00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B7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A7C7C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4E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4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Microscopy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1E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6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81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D34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82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C7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BE346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9D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D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4F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62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0D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2B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8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8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C9D3E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2D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BC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Microscopy Research and Technique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72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2D3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B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AC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04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F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427C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37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DA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Microbiology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09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045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03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07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51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6D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CCDB27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2D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70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Parasite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9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FFC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63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B8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BA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C32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BAAAA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3D8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97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Allergy and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BB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7C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19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5E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11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E3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063B1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951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E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CF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C9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144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C12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E5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B9F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194F9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6A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FB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Hospital 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6F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6B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E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F3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A5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Microbiology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248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E138A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2D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8DA0" w14:textId="77777777" w:rsidR="00F01600" w:rsidRDefault="004E1BBD">
            <w:r>
              <w:rPr>
                <w:color w:val="000000"/>
              </w:rPr>
              <w:t>Advances in Chronic Kidney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F4C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BB2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47B2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42E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8929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EEE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429D7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28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CCF6" w14:textId="77777777" w:rsidR="00F01600" w:rsidRDefault="004E1BBD">
            <w:r>
              <w:rPr>
                <w:color w:val="000000"/>
              </w:rPr>
              <w:t>Journal of Renal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A3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7B6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EB5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763E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00D80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C20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9BC2D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4E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CC45" w14:textId="77777777" w:rsidR="00F01600" w:rsidRDefault="004E1BBD">
            <w:r>
              <w:rPr>
                <w:color w:val="000000"/>
              </w:rPr>
              <w:t>Transplantation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79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C04A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ABB47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795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FE8A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4C37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91553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31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ED14" w14:textId="77777777" w:rsidR="00F01600" w:rsidRDefault="004E1BBD">
            <w:r>
              <w:rPr>
                <w:color w:val="000000"/>
              </w:rPr>
              <w:t>American Journal of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DE5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2E9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95FF0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589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DBA54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1ECC7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A6961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74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24FB" w14:textId="77777777" w:rsidR="00F01600" w:rsidRDefault="004E1BBD">
            <w:r>
              <w:rPr>
                <w:color w:val="000000"/>
              </w:rPr>
              <w:t>Nephron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88DB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B23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06A5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1EA0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81E1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7A45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DE952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09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4E04" w14:textId="77777777" w:rsidR="00F01600" w:rsidRDefault="004E1BBD">
            <w:r>
              <w:rPr>
                <w:color w:val="000000"/>
              </w:rPr>
              <w:t>Nature Reviews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AF4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AA0C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7E1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F30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40FA3" w14:textId="77777777" w:rsidR="00F01600" w:rsidRDefault="004E1BBD">
            <w:r>
              <w:rPr>
                <w:color w:val="000000"/>
              </w:rPr>
              <w:t xml:space="preserve">Nephrology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AD9E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7C91DD8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4E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CC49" w14:textId="77777777" w:rsidR="00F01600" w:rsidRDefault="004E1BBD">
            <w:r>
              <w:rPr>
                <w:color w:val="000000"/>
              </w:rPr>
              <w:t>Current Opinion in Nephrology and 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0ED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635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93F0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32C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FF45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8C10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53DB8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CF9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AC1C" w14:textId="77777777" w:rsidR="00F01600" w:rsidRDefault="004E1BBD">
            <w:r>
              <w:rPr>
                <w:color w:val="000000"/>
              </w:rPr>
              <w:t>Current Opinion in Organ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85F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274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DB7A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1C29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056F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4B9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ABC22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75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F92A" w14:textId="77777777" w:rsidR="00F01600" w:rsidRDefault="004E1BBD">
            <w:r>
              <w:rPr>
                <w:color w:val="000000"/>
              </w:rPr>
              <w:t>Integrative Medicine in Nephrology and Andrology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895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69FB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57FF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98A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B973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E6F2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6E3C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283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C4D66" w14:textId="77777777" w:rsidR="00F01600" w:rsidRDefault="004E1BBD">
            <w:r>
              <w:rPr>
                <w:color w:val="000000"/>
              </w:rPr>
              <w:t>Kidney 360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11D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3C33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41754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B3E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7C35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AEE8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4491E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9E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3E88" w14:textId="77777777" w:rsidR="00F01600" w:rsidRDefault="004E1BBD">
            <w:r>
              <w:rPr>
                <w:color w:val="000000"/>
              </w:rPr>
              <w:t>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E3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283F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C79F0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A74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413E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49C3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FF1C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7DE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145D8" w14:textId="77777777" w:rsidR="00F01600" w:rsidRDefault="004E1BBD">
            <w:r>
              <w:rPr>
                <w:color w:val="000000"/>
              </w:rPr>
              <w:t>Transplantation Direct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4F9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7A28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2DDD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72E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6FF8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B6BB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AD61E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D5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6E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 Dialysis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97A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5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A0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82B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BE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EE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2A997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6D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341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Nephrology - Case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8E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7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36B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8E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DA4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B21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35262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BE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19B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FE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D9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19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09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42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B32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893D7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EEE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7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Iranian </w:t>
            </w:r>
            <w:r>
              <w:rPr>
                <w:color w:val="000000"/>
              </w:rPr>
              <w:t>Journal of Kidney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CD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04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95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3B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A7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D5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DB966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EB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0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Saudi Journal of Kidney Diseases and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A4A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B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D13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0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313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0F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397D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03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7B4A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Onco-Nephrology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DDD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6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2A4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382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B13F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DA0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018A1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F5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DDE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Peritoneal Dialysis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60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2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06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E1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0F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357C48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21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D5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F5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E04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12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A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55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1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0BE69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97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8F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99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6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7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D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E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DA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06EBB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F8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2A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Kidney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759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5D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D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BE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C0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E4F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E3C19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13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2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CEN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AB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CB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1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68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B8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EFC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7EDCC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E7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25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01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9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E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325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E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E8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7E0BA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DD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5F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Geriatric Nephrology and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25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C5B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E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F02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91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73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5BF72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5B4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2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5D8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0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4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8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67F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94B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B90FA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4C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D6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4A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21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EA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94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16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50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91C62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EB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F6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Hemodialysis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D8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C0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95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39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2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833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FBE1F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3B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C9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Renal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0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14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3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22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B9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5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2783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816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0A4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01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3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99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A7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B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A6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03635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47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C3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Pediatric </w:t>
            </w:r>
            <w:r>
              <w:rPr>
                <w:color w:val="000000"/>
              </w:rPr>
              <w:t>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D9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DB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C3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27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4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AE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5DFDE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E81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E77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Dialysis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C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68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6B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87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98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FE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843BAC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E5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1A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Therapeutic Apheresis and Dialysis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D2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957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A8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02C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D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A11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425E3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72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A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Transplant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C2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0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AC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24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68C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C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03B5A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9E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D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Xenotransplantation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53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48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A5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13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C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1F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6A623E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2E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F10E2" w14:textId="77777777" w:rsidR="00F01600" w:rsidRDefault="004E1BBD">
            <w:r>
              <w:rPr>
                <w:color w:val="000000"/>
              </w:rPr>
              <w:t>Seminars in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76B6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FCB7F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9DC1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6CE0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B9DD" w14:textId="77777777" w:rsidR="00F01600" w:rsidRDefault="004E1BBD">
            <w:r>
              <w:rPr>
                <w:color w:val="000000"/>
              </w:rPr>
              <w:t>Nephrology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37C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A66A3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D57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19A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Kidney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7C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58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A1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BA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9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Neprology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29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3C94A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999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543E" w14:textId="77777777" w:rsidR="00F01600" w:rsidRDefault="004E1BBD">
            <w:r>
              <w:t>Personality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289F2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BDF7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7748" w14:textId="77777777" w:rsidR="00F01600" w:rsidRDefault="004E1BBD">
            <w: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FB18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9DCF" w14:textId="77777777" w:rsidR="00F01600" w:rsidRDefault="004E1BBD">
            <w: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0317" w14:textId="77777777" w:rsidR="00F01600" w:rsidRDefault="004E1BBD">
            <w:r>
              <w:t>Cambridge University Press</w:t>
            </w:r>
          </w:p>
        </w:tc>
      </w:tr>
      <w:tr w:rsidR="00F01600" w14:paraId="636178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71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5ACFE" w14:textId="77777777" w:rsidR="00F01600" w:rsidRDefault="004E1BBD">
            <w:r>
              <w:rPr>
                <w:color w:val="000000"/>
              </w:rPr>
              <w:t xml:space="preserve">Visual </w:t>
            </w:r>
            <w:r>
              <w:rPr>
                <w:color w:val="000000"/>
              </w:rPr>
              <w:t>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79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777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C8F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257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C2FBB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E92F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01ED3D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66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18F83" w14:textId="77777777" w:rsidR="00F01600" w:rsidRDefault="004E1BBD">
            <w:r>
              <w:rPr>
                <w:color w:val="000000"/>
              </w:rPr>
              <w:t>Brain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B7D1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BAA4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089D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BB7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CA855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6EB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B1393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DF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2317" w14:textId="77777777" w:rsidR="00F01600" w:rsidRDefault="004E1BBD">
            <w:r>
              <w:rPr>
                <w:color w:val="000000"/>
              </w:rPr>
              <w:t>Epilepsy and Behavior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284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EAC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4D7D3" w14:textId="77777777" w:rsidR="00F01600" w:rsidRDefault="004E1BBD">
            <w:r>
              <w:rPr>
                <w:color w:val="000000"/>
              </w:rPr>
              <w:t xml:space="preserve">2013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7E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EBF2C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E7D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E3CFA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05D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391D" w14:textId="77777777" w:rsidR="00F01600" w:rsidRDefault="004E1BBD">
            <w:r>
              <w:rPr>
                <w:color w:val="000000"/>
              </w:rPr>
              <w:t>Journal of Neurological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CF3E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29F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2AF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9125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152B2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E4E4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6054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96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009" w14:textId="77777777" w:rsidR="00F01600" w:rsidRDefault="004E1BBD">
            <w:r>
              <w:rPr>
                <w:color w:val="000000"/>
              </w:rPr>
              <w:t>Neurobiology of 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B1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61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83036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534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4F9E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456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6D6F9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F1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B500" w14:textId="77777777" w:rsidR="00F01600" w:rsidRDefault="004E1BBD">
            <w:r>
              <w:rPr>
                <w:color w:val="000000"/>
              </w:rPr>
              <w:t xml:space="preserve">Neurologic </w:t>
            </w:r>
            <w:r>
              <w:rPr>
                <w:color w:val="000000"/>
              </w:rPr>
              <w:t>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BF7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E9C8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1F3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6CF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9CAA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FF4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10E91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01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5D15" w14:textId="77777777" w:rsidR="00F01600" w:rsidRDefault="004E1BBD">
            <w:r>
              <w:rPr>
                <w:color w:val="000000"/>
              </w:rPr>
              <w:t>Neurology (Neurologia)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C44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8AE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4862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C5A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2ACD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FA1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61D88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5A8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166" w14:textId="77777777" w:rsidR="00F01600" w:rsidRDefault="004E1BBD">
            <w:r>
              <w:rPr>
                <w:color w:val="000000"/>
              </w:rPr>
              <w:t>Neurotoxicology and Teratology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E5E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A71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9F54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07F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D178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C5A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1C91A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7F2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387D" w14:textId="77777777" w:rsidR="00F01600" w:rsidRDefault="004E1BBD">
            <w:r>
              <w:rPr>
                <w:color w:val="000000"/>
              </w:rPr>
              <w:t>Seizure European Journal of Epilepsy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E14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D969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7E59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BD6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24EA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C83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85F34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66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D251" w14:textId="77777777" w:rsidR="00F01600" w:rsidRDefault="004E1BBD">
            <w:r>
              <w:rPr>
                <w:color w:val="000000"/>
              </w:rPr>
              <w:t>Brain, Behavior and Evolution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5D4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E7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3511E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DB8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23B29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481AA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42409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368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40019" w14:textId="77777777" w:rsidR="00F01600" w:rsidRDefault="004E1BBD">
            <w:r>
              <w:rPr>
                <w:color w:val="000000"/>
              </w:rPr>
              <w:t xml:space="preserve">Developmental </w:t>
            </w:r>
            <w:r>
              <w:rPr>
                <w:color w:val="000000"/>
              </w:rPr>
              <w:t xml:space="preserve">Neuroscience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A18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F88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6B9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89F8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DACD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2E5BB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71E9C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1A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3B57E" w14:textId="77777777" w:rsidR="00F01600" w:rsidRDefault="004E1BBD">
            <w:r>
              <w:rPr>
                <w:color w:val="000000"/>
              </w:rPr>
              <w:t>European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64AC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DAB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3BDA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2FB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C17D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2D191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03A5287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A7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AB9B" w14:textId="77777777" w:rsidR="00F01600" w:rsidRDefault="004E1BBD">
            <w:pPr>
              <w:autoSpaceDE w:val="0"/>
            </w:pPr>
            <w:r>
              <w:rPr>
                <w:color w:val="000000"/>
              </w:rPr>
              <w:t>Neurodegenerative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F3D3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393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F10ED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9506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6672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F3E2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12E4D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DAD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C66" w14:textId="77777777" w:rsidR="00F01600" w:rsidRDefault="004E1BBD">
            <w:r>
              <w:rPr>
                <w:color w:val="000000"/>
              </w:rPr>
              <w:t xml:space="preserve">Neuroepidemiology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788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9CB1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97A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D64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6DBC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6AE9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69F33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08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51F4" w14:textId="77777777" w:rsidR="00F01600" w:rsidRDefault="004E1BBD">
            <w:r>
              <w:rPr>
                <w:color w:val="000000"/>
              </w:rPr>
              <w:t>Neuropsychopharmacology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EF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D29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D702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38D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B85A" w14:textId="77777777" w:rsidR="00F01600" w:rsidRDefault="004E1BBD">
            <w:r>
              <w:rPr>
                <w:color w:val="000000"/>
              </w:rPr>
              <w:t xml:space="preserve">Neurology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198F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3E1C5F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D6A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7380" w14:textId="77777777" w:rsidR="00F01600" w:rsidRDefault="004E1BBD">
            <w:r>
              <w:rPr>
                <w:color w:val="000000"/>
              </w:rPr>
              <w:t>Nature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C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6781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983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8D3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95937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4B79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0BA671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8F6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E157" w14:textId="77777777" w:rsidR="00F01600" w:rsidRDefault="004E1BBD">
            <w:r>
              <w:rPr>
                <w:color w:val="000000"/>
              </w:rPr>
              <w:t>Nature Reviews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5AED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0EE4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1B6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94C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B09D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6494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61D55EB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35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354D" w14:textId="77777777" w:rsidR="00F01600" w:rsidRDefault="004E1BBD">
            <w:r>
              <w:rPr>
                <w:color w:val="000000"/>
              </w:rPr>
              <w:t>Nature Reviews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B79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110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56D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766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2006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D3349" w14:textId="77777777" w:rsidR="00F01600" w:rsidRDefault="004E1BBD">
            <w:r>
              <w:rPr>
                <w:color w:val="000000"/>
              </w:rPr>
              <w:t xml:space="preserve">Nature </w:t>
            </w:r>
            <w:r>
              <w:rPr>
                <w:color w:val="000000"/>
              </w:rPr>
              <w:t>(Branded Journals)</w:t>
            </w:r>
          </w:p>
        </w:tc>
      </w:tr>
      <w:tr w:rsidR="00F01600" w14:paraId="334E7F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B1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DA84" w14:textId="77777777" w:rsidR="00F01600" w:rsidRDefault="004E1BBD">
            <w:r>
              <w:rPr>
                <w:color w:val="000000"/>
              </w:rPr>
              <w:t>Alzheimer Disease and Associated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1E06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CEB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340B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8587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EE13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0EA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9B673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DE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70BF" w14:textId="77777777" w:rsidR="00F01600" w:rsidRDefault="004E1BBD">
            <w:r>
              <w:rPr>
                <w:color w:val="000000"/>
              </w:rPr>
              <w:t>Brain and Life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3F6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41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2D0C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15C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5247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2140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BB5D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DE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527D" w14:textId="77777777" w:rsidR="00F01600" w:rsidRDefault="004E1BBD">
            <w:r>
              <w:rPr>
                <w:color w:val="000000"/>
              </w:rPr>
              <w:t xml:space="preserve">Clinical </w:t>
            </w:r>
            <w:r>
              <w:rPr>
                <w:color w:val="000000"/>
              </w:rPr>
              <w:t>Neuropharmacology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80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771C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98CB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7CF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B633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968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3BA4A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E75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499E" w14:textId="77777777" w:rsidR="00F01600" w:rsidRDefault="004E1BBD">
            <w:r>
              <w:rPr>
                <w:color w:val="000000"/>
              </w:rPr>
              <w:t>Continuum: Lifelong Learning in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C2AA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5D6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50140" w14:textId="77777777" w:rsidR="00F01600" w:rsidRDefault="004E1BBD">
            <w:r>
              <w:rPr>
                <w:color w:val="000000"/>
              </w:rP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BD0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C304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450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05D77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87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52576" w14:textId="77777777" w:rsidR="00F01600" w:rsidRDefault="004E1BBD">
            <w:r>
              <w:rPr>
                <w:color w:val="000000"/>
              </w:rPr>
              <w:t>Current Opinion in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CF4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6FA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A1EDE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315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D3C3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E04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97461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B91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9F834" w14:textId="77777777" w:rsidR="00F01600" w:rsidRDefault="004E1BBD">
            <w:r>
              <w:rPr>
                <w:color w:val="000000"/>
              </w:rPr>
              <w:t>Journal of Clinical Neuromuscular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D99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D1D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0A9A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A15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856E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A11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36FBF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6D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D632" w14:textId="77777777" w:rsidR="00F01600" w:rsidRDefault="004E1BBD">
            <w:r>
              <w:rPr>
                <w:color w:val="000000"/>
              </w:rPr>
              <w:t>Journal of Clinical Neurophysiology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070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0FE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D686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C91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6AB6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CAB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D2B91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E7B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9A5BB" w14:textId="77777777" w:rsidR="00F01600" w:rsidRDefault="004E1BBD">
            <w:r>
              <w:t>Journal of ECT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D365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A914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42083" w14:textId="77777777" w:rsidR="00F01600" w:rsidRDefault="004E1BBD">
            <w: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FF691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2DC42" w14:textId="77777777" w:rsidR="00F01600" w:rsidRDefault="004E1BBD">
            <w: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CA08" w14:textId="77777777" w:rsidR="00F01600" w:rsidRDefault="004E1BBD">
            <w:r>
              <w:t>OvidSP (LWW)</w:t>
            </w:r>
          </w:p>
        </w:tc>
      </w:tr>
      <w:tr w:rsidR="00F01600" w14:paraId="3E2287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8EB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D5A3" w14:textId="77777777" w:rsidR="00F01600" w:rsidRDefault="004E1BBD">
            <w:r>
              <w:rPr>
                <w:color w:val="000000"/>
              </w:rPr>
              <w:t>Neuro Report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6841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630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C4A5A" w14:textId="77777777" w:rsidR="00F01600" w:rsidRDefault="004E1BBD">
            <w:r>
              <w:rPr>
                <w:color w:val="000000"/>
              </w:rPr>
              <w:t>1990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128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5302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5EE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B370E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0D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56646" w14:textId="77777777" w:rsidR="00F01600" w:rsidRDefault="004E1BBD">
            <w:r>
              <w:rPr>
                <w:color w:val="000000"/>
              </w:rPr>
              <w:t>Neurologist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4F5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9FA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CF16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9528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3FE9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CE4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2F51A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DC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AA0F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B8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9745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F35D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14D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C948E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E46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E577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5D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07BE4" w14:textId="77777777" w:rsidR="00F01600" w:rsidRDefault="004E1BBD">
            <w:r>
              <w:rPr>
                <w:color w:val="000000"/>
              </w:rPr>
              <w:t>Neurology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78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368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7A28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F5BD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27AE6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1D42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333BE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6E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81C5B" w14:textId="77777777" w:rsidR="00F01600" w:rsidRDefault="004E1BBD">
            <w:r>
              <w:rPr>
                <w:color w:val="000000"/>
              </w:rPr>
              <w:t>Neurology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4A4C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385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3779" w14:textId="77777777" w:rsidR="00F01600" w:rsidRDefault="004E1BBD"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FD1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36EA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ADD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F6B0B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8A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83402" w14:textId="77777777" w:rsidR="00F01600" w:rsidRDefault="004E1BBD">
            <w:r>
              <w:rPr>
                <w:color w:val="000000"/>
              </w:rPr>
              <w:t>Neurology Neuroimmunology &amp; Neuroinflammation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06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B75D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E80F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8CA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7AD3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0D07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34949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A7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B049" w14:textId="77777777" w:rsidR="00F01600" w:rsidRDefault="004E1BBD">
            <w:r>
              <w:rPr>
                <w:color w:val="000000"/>
              </w:rPr>
              <w:t>Neurology Now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9F1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DC2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F494A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9CC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9A880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112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51D0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28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7F787" w14:textId="77777777" w:rsidR="00F01600" w:rsidRDefault="004E1BBD">
            <w:r>
              <w:rPr>
                <w:color w:val="000000"/>
              </w:rPr>
              <w:t>Neurology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FE7C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D98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9270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CBB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52FE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5A04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AB28F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C3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8626F" w14:textId="77777777" w:rsidR="00F01600" w:rsidRDefault="004E1BBD">
            <w:r>
              <w:rPr>
                <w:color w:val="000000"/>
              </w:rPr>
              <w:t>Neurology: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149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BDA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F4626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E62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4A23C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D4D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3315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BA5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2B4FA" w14:textId="77777777" w:rsidR="00F01600" w:rsidRDefault="004E1BBD">
            <w:r>
              <w:rPr>
                <w:color w:val="000000"/>
              </w:rPr>
              <w:t>Stroke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A16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DCA4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DCAB" w14:textId="77777777" w:rsidR="00F01600" w:rsidRDefault="004E1BBD">
            <w:r>
              <w:rPr>
                <w:color w:val="000000"/>
              </w:rPr>
              <w:t>1970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46C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495D6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268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66202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8D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48AB" w14:textId="77777777" w:rsidR="00F01600" w:rsidRDefault="004E1BBD">
            <w:r>
              <w:rPr>
                <w:color w:val="000000"/>
              </w:rPr>
              <w:t>Topics in Pain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9D0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749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083C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E80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FC55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0DA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487CC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6C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A038" w14:textId="77777777" w:rsidR="00F01600" w:rsidRDefault="004E1BBD">
            <w:r>
              <w:rPr>
                <w:color w:val="000000"/>
              </w:rPr>
              <w:t>Brain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9484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A88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6ADA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80F0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481B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FA52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6FF1A2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1A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D5B88" w14:textId="77777777" w:rsidR="00F01600" w:rsidRDefault="004E1BBD">
            <w:r>
              <w:rPr>
                <w:color w:val="000000"/>
              </w:rPr>
              <w:t>Brain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300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11D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959B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3FD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D1FC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27C26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511B64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B4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C1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Cerebral Cortex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26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8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AE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9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60A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Neurology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AC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242B6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BB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A8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Cerebral Cortex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1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C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7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6C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0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Neurology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C6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E2805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DA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76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Neuropathology and Experimental </w:t>
            </w:r>
            <w:r>
              <w:rPr>
                <w:color w:val="000000"/>
              </w:rPr>
              <w:t>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D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28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F5C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8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A9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7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54496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45C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2F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 of Consciousness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33F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F4C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FD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92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44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C0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74829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098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13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 Open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A0D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84B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3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C7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663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03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998C0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E3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5A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Cognitive And Affective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3AC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D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0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D2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E3B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2B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54FA4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22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BD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Neuropathologica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4C2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F4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7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5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DF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C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05A21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441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F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Alzheimers Research and </w:t>
            </w:r>
            <w:r>
              <w:rPr>
                <w:color w:val="000000"/>
              </w:rPr>
              <w:t>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9A9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7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7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8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E2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ED4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F1BE1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6F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72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Basic and Clinical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21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71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C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0F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7FA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B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78438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104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57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Behavioural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E4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5AC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84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1E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F6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F4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D7925D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AB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7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Cerebellum and  Ataxias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828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FA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2B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2A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36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51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242E2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C5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43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Neuropathology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E6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F2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A1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81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D4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31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F6B77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E6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C7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Degenerative Neurological and </w:t>
            </w:r>
            <w:r>
              <w:rPr>
                <w:color w:val="000000"/>
              </w:rPr>
              <w:t>Neuromuscular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2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8E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2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9A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85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59B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D1177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41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5F1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5A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C44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3B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7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A7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E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E7B4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C8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23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NeuroQuantology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4C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A2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E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89B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E1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3AF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7273E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EA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93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Stroke and Vascular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F1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57D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5D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D5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A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4A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B4357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4D0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A7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Stroke Research and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E2E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55C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2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EF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5B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85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E6FCC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37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A4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Translational Neurodegeneration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7C2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87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97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84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60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BE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087E3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D2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7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Alzheimers Disease and other Dementias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4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0CC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7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C3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E4B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9B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37EF7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0F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82C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EEG and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82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644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444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04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CE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C9B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A8064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F1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72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Stroke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FC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39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3F7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C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0C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B43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37E5C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7D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8B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Stroke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634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0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A2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A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8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25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81DA4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5F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B1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Cerebral Blood Flow and </w:t>
            </w:r>
            <w:r>
              <w:rPr>
                <w:color w:val="000000"/>
              </w:rPr>
              <w:t>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118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FD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BA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DB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75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70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AB1A3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4C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4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Child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3DD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738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D7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60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4F5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44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9D1E9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5B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A636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Stroke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9182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4B70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0B7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1AB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28A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B66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58BB4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D81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5F44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Multiple Sclerosis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DD6D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7CC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F905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C2C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4D00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2E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D822F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D7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D06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Neurohospitalist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3F3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A9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D95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369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9B4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CD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69725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9E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362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Neurorehabilitation and Neural Repair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B20F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83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1D8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AD6F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AA21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D98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9F4F8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7B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25BD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Neuroscientist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E9F1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E2D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A9E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914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04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398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B420A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A9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EE9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and 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F6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41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2D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FC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6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84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C6B7B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04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8EB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Consciousness and 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2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344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8C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C0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E8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94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19456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CB9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C9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Cortex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25B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3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4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47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C1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40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94AF4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39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16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8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CE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4B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53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01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D1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BC645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4F3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48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Neurolinguistics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D3E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8B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2A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CDB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F9F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76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396CB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3C4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9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Neuroscience 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AB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6B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24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88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F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D2D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F1541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3D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BA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Neurological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EF1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E7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65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B6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4C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38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F64C7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66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9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Learning and Motivation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9F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84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76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AD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FD1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1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A127C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8EF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C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Cellular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E3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2E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3E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C97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00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38C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</w:t>
            </w:r>
          </w:p>
        </w:tc>
      </w:tr>
      <w:tr w:rsidR="00F01600" w14:paraId="76ED13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AB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977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Neurobiology of Learning and Memory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6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7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EE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5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B4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14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53D5F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C4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30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Neurochemistry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BC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62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23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E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B6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D3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B5C5C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7D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A0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Neurocirugía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D4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27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C0D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B5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B07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06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049A2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42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3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Neuromodulation: Technology at the Neural Interface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C3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6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20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16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61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02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44B49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7F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F9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94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45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3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02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C5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60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65754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74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C7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Neurophysiologie Clinique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70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584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71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A2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1E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18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84A1F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7C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143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 and Biobehavioral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C5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5A1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5B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5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5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4F3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7A666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69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E1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19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6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15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52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D0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6C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E49D6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C29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DF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94C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13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F2F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8A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56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F2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BB11B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A9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EB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A3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8C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3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FB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D9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34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D42E5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DB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099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Revista Científica de la Sociedad de Enfermería Neurológica (English ed.)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D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DC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C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9A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CC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61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91AE2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6E0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40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Seizure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9D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C8D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FB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4E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C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10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35A12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9E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0E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Neuroscience and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F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D8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FC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5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54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2B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DDDCB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1D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E0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Autonomic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3C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F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05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E0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C8E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D2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F615B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82B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DC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Brain and </w:t>
            </w:r>
            <w:r>
              <w:rPr>
                <w:color w:val="000000"/>
              </w:rPr>
              <w:t>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80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85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3DD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F4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2D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D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3B269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50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47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B0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E2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A23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E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C8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75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4FDD0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72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88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Research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3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11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F6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4E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4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46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B2E03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74C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2A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Stimulation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6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3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C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C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393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77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9FA1A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F5D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E3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Neurology and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9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748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2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EDD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92A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6A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6DBEC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28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C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Neurophysiology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34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A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5C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D7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50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86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93EC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DCF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CA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8C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EC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6C9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3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15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F2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54DD6A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50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4F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Epilepsy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55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51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F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E4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1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FE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B7B80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91F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A89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Epilepsy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2F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6C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51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67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F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B93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EE4E1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AE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95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</w:t>
            </w:r>
            <w:r>
              <w:rPr>
                <w:color w:val="000000"/>
              </w:rPr>
              <w:t>Neuropsychopharmacology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A3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929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B3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A69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19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ED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9AFE4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6C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96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Frontiers in Neuroendocrinology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B3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8A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EF4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FD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339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B5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44561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5D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F9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Clinical </w:t>
            </w:r>
            <w:r>
              <w:rPr>
                <w:color w:val="000000"/>
              </w:rPr>
              <w:t>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2F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D72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4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55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46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9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53262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23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02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41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2B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01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E8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4B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80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A87F2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7F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2E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Stroke and </w:t>
            </w:r>
            <w:r>
              <w:rPr>
                <w:color w:val="000000"/>
              </w:rPr>
              <w:t>Cerebrovascular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2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F1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6A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B3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E0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68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B7EB18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8F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0B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Lancet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9B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F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E9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22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82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61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DF7C9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DB5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D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Neurobiology of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D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57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06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936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E3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3C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59896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B2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D9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Neurochirurgie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86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02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C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E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856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11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6A9BD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FD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7D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Neuropeptides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53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46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98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D4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7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1F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11E2A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08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02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CE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E7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84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16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38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1FD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ADBF0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30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F6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Parkinsonism and Related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5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93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CF3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DA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56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1A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08815B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EA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15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B87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26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F9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40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7C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9D6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0C992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82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5B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Neurosciences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FA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79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9A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A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92B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D2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5F7D8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A1E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68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</w:t>
            </w:r>
            <w:r>
              <w:rPr>
                <w:color w:val="000000"/>
              </w:rPr>
              <w:t>Neurochirurgica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95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203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3DD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DB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FC7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06BC8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F4A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3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Neurologica Belgica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5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3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3AA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5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91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7F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E88EF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61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D8F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Neuropathologica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D5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76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B3C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B4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31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F1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E6DEC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FD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CB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Dyslexia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C7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7E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33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70D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84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023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C6EFC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87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9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Structure and Function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034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D0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CF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7D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1E2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1C6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DEFFE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94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FC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Topography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E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6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008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AB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7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C4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D19EA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CA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4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Cerebellum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73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24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E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22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02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F2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9574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85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62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Childs Nervous System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48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FF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5A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4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EA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38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CE019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7C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A2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Neurology and </w:t>
            </w:r>
            <w:r>
              <w:rPr>
                <w:color w:val="000000"/>
              </w:rPr>
              <w:t>Neuroscience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33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E1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33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D5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DF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E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E49C7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D1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DD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Pain and Headache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0D1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D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D1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2A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E4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50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A2B10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EED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8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B7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85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9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F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56F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19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1C61D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0D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F4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e-Neuroforum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26A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78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54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2A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F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2D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1FC9B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5F7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72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Brain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F6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B1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FC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E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02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E9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53D92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AE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A41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Molecular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72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A1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3F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94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EF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2A3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E6A99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A71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41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Neural Transmission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8B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3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5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10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8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5C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11CE2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7A1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0D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E7E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62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28F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37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49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DC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EE303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41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ED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Metabolic Brain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64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FE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98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9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BD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79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9CD1C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D0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7D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4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3A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106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A9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E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5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CA188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41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5F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Neurochemical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EC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87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C1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9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05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7B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C0334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B2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E4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Neurocritical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3F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D8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B02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9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6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70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37077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AD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66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Neuroethics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08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FC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1A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1E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0B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1A8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D5816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FE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B6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Neuroinformatics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A69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2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79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AD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2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21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9C4E5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B66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A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C7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DA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D4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F4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E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7B9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82897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A0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01B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NeuroMolecular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10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00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30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6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7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8D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0753D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2B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20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Neuroscience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1F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3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77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F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E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AF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B6D8A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C3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4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6A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29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C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57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176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B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5277B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17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7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Neurotoxicity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4E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132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EA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15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2F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F6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79EE7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B2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4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Sleep and Breathing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39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9D8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40D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8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684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1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F4FBA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BD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0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Translational Stroke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28B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A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F0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4C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7E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1A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42DCB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E0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3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AJOB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E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2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B5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23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1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C2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5D594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B2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11F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Amyotrophic Lateral Sclerosis and Frontotemporal Degeneration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9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699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E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946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46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17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F48EC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7AB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8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8BF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503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E0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4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20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F3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F9E22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BC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7E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Spinal Cord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78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4E9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A3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CD3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2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BA0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5AAAD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FB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BE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Network: Computation in Neural Systems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0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67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76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58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F3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659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55B79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FE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D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Neurological Research (A Journal of Progress in Neurosurgery, Neurology and Neuro Sciences)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FC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46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1B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AA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438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467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7F69D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87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9EC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Nutritional Neuroscience (An International Journal on Nutrition, Diet and Nervous System)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D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FDA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DA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8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E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5E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F65BA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AD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0D1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Somatosensory and Motor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4A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9E6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9CF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C4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2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0E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AA8C0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00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DE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04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5A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F16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E9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5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B4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Thieme</w:t>
            </w:r>
          </w:p>
        </w:tc>
      </w:tr>
      <w:tr w:rsidR="00F01600" w14:paraId="08449F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7E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1A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Neurologica Scandinavica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A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F3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28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3ED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F8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2D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92394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DA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A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4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C2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FF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9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2F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0A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B66B7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EA5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9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Neuroimmunology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42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60B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5A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6B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F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E1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A26A4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9B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D6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Medicine and Child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DB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0AC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A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21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19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C1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9FFF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153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D0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E2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2A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6B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401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98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B04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1F72A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4F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03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Epilepsia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6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8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876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B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B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A0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A18C0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8AB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3C4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Epileptic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1F8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83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A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16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F69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81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0A71E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02A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E4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DD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93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25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329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A2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D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41B5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FA3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F98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BC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7C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B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4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0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13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440B0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A5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A8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Glia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8B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19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DE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1C1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15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1AC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8217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52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0C3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Headache: The Journal of Head and Face Pain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C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93B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5D4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4C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39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F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8D0B7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1AD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0E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Hippocampus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DB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CC9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CA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E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D8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5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94698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A2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B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Brain Mapping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6F7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ABD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70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33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48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93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AAF0B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B8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11F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Developmental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939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E1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70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51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099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70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159F6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BE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C7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Comparative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5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A7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9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86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46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5C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C9D7D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E2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CC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34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1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82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7DC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D2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F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7F9B8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FE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36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87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CF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1A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E6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2DD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A2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85F7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9B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A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Neuroscience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600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6D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C53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DE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746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87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65BDF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E8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A1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Pineal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9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8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1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75F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25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4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F5C8C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E6B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0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Sleep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E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E2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6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88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258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0B1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01F0B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5F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F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the Peripheral Nervous System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8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D2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D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6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BB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7A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05F15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CED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C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Movement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8C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6F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50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031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AB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E1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F4F49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408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5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Muscle and Nerve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79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E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31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32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59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5B1DFC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69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B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 and Clinical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5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EA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F3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441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A9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E0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30232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226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EE9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Neurology and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08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44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EC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3EE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5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C7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2B08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0C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7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Synapse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1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67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72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3C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61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E5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40744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C2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F3012" w14:textId="77777777" w:rsidR="00F01600" w:rsidRDefault="004E1BBD">
            <w:r>
              <w:rPr>
                <w:color w:val="000000"/>
              </w:rPr>
              <w:t xml:space="preserve">Neurology India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E0BC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36A2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9B062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56A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F1BA" w14:textId="77777777" w:rsidR="00F01600" w:rsidRDefault="004E1BBD">
            <w:r>
              <w:rPr>
                <w:color w:val="000000"/>
              </w:rPr>
              <w:t>Neurology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667B" w14:textId="77777777" w:rsidR="00F01600" w:rsidRDefault="004E1BBD">
            <w:r>
              <w:rPr>
                <w:color w:val="000000"/>
              </w:rPr>
              <w:t>Medknow/ ProQuest</w:t>
            </w:r>
          </w:p>
        </w:tc>
      </w:tr>
      <w:tr w:rsidR="00F01600" w14:paraId="438BDB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43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2454" w14:textId="77777777" w:rsidR="00F01600" w:rsidRDefault="004E1BBD">
            <w:r>
              <w:rPr>
                <w:color w:val="000000"/>
              </w:rPr>
              <w:t xml:space="preserve">Journal of Neurointerventional Surgery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6B8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F38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6BD83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364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B82ED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AF18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2ACEDB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D8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81F2" w14:textId="77777777" w:rsidR="00F01600" w:rsidRDefault="004E1BBD">
            <w:r>
              <w:rPr>
                <w:color w:val="000000"/>
              </w:rPr>
              <w:t xml:space="preserve">Journal of Neurology Neurosurgery and Psychiatry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DEA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DA04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CE6A" w14:textId="77777777" w:rsidR="00F01600" w:rsidRDefault="004E1BBD">
            <w:r>
              <w:rPr>
                <w:color w:val="000000"/>
              </w:rPr>
              <w:t>1920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6D5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831E4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D3C3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6B1257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00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B19F" w14:textId="77777777" w:rsidR="00F01600" w:rsidRDefault="004E1BBD">
            <w:r>
              <w:rPr>
                <w:color w:val="000000"/>
              </w:rPr>
              <w:t xml:space="preserve">Practical Neurology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D6A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F5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7646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0F4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0B4E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9A7B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3425C1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BC6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240C" w14:textId="77777777" w:rsidR="00F01600" w:rsidRDefault="004E1BBD">
            <w:r>
              <w:rPr>
                <w:color w:val="000000"/>
              </w:rPr>
              <w:t>Brain and Spine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4A7D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7C7E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0EB4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F4E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B9EE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C22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3B369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8B2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1FA07" w14:textId="77777777" w:rsidR="00F01600" w:rsidRDefault="004E1BBD">
            <w:r>
              <w:rPr>
                <w:color w:val="000000"/>
              </w:rPr>
              <w:t>Interdisciplinary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D71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E43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242FE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D8A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31FE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C76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C2B5F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7D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732B" w14:textId="77777777" w:rsidR="00F01600" w:rsidRDefault="004E1BBD">
            <w:r>
              <w:rPr>
                <w:color w:val="000000"/>
              </w:rPr>
              <w:t xml:space="preserve">Neurosurgery Clinics of North </w:t>
            </w:r>
            <w:r>
              <w:rPr>
                <w:color w:val="000000"/>
              </w:rPr>
              <w:t>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077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7D8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5B99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0BA1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2FCB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490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5585D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CF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FC5A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Pediatric Neurosurgery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7FE6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7C36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4EA3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A59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A518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3A46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346B4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61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45AB" w14:textId="77777777" w:rsidR="00F01600" w:rsidRDefault="004E1BBD">
            <w:r>
              <w:rPr>
                <w:color w:val="000000"/>
              </w:rPr>
              <w:t>Stereotactic and Functional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932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22F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25C1A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488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6ED4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E9F6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5C5F88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A6E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76DC" w14:textId="77777777" w:rsidR="00F01600" w:rsidRDefault="004E1BBD">
            <w:r>
              <w:rPr>
                <w:color w:val="000000"/>
              </w:rPr>
              <w:t>Bone Marrow Transplantation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E78B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DC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89CF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899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32F5" w14:textId="77777777" w:rsidR="00F01600" w:rsidRDefault="004E1BBD">
            <w:r>
              <w:rPr>
                <w:color w:val="000000"/>
              </w:rPr>
              <w:t xml:space="preserve">Neurosurgery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B765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7D4ED7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4B1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A387D" w14:textId="77777777" w:rsidR="00F01600" w:rsidRDefault="004E1BBD">
            <w:r>
              <w:rPr>
                <w:color w:val="000000"/>
              </w:rPr>
              <w:t>Contemporary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0E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894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403C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616A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03B92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125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900B2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A9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7566" w14:textId="77777777" w:rsidR="00F01600" w:rsidRDefault="004E1BBD">
            <w:r>
              <w:rPr>
                <w:color w:val="000000"/>
              </w:rPr>
              <w:t>Neurosurgery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BC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4FB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4EAA" w14:textId="77777777" w:rsidR="00F01600" w:rsidRDefault="004E1BBD"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9D4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0B977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7D4E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D96DB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65B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76FD" w14:textId="77777777" w:rsidR="00F01600" w:rsidRDefault="004E1BBD">
            <w:r>
              <w:rPr>
                <w:color w:val="000000"/>
              </w:rPr>
              <w:t>Operative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CED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86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2EAE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684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160C9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EF2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392BB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81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8B4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Neurosurgery (Formerly - Surgical Neurology)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92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E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77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D86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C9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04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C91D3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C31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FC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Neurosurgical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3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48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B7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802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C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FC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BE82C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7B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110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Injury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B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84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14A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74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FB7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1A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5CBC8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C0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F5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EC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8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D2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28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BE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B2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F52B4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46D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CF04" w14:textId="77777777" w:rsidR="00F01600" w:rsidRDefault="004E1BBD">
            <w:r>
              <w:rPr>
                <w:color w:val="000000"/>
              </w:rPr>
              <w:t>Journal of Neurosurgery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A5D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F1DB2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016B" w14:textId="77777777" w:rsidR="00F01600" w:rsidRDefault="004E1BBD">
            <w:r>
              <w:rPr>
                <w:color w:val="000000"/>
              </w:rPr>
              <w:t>1944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31D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732B8" w14:textId="77777777" w:rsidR="00F01600" w:rsidRDefault="004E1BBD">
            <w:r>
              <w:rPr>
                <w:color w:val="000000"/>
              </w:rPr>
              <w:t>Neurosurgery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16AFF" w14:textId="77777777" w:rsidR="00F01600" w:rsidRDefault="004E1BBD">
            <w:r>
              <w:rPr>
                <w:color w:val="000000"/>
              </w:rPr>
              <w:t>General</w:t>
            </w:r>
          </w:p>
        </w:tc>
      </w:tr>
      <w:tr w:rsidR="00F01600" w14:paraId="241CD5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E9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1EC0" w14:textId="77777777" w:rsidR="00F01600" w:rsidRDefault="004E1BBD">
            <w:r>
              <w:rPr>
                <w:color w:val="000000"/>
              </w:rPr>
              <w:t xml:space="preserve">ACS Food </w:t>
            </w:r>
            <w:r>
              <w:rPr>
                <w:color w:val="000000"/>
              </w:rPr>
              <w:t>Science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8E3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4A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F7CDD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D6D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DF69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942F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2DA9C6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3D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DCB49" w14:textId="77777777" w:rsidR="00F01600" w:rsidRDefault="004E1BBD">
            <w:r>
              <w:rPr>
                <w:color w:val="000000"/>
              </w:rPr>
              <w:t>British Journal of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49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982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29E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C121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972D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A9A9A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4AFC7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DF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3016" w14:textId="77777777" w:rsidR="00F01600" w:rsidRDefault="004E1BBD">
            <w:r>
              <w:t>Journal of Nutritional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7D2D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289A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85C15" w14:textId="77777777" w:rsidR="00F01600" w:rsidRDefault="004E1BBD">
            <w: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7E0D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8C31" w14:textId="77777777" w:rsidR="00F01600" w:rsidRDefault="004E1BBD">
            <w: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1AFB" w14:textId="77777777" w:rsidR="00F01600" w:rsidRDefault="004E1BBD">
            <w:r>
              <w:t>Cambridge University Press</w:t>
            </w:r>
          </w:p>
        </w:tc>
      </w:tr>
      <w:tr w:rsidR="00F01600" w14:paraId="7BE772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AF7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63E6" w14:textId="77777777" w:rsidR="00F01600" w:rsidRDefault="004E1BBD">
            <w:r>
              <w:rPr>
                <w:color w:val="000000"/>
              </w:rPr>
              <w:t>Nutrition Research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A2D4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8B2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38C1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242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8094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8A61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59652F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C2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9148" w14:textId="77777777" w:rsidR="00F01600" w:rsidRDefault="004E1BBD">
            <w:r>
              <w:rPr>
                <w:color w:val="000000"/>
              </w:rPr>
              <w:t>Proceedings of the Nutrition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41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B2B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A066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363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E0E7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0E099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A7582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DD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6435" w14:textId="77777777" w:rsidR="00F01600" w:rsidRDefault="004E1BBD">
            <w:r>
              <w:t>Public Health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17D4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D9F0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8F52" w14:textId="77777777" w:rsidR="00F01600" w:rsidRDefault="004E1BBD">
            <w:r>
              <w:t xml:space="preserve"> 2007to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3366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1BE7F" w14:textId="77777777" w:rsidR="00F01600" w:rsidRDefault="004E1BBD">
            <w: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60473" w14:textId="77777777" w:rsidR="00F01600" w:rsidRDefault="004E1BBD">
            <w:r>
              <w:t>Cambridge University Press</w:t>
            </w:r>
          </w:p>
        </w:tc>
      </w:tr>
      <w:tr w:rsidR="00F01600" w14:paraId="33A01F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70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2088" w14:textId="77777777" w:rsidR="00F01600" w:rsidRDefault="004E1BBD">
            <w:r>
              <w:t>Journal of Academy of Nutrition and Dietetics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BF805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9FF8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3EA3A" w14:textId="77777777" w:rsidR="00F01600" w:rsidRDefault="004E1BBD">
            <w: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D7396" w14:textId="77777777" w:rsidR="00F01600" w:rsidRDefault="004E1BBD">
            <w: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80407" w14:textId="77777777" w:rsidR="00F01600" w:rsidRDefault="004E1BBD">
            <w: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F65C6" w14:textId="77777777" w:rsidR="00F01600" w:rsidRDefault="004E1BBD">
            <w:r>
              <w:t>ClinicalKey</w:t>
            </w:r>
          </w:p>
        </w:tc>
      </w:tr>
      <w:tr w:rsidR="00F01600" w14:paraId="0A138C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BD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C2E56" w14:textId="77777777" w:rsidR="00F01600" w:rsidRDefault="004E1BBD">
            <w:r>
              <w:rPr>
                <w:color w:val="000000"/>
              </w:rPr>
              <w:t>Journal of Nutrition and Intermediary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66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538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934B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81D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29D32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78A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63FB0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29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A870" w14:textId="77777777" w:rsidR="00F01600" w:rsidRDefault="004E1BBD">
            <w:r>
              <w:rPr>
                <w:color w:val="000000"/>
              </w:rPr>
              <w:t>Journal of Nutrition Education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93E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B5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E30E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66B0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C67A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0A3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2825F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D4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5D462" w14:textId="77777777" w:rsidR="00F01600" w:rsidRDefault="004E1BBD">
            <w:r>
              <w:rPr>
                <w:color w:val="000000"/>
              </w:rPr>
              <w:t>Annals of Nutrition and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1890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61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A00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CAD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9C2D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77724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52E80B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AC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844F" w14:textId="77777777" w:rsidR="00F01600" w:rsidRDefault="004E1BBD">
            <w:r>
              <w:rPr>
                <w:color w:val="000000"/>
              </w:rPr>
              <w:t>European Journal of Clinical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AAD0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E53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5CDF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BA93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3A0F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2931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48F7D0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197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1E5D" w14:textId="77777777" w:rsidR="00F01600" w:rsidRDefault="004E1BBD">
            <w:r>
              <w:rPr>
                <w:color w:val="000000"/>
              </w:rPr>
              <w:t>Nutrition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DD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0F3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3E04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108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9BD5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E1D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03417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E5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50BC" w14:textId="77777777" w:rsidR="00F01600" w:rsidRDefault="004E1BBD">
            <w:r>
              <w:rPr>
                <w:color w:val="000000"/>
              </w:rPr>
              <w:t>Precision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FCE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59F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6033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26DF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F2FF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6F3C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DE4C9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78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6DCF" w14:textId="77777777" w:rsidR="00F01600" w:rsidRDefault="004E1BBD">
            <w:r>
              <w:rPr>
                <w:color w:val="000000"/>
              </w:rPr>
              <w:t xml:space="preserve">Topics in Clinical </w:t>
            </w:r>
            <w:r>
              <w:rPr>
                <w:color w:val="000000"/>
              </w:rPr>
              <w:t>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96C5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7D7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A7C9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1842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174C" w14:textId="77777777" w:rsidR="00F01600" w:rsidRDefault="004E1BBD"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2A8D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9D89F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A7B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7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9E7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E76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43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7A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E6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C7E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6F3C2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25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C57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 Pacific Journal of Clinical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31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D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3A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52B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E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6BB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C975A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F1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42C8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Food and Nutrition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057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14F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C5D6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252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51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482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E2A62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27C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E59C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9FD7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1F93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7508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DF22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4997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4BE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2AC31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FC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41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Clinique et Métabolisme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DD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DF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62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1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08D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CC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481E9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42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4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20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7B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1C6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09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8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5E1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9ED0A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44C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A0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Nutrition ESPEN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A9B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60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39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9ED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1DE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E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2D3D69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92F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19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6A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3D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5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EE2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6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99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D2967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89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6DE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 Metabolism and Cardiovascular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58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5D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79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B7F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74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DA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33ABA4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69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39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68B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1E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D0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5D9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C7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F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3E85E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B0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55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Nutrition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B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2B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19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7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24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87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78A07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9ED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6AB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nutrition, health and </w:t>
            </w:r>
            <w:r>
              <w:rPr>
                <w:color w:val="000000"/>
              </w:rPr>
              <w:t>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98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67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7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A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35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C6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62F65A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71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2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Human Nutrition and Dietetics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51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61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7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6FB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17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4D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70D2A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D6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C9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Parenteral and Enteral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4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12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3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1977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65C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E7B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B1D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92F19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DE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E9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Maternal and Child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B0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1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290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F74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8B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FC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8365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DE9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6C6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and Dietetics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1D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D4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D5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33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D68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FC4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6EBF0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65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14A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526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A79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07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55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42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07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DC8A9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6A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7854" w14:textId="77777777" w:rsidR="00F01600" w:rsidRDefault="004E1BBD">
            <w:r>
              <w:rPr>
                <w:color w:val="000000"/>
              </w:rPr>
              <w:t>Gynecologic Oncology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8C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77A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4211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4533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8C13D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28B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6D596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31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EB7D" w14:textId="77777777" w:rsidR="00F01600" w:rsidRDefault="004E1BBD">
            <w:r>
              <w:rPr>
                <w:color w:val="000000"/>
              </w:rPr>
              <w:t>Gynecology and Minimally Invasive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EEA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76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53" w14:textId="77777777" w:rsidR="00F01600" w:rsidRDefault="004E1BBD">
            <w:r>
              <w:rPr>
                <w:color w:val="000000"/>
              </w:rPr>
              <w:t xml:space="preserve">2012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81A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5E47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7A4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64F42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4D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0DD6" w14:textId="77777777" w:rsidR="00F01600" w:rsidRDefault="004E1BBD">
            <w:r>
              <w:rPr>
                <w:color w:val="000000"/>
              </w:rPr>
              <w:t>Journal of Minimally Invasive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B04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025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4DC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5BA2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2DCE8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845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6D02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08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0697" w14:textId="77777777" w:rsidR="00F01600" w:rsidRDefault="004E1BBD">
            <w:r>
              <w:rPr>
                <w:color w:val="000000"/>
              </w:rPr>
              <w:t>Journal of Obstetrics and Gynecology Canada (JOGC)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7C39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77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FE960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0FD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2AB91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8D1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F2E9B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C1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2529" w14:textId="77777777" w:rsidR="00F01600" w:rsidRDefault="004E1BBD">
            <w:r>
              <w:rPr>
                <w:color w:val="000000"/>
              </w:rPr>
              <w:t>Pregnancy Hypertension: An International Journal of Womens Cardiovascular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D653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E31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2ACA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36DE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6386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5DF2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5371F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2CA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DF7" w14:textId="77777777" w:rsidR="00F01600" w:rsidRDefault="004E1BBD">
            <w:r>
              <w:rPr>
                <w:color w:val="000000"/>
              </w:rPr>
              <w:t>Taiwanese Journal of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B0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0E61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B51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A1D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D0841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27A3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C1A56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4E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A6AAD" w14:textId="77777777" w:rsidR="00F01600" w:rsidRDefault="004E1BBD">
            <w:r>
              <w:rPr>
                <w:color w:val="000000"/>
              </w:rPr>
              <w:t xml:space="preserve">Obstetrics  Gynecology and Reproductive Medicine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B249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6D7F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72FC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0254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F688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5870A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791076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DE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F508F" w14:textId="77777777" w:rsidR="00F01600" w:rsidRDefault="004E1BBD">
            <w:r>
              <w:rPr>
                <w:color w:val="000000"/>
              </w:rPr>
              <w:t>Fetal Diagnosis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557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961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9DD" w14:textId="77777777" w:rsidR="00F01600" w:rsidRDefault="004E1BBD">
            <w:r>
              <w:rPr>
                <w:color w:val="000000"/>
              </w:rPr>
              <w:t>1990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0C4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62C2D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978E9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518898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C6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96CF" w14:textId="77777777" w:rsidR="00F01600" w:rsidRDefault="004E1BBD">
            <w:r>
              <w:rPr>
                <w:color w:val="000000"/>
              </w:rPr>
              <w:t>Gynecologic and Obstetric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3F7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AD6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98FD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FC9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6500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836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1C714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2578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3E5B9" w14:textId="77777777" w:rsidR="00F01600" w:rsidRDefault="004E1BBD">
            <w:r>
              <w:rPr>
                <w:color w:val="000000"/>
              </w:rPr>
              <w:t>International Journal of Impotence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DFB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90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5DF20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75A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C695" w14:textId="77777777" w:rsidR="00F01600" w:rsidRDefault="004E1BBD">
            <w:r>
              <w:rPr>
                <w:color w:val="000000"/>
              </w:rPr>
              <w:t xml:space="preserve">Obstetrics and Gynecology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3B70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24BFD5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B34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867F" w14:textId="77777777" w:rsidR="00F01600" w:rsidRDefault="004E1BBD">
            <w:pPr>
              <w:autoSpaceDE w:val="0"/>
            </w:pPr>
            <w:r>
              <w:rPr>
                <w:color w:val="000000"/>
              </w:rPr>
              <w:t>Clinical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3935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95A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C752" w14:textId="77777777" w:rsidR="00F01600" w:rsidRDefault="004E1BBD"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547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B54B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5EA7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D2EBC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0CB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665B5" w14:textId="77777777" w:rsidR="00F01600" w:rsidRDefault="004E1BBD">
            <w:r>
              <w:rPr>
                <w:color w:val="000000"/>
              </w:rPr>
              <w:t>Current Opinion in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8B02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115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5220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7F9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8FE18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8DAC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A8B5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10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BB0F" w14:textId="77777777" w:rsidR="00F01600" w:rsidRDefault="004E1BBD">
            <w:r>
              <w:rPr>
                <w:color w:val="000000"/>
              </w:rPr>
              <w:t>Female Pelvic Medicine and Reconstructive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FC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745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744CC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240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B7F7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A5FC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09BD6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0F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1659" w14:textId="77777777" w:rsidR="00F01600" w:rsidRDefault="004E1BBD">
            <w:r>
              <w:rPr>
                <w:color w:val="000000"/>
              </w:rPr>
              <w:t>Journal of Women's &amp; Pelvic Health Physical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4D9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897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0999C" w14:textId="77777777" w:rsidR="00F01600" w:rsidRDefault="004E1BBD"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1C76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C343A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858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3BA2A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F1D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2871" w14:textId="77777777" w:rsidR="00F01600" w:rsidRDefault="004E1BBD">
            <w:r>
              <w:rPr>
                <w:color w:val="000000"/>
              </w:rPr>
              <w:t>Menopause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3A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12A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5E24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D843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6E70F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0E8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F6B56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A37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0CD3" w14:textId="77777777" w:rsidR="00F01600" w:rsidRDefault="004E1BBD">
            <w:r>
              <w:rPr>
                <w:color w:val="000000"/>
              </w:rPr>
              <w:t>Obstetrical and Gynecological Survey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D6A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13B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68A1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DE7F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7E158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A9D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02FC5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264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972C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52E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AE1D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726AF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3F42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10DA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533C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A68E6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34E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D2C0" w14:textId="77777777" w:rsidR="00F01600" w:rsidRDefault="004E1BBD">
            <w:r>
              <w:rPr>
                <w:color w:val="000000"/>
              </w:rPr>
              <w:t>Topics in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D23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03FE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61B3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3C40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41CA2" w14:textId="77777777" w:rsidR="00F01600" w:rsidRDefault="004E1BBD"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B2F7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8BCFD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1F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D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Molecular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108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80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599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6A6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4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5A483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3A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1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Contemporary OB/GYN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E71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F9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F8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B1A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5D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7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97849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14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7B9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Fertility Research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48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29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D4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56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17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8E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74660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6A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C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Hong Kong Journal of Gynaecology, Obstetrics and Midwifery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845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F1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B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9F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5C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0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AD57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AB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6F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Reproduction and Infertility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FF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0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B0E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EF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200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40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3EF96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A3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53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Turkish German Gynecological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11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6CC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4E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D8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29C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7D5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A0FE5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367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0C0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Maternal Health, </w:t>
            </w:r>
            <w:r>
              <w:rPr>
                <w:color w:val="000000"/>
              </w:rPr>
              <w:t>Neonatology and Perinatology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3A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210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6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0F0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44E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58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2D7A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55E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76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 GYN Clinical Alert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5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3B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12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9B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6E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4E2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C48B6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F20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1C7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Turkish Journal of 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BD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3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74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2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3F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B4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B521A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AF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115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BE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A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8A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424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7C2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3C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91E84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9E9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E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Gynécologie Obstétrique Fertilité &amp; Sénologie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CF0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73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AE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C4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FD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C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C1C2F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45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87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Gynecology Obstetrics and Human Reproduction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FD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EC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9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05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C2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42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7AC32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A5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E0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Pregnancy </w:t>
            </w:r>
            <w:r>
              <w:rPr>
                <w:color w:val="000000"/>
              </w:rPr>
              <w:t>Hypertension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0B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99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4B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8C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C2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58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C3C74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AC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9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Women and Birth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FF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92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3C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34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9B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94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CBBA3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967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F2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Journal of 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67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F9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0C4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25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BF7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B3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DFBA3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320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43C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Best Practice and Research Clinical Obstetrics and Gynecology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F2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6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6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90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EA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E6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A9C91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7E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8DA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Contraception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D9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3F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380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E3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ADB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3C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AF8B0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3D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0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Early Human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9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24A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E1D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13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D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04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231BC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762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94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Obstetrics and Gynecology and Reproductive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38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2A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BF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57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9C7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8B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9DE6F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EA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F4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Reproductive </w:t>
            </w:r>
            <w:r>
              <w:rPr>
                <w:color w:val="000000"/>
              </w:rPr>
              <w:t>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0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BE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6D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4B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11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8C8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F0ED9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F2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F7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E27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9D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56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A6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6E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0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1999E8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F6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63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Placenta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72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01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E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88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6B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EB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155D7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0C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8D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Womens Health Issues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D2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866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D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38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23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51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1C140E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9D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4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Gynecology and Obstetrics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6D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754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F6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CFD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1B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BA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66916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02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4D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Obstetrics and Gynecology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B1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CB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41A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45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88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DA3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D9AC9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D4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8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Gynecological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56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E0C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5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D8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FA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340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75F0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4D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C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Urogynecology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2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0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7F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27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E3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3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C4257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A4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FB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Assisted Reproduction and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B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86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C8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D4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EC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48C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5268C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F8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D9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Obstetrics and Gynecology of India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83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5C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82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3D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2C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E9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49B77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9F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3A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Climacteric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AB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15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6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32D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A1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C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CFEFE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10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0E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Health Care for Women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65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C3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1D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0E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5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E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548692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BD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FD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Fertility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8BC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452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C2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D5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63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33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0D89E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9A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F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Hypertension in Pregnancy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01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8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48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3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E48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22D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E6D02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2E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A6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Maternal Fetal and Neonatal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00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A82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0A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208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9E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3A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6F8F7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66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B9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Obstetrics and Gynaecology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A8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72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60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14D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93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28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037188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3E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1BA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Psychosomatic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B0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E6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88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942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4E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46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4A3CE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30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AE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Women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4A4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6C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8CE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8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CC9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B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2FC89F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44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B5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Australian and New Zealand Journal of Obstetrics and Gynecology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3E8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07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CC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4B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5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5F6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F09D4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664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32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Breast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8D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6D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E0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C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C4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4E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0FC9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36B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9B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British Journal of Obstetrics and Gynecology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2B2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4EF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8B1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95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D6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544E0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089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78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Development, Growth and Differentiation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98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A1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39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D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F4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B2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99FD1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23E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B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Gynecology and Obstetrics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7DB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E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24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607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66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618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906D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F5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9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Obstetrics and Gynecology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07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FC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97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31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7F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AC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AD444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761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72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Obstetrician and Gynaecologist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B3D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C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70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E3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55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AA9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67F50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94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D38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Prenatal Diagnosis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63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3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E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B0E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AB3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Obstetrics and </w:t>
            </w:r>
            <w:r>
              <w:rPr>
                <w:color w:val="000000"/>
              </w:rPr>
              <w:t>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14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AB8C3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8C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CB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Ultrasound in Obstetrics and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8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A66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20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E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E7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60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8C82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F4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6EF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Fertility and Sterility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8F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5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B5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FA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A5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Obstetrics and Gynecology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FD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F50F7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637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200D" w14:textId="77777777" w:rsidR="00F01600" w:rsidRDefault="004E1BBD">
            <w:r>
              <w:rPr>
                <w:color w:val="000000"/>
              </w:rPr>
              <w:t>British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A76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3300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98BD" w14:textId="77777777" w:rsidR="00F01600" w:rsidRDefault="004E1BBD">
            <w:r>
              <w:rPr>
                <w:color w:val="000000"/>
              </w:rPr>
              <w:t>1917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1669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D08D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8A50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5C7652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69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50E2" w14:textId="77777777" w:rsidR="00F01600" w:rsidRDefault="004E1BBD">
            <w:r>
              <w:rPr>
                <w:color w:val="000000"/>
              </w:rPr>
              <w:t>Advances in Ophthalmology Practice and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DD1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E43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AE260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794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A088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6D2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6939D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D90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1C4B" w14:textId="77777777" w:rsidR="00F01600" w:rsidRDefault="004E1BBD">
            <w:r>
              <w:rPr>
                <w:color w:val="000000"/>
              </w:rPr>
              <w:t>American Journal of Ophthalmology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375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28F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8651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8B3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D8BA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300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3E0F7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6B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9701" w14:textId="77777777" w:rsidR="00F01600" w:rsidRDefault="004E1BBD">
            <w:r>
              <w:rPr>
                <w:color w:val="000000"/>
              </w:rPr>
              <w:t>Archives of Spanish Society for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DBF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31AE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A8B9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796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4719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6C6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B4F1B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FA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8F620" w14:textId="77777777" w:rsidR="00F01600" w:rsidRDefault="004E1BBD">
            <w:r>
              <w:rPr>
                <w:color w:val="000000"/>
              </w:rPr>
              <w:t>Journal of AAPOS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E7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B4EE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6A2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6F4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9603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EA78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48501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5B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D024A" w14:textId="77777777" w:rsidR="00F01600" w:rsidRDefault="004E1BBD">
            <w:r>
              <w:rPr>
                <w:color w:val="000000"/>
              </w:rPr>
              <w:t>Ophthalmology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7A9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DF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9F52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BF70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03D7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146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267B5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06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40C4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5975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AB87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B135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2CA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BF07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65A1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64D77D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75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56F5" w14:textId="77777777" w:rsidR="00F01600" w:rsidRDefault="004E1BBD">
            <w:r>
              <w:rPr>
                <w:color w:val="000000"/>
              </w:rPr>
              <w:t>Ocular Oncology and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CFD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8647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2CD0C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187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04D6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78C1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01058B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95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8561" w14:textId="77777777" w:rsidR="00F01600" w:rsidRDefault="004E1BBD">
            <w:r>
              <w:rPr>
                <w:color w:val="000000"/>
              </w:rPr>
              <w:t xml:space="preserve">Ophthalmologica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8CA1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4EE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506F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7B9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B582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3204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9E644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B6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CD90" w14:textId="77777777" w:rsidR="00F01600" w:rsidRDefault="004E1BBD">
            <w:r>
              <w:rPr>
                <w:color w:val="000000"/>
              </w:rPr>
              <w:t>Eye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01A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4272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22AA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890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D75E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F45B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373F5A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40B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D4F" w14:textId="77777777" w:rsidR="00F01600" w:rsidRDefault="004E1BBD">
            <w:r>
              <w:rPr>
                <w:color w:val="000000"/>
              </w:rPr>
              <w:t>Cornea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300D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FF7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FC4F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287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FEE77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1C8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11FC8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42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B4A46" w14:textId="77777777" w:rsidR="00F01600" w:rsidRDefault="004E1BBD">
            <w:r>
              <w:rPr>
                <w:color w:val="000000"/>
              </w:rPr>
              <w:t>Current Opinion in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69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7F99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F1AC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343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0EEE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77F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C15EF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1A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EA3D" w14:textId="77777777" w:rsidR="00F01600" w:rsidRDefault="004E1BBD">
            <w:r>
              <w:t>Evidence-Based Eye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F3B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66E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6B6CF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FDA5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562E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F185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F0216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25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26183" w14:textId="77777777" w:rsidR="00F01600" w:rsidRDefault="004E1BBD">
            <w:r>
              <w:rPr>
                <w:color w:val="000000"/>
              </w:rPr>
              <w:t>Evidence-Based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3B6E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A83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B4B94" w14:textId="77777777" w:rsidR="00F01600" w:rsidRDefault="004E1BBD">
            <w:r>
              <w:rPr>
                <w:color w:val="000000"/>
              </w:rPr>
              <w:t>2005 to 2011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417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E22E7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E11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F520C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43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41DF4" w14:textId="77777777" w:rsidR="00F01600" w:rsidRDefault="004E1BBD">
            <w:r>
              <w:rPr>
                <w:color w:val="000000"/>
              </w:rPr>
              <w:t xml:space="preserve">International </w:t>
            </w:r>
            <w:r>
              <w:rPr>
                <w:color w:val="000000"/>
              </w:rPr>
              <w:t>Ophthalmology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12C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4114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6DC0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09D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11B3B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662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E6C65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CA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3E58" w14:textId="77777777" w:rsidR="00F01600" w:rsidRDefault="004E1BBD">
            <w:r>
              <w:rPr>
                <w:color w:val="000000"/>
              </w:rPr>
              <w:t>Journal of Cataract &amp; Refractive Surgery Online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71B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3DD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B015A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FD12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6CD5C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10B5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D7E94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B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15328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Glaucoma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14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AC1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E816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5AA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7729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261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6D851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4E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F2725" w14:textId="77777777" w:rsidR="00F01600" w:rsidRDefault="004E1BBD">
            <w:r>
              <w:rPr>
                <w:color w:val="000000"/>
              </w:rPr>
              <w:t>Journal of Neuro-Ophthalmology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AA8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2FE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C323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F3F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9BA1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593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B49B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D4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74F8" w14:textId="77777777" w:rsidR="00F01600" w:rsidRDefault="004E1BBD">
            <w:r>
              <w:rPr>
                <w:color w:val="000000"/>
              </w:rPr>
              <w:t>Ophthalmic Plastic and Reconstructive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126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905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C40EE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D6C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8FB3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B15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21270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58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1CA2E" w14:textId="77777777" w:rsidR="00F01600" w:rsidRDefault="004E1BBD">
            <w:r>
              <w:rPr>
                <w:color w:val="000000"/>
              </w:rPr>
              <w:t>Retina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29E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E2B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0E8FD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0F9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2FD4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09F0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7DEDA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0E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29FB" w14:textId="77777777" w:rsidR="00F01600" w:rsidRDefault="004E1BBD">
            <w:r>
              <w:rPr>
                <w:color w:val="000000"/>
              </w:rPr>
              <w:t>Retinal Cases and Brief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75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3D7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4EFD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CDA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917E6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B94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9CA63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29E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6486" w14:textId="77777777" w:rsidR="00F01600" w:rsidRDefault="004E1BBD">
            <w:r>
              <w:rPr>
                <w:color w:val="000000"/>
              </w:rPr>
              <w:t>Journal of Cataract and Refractive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743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184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58E0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82F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5CFE4" w14:textId="77777777" w:rsidR="00F01600" w:rsidRDefault="004E1BBD">
            <w:r>
              <w:rPr>
                <w:color w:val="000000"/>
              </w:rPr>
              <w:t xml:space="preserve">Ophthalmology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4F91" w14:textId="77777777" w:rsidR="00F01600" w:rsidRDefault="004E1BBD">
            <w:r>
              <w:rPr>
                <w:color w:val="000000"/>
              </w:rPr>
              <w:t>OvidSP (LWW)/ ClinicalKey/ Science Direct</w:t>
            </w:r>
          </w:p>
        </w:tc>
      </w:tr>
      <w:tr w:rsidR="00F01600" w14:paraId="6410F7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34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8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CLEVER Clinical and Experimental Vision and Eye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F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770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316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A2B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E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9F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A110B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CB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4C1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Eye and Vision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2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F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D4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14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A4A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3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B0A6B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25B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D0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Hong Kong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748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76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F4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88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A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2C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6D53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44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43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Retina and Vitreous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B2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D3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8E1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4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5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B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F1C1E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72E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E20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Current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04D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19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B7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223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7B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7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702F6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16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3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Ophthalmic Inflammation and Infection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A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9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BF3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D8A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33E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561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8A9D9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2B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10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Ophthalmology and Strabismus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2F4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BA5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2B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1964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39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8F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6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17989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A1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23C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Refractive Surgery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9CD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15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C8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5E3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8D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49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E0644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FF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40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Hypothesis, Discovery and Innovation Ophthalmology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09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5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6A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5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AE7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8C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B7F8B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34C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CE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Middle East </w:t>
            </w:r>
            <w:r>
              <w:rPr>
                <w:color w:val="000000"/>
              </w:rPr>
              <w:t>African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C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C6D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A6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85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8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A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DE3EB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80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C7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Ophthalmic Surgery, Lasers and Imaging Retina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7A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1F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1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CD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4B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1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58CE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215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6B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 Times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73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2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BF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661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65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81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4404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095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AB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88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9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23B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1F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539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64F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75270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C7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5A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VitreoRetinal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CCA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4BD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381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46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E1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3C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19ADD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B4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A7B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Eye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0B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CA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1E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A0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7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B1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E0835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FCD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A0E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American Association for Pediatric Ophthalmology and Strabismus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F5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CF0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B3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BD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274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80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7D8BF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78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C8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Retinal and Eye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2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E0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C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CE2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90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22C1F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F7A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C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Vision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7B7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5F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C9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45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35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20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50252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80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56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Advances in </w:t>
            </w:r>
            <w:r>
              <w:rPr>
                <w:color w:val="000000"/>
              </w:rPr>
              <w:t>Ophthalmology and Optometry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5C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99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38F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AA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F5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776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4C151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20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3A2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B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8F9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EB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ED4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7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5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1A6D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21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9E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1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8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DF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112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DE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C4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31C0A5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7C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A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Contact Lens and Anterior Eye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48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AC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D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2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CF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AF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AF870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56E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0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Ocular </w:t>
            </w:r>
            <w:r>
              <w:rPr>
                <w:color w:val="000000"/>
              </w:rPr>
              <w:t>Surface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A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1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29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8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F8C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BD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794AD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15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CA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Survey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E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8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993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777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4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AB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3DD12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30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25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Ophthalmology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59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7E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2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E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8EE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850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7EF0B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CE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F0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Documenta Ophthalmologica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C3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40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8D3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6A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5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14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471FC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D5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242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Graefes Archive for Clinical and Experimental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37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76F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3E4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FC1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0B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5D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8D210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6BB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5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862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694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24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230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B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15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01752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BB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F7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Japanese Journal of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FB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AE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E4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E7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0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BD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DB400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B6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2B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Eye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12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3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DA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4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1A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25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39E80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4B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9A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Cutaneous and Ocular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DD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6F4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57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D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18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AD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6ED4F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AC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42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Binocular Vision and Ocular Motility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0D6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F6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61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93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87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1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F4441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47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14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C7B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8DE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A4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3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3B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26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0BEB2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D4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3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Ocular Immunology and </w:t>
            </w:r>
            <w:r>
              <w:rPr>
                <w:color w:val="000000"/>
              </w:rPr>
              <w:t>Inflammation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E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3D3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A8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67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8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3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C3D66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236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7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Ophthalmic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83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54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18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9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2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46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FD314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AB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0F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Ophthalmic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1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FBB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99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C1B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99A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5EA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F9171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76F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C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Orbit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1B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2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4DE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2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04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34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BCF7A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22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45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AB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E12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CA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DC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A9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5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FB6C1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A8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94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Strabismus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B7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3B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FC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F2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BC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94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2D5EE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DA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6DB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Ophthalmologica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CA1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B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F6B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9C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7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8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B64DF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84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10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Experimental Ophthalmology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EA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327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9C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75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D8B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5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0F5C8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B4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870C" w14:textId="77777777" w:rsidR="00F01600" w:rsidRDefault="004E1BBD">
            <w:r>
              <w:rPr>
                <w:color w:val="000000"/>
              </w:rPr>
              <w:t xml:space="preserve">Indian Journal of Ophthalmology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9327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170F" w14:textId="77777777" w:rsidR="00F01600" w:rsidRDefault="004E1BBD">
            <w:r>
              <w:rPr>
                <w:color w:val="000000"/>
              </w:rPr>
              <w:t>Print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D76C4" w14:textId="77777777" w:rsidR="00F01600" w:rsidRDefault="004E1BBD">
            <w:r>
              <w:rPr>
                <w:color w:val="000000"/>
              </w:rPr>
              <w:t>1964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E84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9235E" w14:textId="77777777" w:rsidR="00F01600" w:rsidRDefault="004E1BBD">
            <w:r>
              <w:rPr>
                <w:color w:val="000000"/>
              </w:rPr>
              <w:t>Ophthalmology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A7BC" w14:textId="77777777" w:rsidR="00F01600" w:rsidRDefault="004E1BBD">
            <w:r>
              <w:rPr>
                <w:color w:val="000000"/>
              </w:rPr>
              <w:t>Medknow</w:t>
            </w:r>
          </w:p>
        </w:tc>
      </w:tr>
      <w:tr w:rsidR="00F01600" w14:paraId="049DB9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95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E4892" w14:textId="77777777" w:rsidR="00F01600" w:rsidRDefault="004E1BBD">
            <w:r>
              <w:rPr>
                <w:color w:val="000000"/>
              </w:rPr>
              <w:t>Arthroplasty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D7F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F64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687F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B47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1B62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77CD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B1899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1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EA3E" w14:textId="77777777" w:rsidR="00F01600" w:rsidRDefault="004E1BBD">
            <w:r>
              <w:rPr>
                <w:color w:val="000000"/>
              </w:rPr>
              <w:t>Arthroscopy Sports Medicine and Rehabilitation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27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AD8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8941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567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AA28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B0B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71D7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27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5D3F6" w14:textId="77777777" w:rsidR="00F01600" w:rsidRDefault="004E1BBD">
            <w:r>
              <w:rPr>
                <w:color w:val="000000"/>
              </w:rPr>
              <w:t>Arthroscopy 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23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CE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CAA6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132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398A1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3543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97362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0EB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DCEE" w14:textId="77777777" w:rsidR="00F01600" w:rsidRDefault="004E1BBD">
            <w:r>
              <w:rPr>
                <w:color w:val="000000"/>
              </w:rPr>
              <w:t xml:space="preserve">Clinics in </w:t>
            </w:r>
            <w:r>
              <w:rPr>
                <w:color w:val="000000"/>
              </w:rPr>
              <w:t>Podiatric Medicine 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840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09A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5B9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FA6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3AAF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148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23C7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1D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6490C" w14:textId="77777777" w:rsidR="00F01600" w:rsidRDefault="004E1BBD">
            <w:r>
              <w:rPr>
                <w:color w:val="000000"/>
              </w:rPr>
              <w:t>Clinics in Sports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364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8820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256B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6499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9AF2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156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9EEFA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F2D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A582" w14:textId="77777777" w:rsidR="00F01600" w:rsidRDefault="004E1BBD">
            <w:r>
              <w:rPr>
                <w:color w:val="000000"/>
              </w:rPr>
              <w:t>Foot and Ankle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44B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632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6D3E5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DF8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AB74C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D17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47F6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4D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8BB76" w14:textId="77777777" w:rsidR="00F01600" w:rsidRDefault="004E1BBD">
            <w:r>
              <w:rPr>
                <w:color w:val="000000"/>
              </w:rPr>
              <w:t>Foot and Ankle Surgery: Techniques, Reports and Cases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770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4D9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71F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33C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C165B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A2A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B3FA2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03D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616A" w14:textId="77777777" w:rsidR="00F01600" w:rsidRDefault="004E1BBD">
            <w:r>
              <w:rPr>
                <w:color w:val="000000"/>
              </w:rPr>
              <w:t>Injury Extra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F1D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29F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ABB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4E1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8E76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E05C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780EB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8C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E99E" w14:textId="77777777" w:rsidR="00F01600" w:rsidRDefault="004E1BBD">
            <w:r>
              <w:rPr>
                <w:color w:val="000000"/>
              </w:rPr>
              <w:t>Journal of Arthroscopy and Joint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0D9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46B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247E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9D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E195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CD0B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8AACF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5B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EB8D" w14:textId="77777777" w:rsidR="00F01600" w:rsidRDefault="004E1BBD">
            <w:r>
              <w:rPr>
                <w:color w:val="000000"/>
              </w:rPr>
              <w:t>Journal of Cartilage and Joint Preservation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57E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8D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149B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4680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E00E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81A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52C05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9D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EAA6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ISAKOS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A3A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B36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54AE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F5E0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B23E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D8D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700AE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625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2878D" w14:textId="77777777" w:rsidR="00F01600" w:rsidRDefault="004E1BBD">
            <w:r>
              <w:rPr>
                <w:color w:val="000000"/>
              </w:rPr>
              <w:t>Journal of Sport and Health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CF1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846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83B1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E51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730EB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7C7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7F4CC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CF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34E2" w14:textId="77777777" w:rsidR="00F01600" w:rsidRDefault="004E1BBD">
            <w:r>
              <w:rPr>
                <w:color w:val="000000"/>
              </w:rPr>
              <w:t>JSES Reviews, Reports, and 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1858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4E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3CDD" w14:textId="77777777" w:rsidR="00F01600" w:rsidRDefault="004E1BBD">
            <w:r>
              <w:rPr>
                <w:color w:val="000000"/>
              </w:rPr>
              <w:t xml:space="preserve">2021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C2A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53E2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EE42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9A0B4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79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CC81" w14:textId="77777777" w:rsidR="00F01600" w:rsidRDefault="004E1BBD">
            <w:r>
              <w:rPr>
                <w:color w:val="000000"/>
              </w:rPr>
              <w:t>Orthoclastic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62C4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A1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2899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1EC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027D7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531B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F4FB9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05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7DE9" w14:textId="77777777" w:rsidR="00F01600" w:rsidRDefault="004E1BBD">
            <w:r>
              <w:rPr>
                <w:color w:val="000000"/>
              </w:rPr>
              <w:t>Orthopedics and Traumatology: Surgery and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3CE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E51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04B5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88C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A2F2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F79B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1E7B3D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BC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39F8" w14:textId="77777777" w:rsidR="00F01600" w:rsidRDefault="004E1BBD">
            <w:r>
              <w:rPr>
                <w:color w:val="000000"/>
              </w:rPr>
              <w:t>Spinal Cord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8B8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88D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B89C8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B56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A15C" w14:textId="77777777" w:rsidR="00F01600" w:rsidRDefault="004E1BBD"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0CB5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722EB0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63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C7B7D" w14:textId="77777777" w:rsidR="00F01600" w:rsidRDefault="004E1BBD">
            <w:r>
              <w:rPr>
                <w:color w:val="000000"/>
              </w:rPr>
              <w:t>Spinal Cord Series and Cases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435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9E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6C6F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CE6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AE85" w14:textId="77777777" w:rsidR="00F01600" w:rsidRDefault="004E1BBD"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0161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2AC7FA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B6B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AEB19" w14:textId="77777777" w:rsidR="00F01600" w:rsidRDefault="004E1BBD">
            <w:r>
              <w:rPr>
                <w:color w:val="000000"/>
              </w:rPr>
              <w:t xml:space="preserve">Back </w:t>
            </w:r>
            <w:r>
              <w:rPr>
                <w:color w:val="000000"/>
              </w:rPr>
              <w:t>Letter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123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DD2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6089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3E2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7954C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356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C51C3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07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BB506" w14:textId="77777777" w:rsidR="00F01600" w:rsidRDefault="004E1BBD">
            <w:r>
              <w:rPr>
                <w:color w:val="000000"/>
              </w:rPr>
              <w:t>Clinical Journal of Sport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A5C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CF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462DC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500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595D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9146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A9D20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77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3926" w14:textId="77777777" w:rsidR="00F01600" w:rsidRDefault="004E1BBD">
            <w:r>
              <w:rPr>
                <w:color w:val="000000"/>
              </w:rPr>
              <w:t>Clinical Orthopedics and Related Research (CORR)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452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43D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F103" w14:textId="77777777" w:rsidR="00F01600" w:rsidRDefault="004E1BBD">
            <w:r>
              <w:rPr>
                <w:color w:val="000000"/>
              </w:rPr>
              <w:t>1963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4F2B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C653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488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AB79C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73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005F" w14:textId="77777777" w:rsidR="00F01600" w:rsidRDefault="004E1BBD">
            <w:r>
              <w:rPr>
                <w:color w:val="000000"/>
              </w:rPr>
              <w:t>Contemporary Spine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239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157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3C22F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6F4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AC8F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5E0A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F7232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A8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7C9C" w14:textId="77777777" w:rsidR="00F01600" w:rsidRDefault="004E1BBD">
            <w:r>
              <w:rPr>
                <w:color w:val="000000"/>
              </w:rPr>
              <w:t>Current Orthopedic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351A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2DF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E4271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A25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CEEA0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615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DC333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E8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CE95" w14:textId="77777777" w:rsidR="00F01600" w:rsidRDefault="004E1BBD">
            <w:r>
              <w:rPr>
                <w:color w:val="000000"/>
              </w:rPr>
              <w:t>Current Sports Medicine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DDA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534D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648A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D7B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D881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3849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423E8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B36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0928" w14:textId="77777777" w:rsidR="00F01600" w:rsidRDefault="004E1BBD">
            <w:r>
              <w:rPr>
                <w:color w:val="000000"/>
              </w:rPr>
              <w:t>JBJS Case Connector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073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4BD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4FD5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44A7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87D09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8DA5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2E4CC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F5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6B103" w14:textId="77777777" w:rsidR="00F01600" w:rsidRDefault="004E1BBD">
            <w:r>
              <w:rPr>
                <w:color w:val="000000"/>
              </w:rPr>
              <w:t xml:space="preserve">JBJS Essential Surgical </w:t>
            </w:r>
            <w:r>
              <w:rPr>
                <w:color w:val="000000"/>
              </w:rPr>
              <w:t>Techniques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A75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99F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292C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418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530E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069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DA700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829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10EB" w14:textId="77777777" w:rsidR="00F01600" w:rsidRDefault="004E1BBD">
            <w:r>
              <w:rPr>
                <w:color w:val="000000"/>
              </w:rPr>
              <w:t>JBJS Journal of Orthopedics for Physician Assistants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C72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534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4C52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1CB2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013F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927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6E585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17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9864" w14:textId="77777777" w:rsidR="00F01600" w:rsidRDefault="004E1BBD">
            <w:r>
              <w:rPr>
                <w:color w:val="000000"/>
              </w:rPr>
              <w:t>JBJS Open Access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FA8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E3B2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0C47" w14:textId="77777777" w:rsidR="00F01600" w:rsidRDefault="004E1BBD">
            <w:r>
              <w:rPr>
                <w:color w:val="000000"/>
              </w:rPr>
              <w:t xml:space="preserve">2016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055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C246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ED1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EC135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F02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548F4" w14:textId="77777777" w:rsidR="00F01600" w:rsidRDefault="004E1BBD">
            <w:r>
              <w:rPr>
                <w:color w:val="000000"/>
              </w:rPr>
              <w:t>JBJS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A9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02E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871A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BDD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F9A8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9B5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F30B2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C0B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1DE01" w14:textId="77777777" w:rsidR="00F01600" w:rsidRDefault="004E1BBD">
            <w:r>
              <w:rPr>
                <w:color w:val="000000"/>
              </w:rPr>
              <w:t>Journal of Bone and Joint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CFF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028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D4CE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59BB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436C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E80D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D2B18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BC5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DC94" w14:textId="77777777" w:rsidR="00F01600" w:rsidRDefault="004E1BBD">
            <w:r>
              <w:rPr>
                <w:color w:val="000000"/>
              </w:rPr>
              <w:t xml:space="preserve">Journal of Bone and </w:t>
            </w:r>
            <w:r>
              <w:rPr>
                <w:color w:val="000000"/>
              </w:rPr>
              <w:t>Joint Surgery (JBJS)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078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F0A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275B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D57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A5AC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D8BD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E2C4A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C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EB5D" w14:textId="77777777" w:rsidR="00F01600" w:rsidRDefault="004E1BBD">
            <w:r>
              <w:rPr>
                <w:color w:val="000000"/>
              </w:rPr>
              <w:t>Journal of Orthopedic Trauma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38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18C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05A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811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AD84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907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C75D3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5F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C429" w14:textId="77777777" w:rsidR="00F01600" w:rsidRDefault="004E1BBD">
            <w:r>
              <w:rPr>
                <w:color w:val="000000"/>
              </w:rPr>
              <w:t>Journal of Prosthetics and Orthotics (JPO)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55D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3EE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E2B5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B1BD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B1A9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7A73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91FC9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E0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7E253" w14:textId="77777777" w:rsidR="00F01600" w:rsidRDefault="004E1BBD">
            <w:r>
              <w:rPr>
                <w:color w:val="000000"/>
              </w:rPr>
              <w:t>Journal of the American Academy of Orthopedic Surgeons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53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D5C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357B0" w14:textId="77777777" w:rsidR="00F01600" w:rsidRDefault="004E1BBD">
            <w:r>
              <w:rPr>
                <w:color w:val="000000"/>
              </w:rP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C2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787C7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C70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B732E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621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89FE" w14:textId="77777777" w:rsidR="00F01600" w:rsidRDefault="004E1BBD">
            <w:r>
              <w:rPr>
                <w:color w:val="000000"/>
              </w:rPr>
              <w:t xml:space="preserve">Journal of the American Academy of Orthopedic </w:t>
            </w:r>
            <w:r>
              <w:rPr>
                <w:color w:val="000000"/>
              </w:rPr>
              <w:t>Surgeons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AD7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800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5A0D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6AB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C6E42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9EE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945B7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A1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9E1C" w14:textId="77777777" w:rsidR="00F01600" w:rsidRDefault="004E1BBD">
            <w:r>
              <w:rPr>
                <w:color w:val="000000"/>
              </w:rPr>
              <w:t>Journal of Trauma and Acute Care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7B6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0FE9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FC8F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CF70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C159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410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2D2AB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9E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5CB1" w14:textId="77777777" w:rsidR="00F01600" w:rsidRDefault="004E1BBD">
            <w:r>
              <w:rPr>
                <w:color w:val="000000"/>
              </w:rPr>
              <w:t>OTA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99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E0C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2503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D9B1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38146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3229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B32C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0E9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3918" w14:textId="77777777" w:rsidR="00F01600" w:rsidRDefault="004E1BBD">
            <w:r>
              <w:rPr>
                <w:color w:val="000000"/>
              </w:rPr>
              <w:t>Prosthetics and Orthotics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32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656F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0E88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158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20387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522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961EA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F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3926A" w14:textId="77777777" w:rsidR="00F01600" w:rsidRDefault="004E1BBD">
            <w:r>
              <w:rPr>
                <w:color w:val="000000"/>
              </w:rPr>
              <w:t>Spine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96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C92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0622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10D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83FC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134C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BBAE7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7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2A8D" w14:textId="77777777" w:rsidR="00F01600" w:rsidRDefault="004E1BBD">
            <w:r>
              <w:rPr>
                <w:color w:val="000000"/>
              </w:rPr>
              <w:t xml:space="preserve">Sports Medicine and </w:t>
            </w:r>
            <w:r>
              <w:rPr>
                <w:color w:val="000000"/>
              </w:rPr>
              <w:t>Arthroscopy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81D5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773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856AF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672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BBC1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E8F4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422DC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B5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CE61" w14:textId="77777777" w:rsidR="00F01600" w:rsidRDefault="004E1BBD">
            <w:r>
              <w:rPr>
                <w:color w:val="000000"/>
              </w:rPr>
              <w:t>Techniques in Foot and Ankle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0B6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14D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D046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BDD4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C4F1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10FA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F5A3E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F66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4988" w14:textId="77777777" w:rsidR="00F01600" w:rsidRDefault="004E1BBD">
            <w:r>
              <w:rPr>
                <w:color w:val="000000"/>
              </w:rPr>
              <w:t>Techniques in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B0D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DD3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CBDD" w14:textId="77777777" w:rsidR="00F01600" w:rsidRDefault="004E1BBD">
            <w:r>
              <w:rPr>
                <w:color w:val="000000"/>
              </w:rPr>
              <w:t xml:space="preserve">2001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AB0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4D1F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25CA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A9DFB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A7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39E6" w14:textId="77777777" w:rsidR="00F01600" w:rsidRDefault="004E1BBD">
            <w:r>
              <w:rPr>
                <w:color w:val="000000"/>
              </w:rPr>
              <w:t>Techniques in Shoulder and Elbow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E8E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0955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2A41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D3A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B2C5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135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6A27C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BAF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559A" w14:textId="77777777" w:rsidR="00F01600" w:rsidRDefault="004E1BBD">
            <w:r>
              <w:rPr>
                <w:color w:val="000000"/>
              </w:rPr>
              <w:t>Translational Journal of the American College of Sports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B8A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CC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47F2" w14:textId="77777777" w:rsidR="00F01600" w:rsidRDefault="004E1BBD">
            <w:r>
              <w:rPr>
                <w:color w:val="000000"/>
              </w:rPr>
              <w:t xml:space="preserve">2016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6E1D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91AF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8BB9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94B73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D69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5C0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Hip Preservation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33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3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5E8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71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C4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1A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03C66B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5F6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0E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Arthritis Research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E9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D4E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D1B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4B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C5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EB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1F12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294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BE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Bone </w:t>
            </w:r>
            <w:r>
              <w:rPr>
                <w:color w:val="000000"/>
              </w:rPr>
              <w:t>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67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61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CA9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05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7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92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DF028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15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2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Bulletin of the NYU Hospital for Joint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96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AED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34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48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CB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24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2A878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80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36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Injury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7DC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18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029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898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3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7F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12C10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6A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756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Experimental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61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1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F6A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5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7D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EEABE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C40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47D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Orthopedics and Allied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CB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5C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EE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7C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BA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11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B9686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87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630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Turkish Spinal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6F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59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9E9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7F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B2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D4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C3738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46B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04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Orthopaedic Physical Therapy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0F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25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C0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7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4C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DF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3EC49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F0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0C9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B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3A9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41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2009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E3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B9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DD4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D4A4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E2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B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 (Online)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F0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A2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D58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10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17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8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DD131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026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87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E61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C0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E6E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D3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45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AD4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4D402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B4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BA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Scoliosis and Spinal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66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91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3C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27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2BF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44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1C1D8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99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64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Journal of Trauma and Emergency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6A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15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B0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CF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7D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3BD35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8A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C280C" w14:textId="77777777" w:rsidR="00F01600" w:rsidRDefault="004E1BBD">
            <w:r>
              <w:t>Acupuncture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8943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E2B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0611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E10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27B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C4E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81DCD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CD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4B82" w14:textId="77777777" w:rsidR="00F01600" w:rsidRDefault="004E1BBD">
            <w:r>
              <w:rPr>
                <w:color w:val="000000"/>
              </w:rPr>
              <w:t>Ameican Journal of Sports Medicine and Sports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1B2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8C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D5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A2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CC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E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B2D93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11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9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Sports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650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E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1FD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0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22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A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A3673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C5F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3913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Foot &amp; </w:t>
            </w:r>
            <w:r>
              <w:rPr>
                <w:color w:val="000000"/>
              </w:rPr>
              <w:t>Ankle Specialist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A78F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3AEE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E58C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4500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F33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E0AC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4CB3F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20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C31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Foot and Ankle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FEC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2DA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4D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9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7C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0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85AA5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2E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D9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HIP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14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7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0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8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EC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89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F7802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C9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91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Shoulder and Elbow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B68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1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FE9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7F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EFF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CA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09E64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59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C83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Sports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61F3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CB4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8B7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D0B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D379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698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BE0B1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FF2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AF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Trauma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E4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1D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C4A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BC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951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560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CA3E4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0E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62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Psoriasis and Psoriatic Arthritis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D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4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10E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64C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10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0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Sage/CINAHL Ultimate</w:t>
            </w:r>
          </w:p>
        </w:tc>
      </w:tr>
      <w:tr w:rsidR="00F01600" w14:paraId="212338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A2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0C4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and Sports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C5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77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E0B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33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04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66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8CD23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4D4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8A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Sports Orthopaedics and </w:t>
            </w:r>
            <w:r>
              <w:rPr>
                <w:color w:val="000000"/>
              </w:rPr>
              <w:t>Traumatology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4C7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8D9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44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5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C46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E5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F637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57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E79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Arthroscopy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58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F4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A8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1D5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79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3B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B08D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19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FB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Bone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BB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02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40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79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8A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4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BD57E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5A5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8E3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Trauma and Dissociation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CC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C7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F9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9D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A6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3E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F1A33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D6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4A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Foot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1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C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D9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F1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8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E33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02AEC3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2CC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CB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Foot and Ankle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77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7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2E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71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78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56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C2833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810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D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Injury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A96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9F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669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33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28B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E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26EF4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32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10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Joint Bone Spine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D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32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33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A7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5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23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98B9A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12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7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Arthroplasty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9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D4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307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1E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D71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1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94EFF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97A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1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Orthopedics and Trauma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62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E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D0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BA1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C5E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5FB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3074C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99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07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Foot and Ankle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44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71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AF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0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6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BD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421E4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75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2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Orthopedic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500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BF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9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5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4D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F7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F5A3A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87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F8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F4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A8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B2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6B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5C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0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BFF88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59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C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Science and Medicine in Sport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6F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0FC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0B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31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208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0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A387D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096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AB4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Shoulder and Elbow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D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C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42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42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8B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38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C5C32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C96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2BC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Knee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15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5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4F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ED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88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AD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02892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E3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3F8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Operative Techniques in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AB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5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FA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A3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77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8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2C57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FB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75A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Operative Techniques in Sports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8F6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476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66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E9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F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D5D2B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459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29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1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2C5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0EA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8A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F3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Orthopedics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5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BE3CC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A64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37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 and Trauma (Formerly Current Orthopedics)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D3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9E7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A6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C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CA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10F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AA9F4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C89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E7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Osteoarthritis and Cartilage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38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F57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DF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CF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76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442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F098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FC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30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Arthroplasty: JSES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D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99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52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B0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94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288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D0244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7C3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0E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Spine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A4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2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A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A7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D1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05D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EF5A6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D2D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A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Spine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FDB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9D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F50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E0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F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CE1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CEFB5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EB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89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8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5FC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9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52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57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6DB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</w:t>
            </w:r>
          </w:p>
        </w:tc>
      </w:tr>
      <w:tr w:rsidR="00F01600" w14:paraId="11E1A4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5F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F93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Orthopedic and Trauma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8E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6A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32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F6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3D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C6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AB8AE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46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A81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Osteoporosis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E5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BD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181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1E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5B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B1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BB734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CD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64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Reviews in Bone and Mineral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CCA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99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3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B6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39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7D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FBEA4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0F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C56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Osteoporosis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54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62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6E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E9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F5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CD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DB7A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831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57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Reviews in Musculoskeletal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A16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3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311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7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94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FB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7B915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1C7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8C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Journal of </w:t>
            </w:r>
            <w:r>
              <w:rPr>
                <w:color w:val="000000"/>
              </w:rPr>
              <w:t>Orthopedic Surgery and Traumatology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A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F2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97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88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2CD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4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0A63E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AD7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A0D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Trauma and Emergency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73A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B3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F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A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355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0CB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D1695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75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A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</w:t>
            </w:r>
            <w:r>
              <w:rPr>
                <w:color w:val="000000"/>
              </w:rPr>
              <w:t>Orthopedics and Traumatology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7A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E2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89A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82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8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BB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5242C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EA3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4F5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Spine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A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88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8F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7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95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F6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77651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F1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FE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Bone and Mineral Metabolism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1E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86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8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D3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8D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51A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EF2D1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D4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93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Knee Surgery, Sports Traumatology, Arthroscopy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38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0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25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16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92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1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E6737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CDF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06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Musculoskeletal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39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5A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90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686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1D4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7D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3C70E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23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52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Osteoporosis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03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7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18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3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D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F7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D0BE8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F9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2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Arthritis and Rheumatology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D4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CB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5E3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A9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09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DA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8DC38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7FC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1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Arthritis Care and </w:t>
            </w:r>
            <w:r>
              <w:rPr>
                <w:color w:val="000000"/>
              </w:rPr>
              <w:t>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D6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F34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02C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D5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DF5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817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FD9DB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78B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19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Orthopedic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25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DE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80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2D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2B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D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6ACB0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00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488E" w14:textId="77777777" w:rsidR="00F01600" w:rsidRDefault="004E1BBD">
            <w:r>
              <w:rPr>
                <w:color w:val="000000"/>
              </w:rPr>
              <w:t xml:space="preserve">Bone and Joint Journal (Formerly Journal of Bone and Joint </w:t>
            </w:r>
            <w:r>
              <w:rPr>
                <w:color w:val="000000"/>
              </w:rPr>
              <w:t xml:space="preserve">Surgery-British Volume)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30A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13713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AC2A5" w14:textId="77777777" w:rsidR="00F01600" w:rsidRDefault="004E1BBD">
            <w:r>
              <w:rPr>
                <w:color w:val="000000"/>
              </w:rPr>
              <w:t>1948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1FC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1644A" w14:textId="77777777" w:rsidR="00F01600" w:rsidRDefault="004E1BBD">
            <w:r>
              <w:rPr>
                <w:color w:val="000000"/>
              </w:rPr>
              <w:t>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4CD0" w14:textId="77777777" w:rsidR="00F01600" w:rsidRDefault="004E1BBD">
            <w:r>
              <w:rPr>
                <w:color w:val="000000"/>
              </w:rPr>
              <w:t>Highwire Press</w:t>
            </w:r>
          </w:p>
        </w:tc>
      </w:tr>
      <w:tr w:rsidR="00F01600" w14:paraId="1AA5A2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C3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F11C" w14:textId="77777777" w:rsidR="00F01600" w:rsidRDefault="004E1BBD">
            <w:r>
              <w:rPr>
                <w:color w:val="000000"/>
              </w:rPr>
              <w:t>Thrombosis Update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B49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2AA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1EFE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CDB4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06F0" w14:textId="77777777" w:rsidR="00F01600" w:rsidRDefault="004E1BBD"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FE5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48868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3B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DCEA" w14:textId="77777777" w:rsidR="00F01600" w:rsidRDefault="004E1BBD">
            <w:r>
              <w:rPr>
                <w:color w:val="000000"/>
              </w:rPr>
              <w:t>Transplantation and Cellular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FC21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D85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8DE8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2DA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FBA6" w14:textId="77777777" w:rsidR="00F01600" w:rsidRDefault="004E1BBD"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D2D0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30B9B4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A8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54E7" w14:textId="77777777" w:rsidR="00F01600" w:rsidRDefault="004E1BBD">
            <w:r>
              <w:rPr>
                <w:color w:val="000000"/>
              </w:rPr>
              <w:t>Current Opinion in Supportive and Palliative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9D4F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16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45D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E5A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1960" w14:textId="77777777" w:rsidR="00F01600" w:rsidRDefault="004E1BBD"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4C5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E9C1A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08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FD51" w14:textId="77777777" w:rsidR="00F01600" w:rsidRDefault="004E1BBD">
            <w:r>
              <w:rPr>
                <w:color w:val="000000"/>
              </w:rPr>
              <w:t xml:space="preserve">Journal of Hospice and </w:t>
            </w:r>
            <w:r>
              <w:rPr>
                <w:color w:val="000000"/>
              </w:rPr>
              <w:t>Palliative Nursing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E75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CE9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756BB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3DC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6F88" w14:textId="77777777" w:rsidR="00F01600" w:rsidRDefault="004E1BBD"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87A6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67C4D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22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735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Palliative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D8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A7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33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F4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81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87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9A8EE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92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281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167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E3A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E56D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AE7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ED8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EA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DCEAF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7B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A04" w14:textId="77777777" w:rsidR="00F01600" w:rsidRDefault="004E1BBD">
            <w:r>
              <w:rPr>
                <w:color w:val="000000"/>
              </w:rPr>
              <w:t>Journal of Palliative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0DBB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ADC0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771F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A8C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46FE" w14:textId="77777777" w:rsidR="00F01600" w:rsidRDefault="004E1BBD"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50A0" w14:textId="77777777" w:rsidR="00F01600" w:rsidRDefault="004E1BBD">
            <w:r>
              <w:rPr>
                <w:color w:val="000000"/>
              </w:rPr>
              <w:t>Sage/ CINAHL Ultimate</w:t>
            </w:r>
          </w:p>
        </w:tc>
      </w:tr>
      <w:tr w:rsidR="00F01600" w14:paraId="370D31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1C7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4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Pain and Symptom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C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B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23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DCE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E2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B3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746DC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22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5A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Pain and Palliative Care Pharmacotherapy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FF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B8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3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C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C1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ED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207B8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5F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C9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Palliative Care (Science and the Art of Caring)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8D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0B4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37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CC6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Palliative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A3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27CD0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B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0F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Hospice and Palliative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7C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3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69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CA7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01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Palliative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5D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 CINAHL Ultimate</w:t>
            </w:r>
          </w:p>
        </w:tc>
      </w:tr>
      <w:tr w:rsidR="00F01600" w14:paraId="35B0D4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19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B0B7A" w14:textId="77777777" w:rsidR="00F01600" w:rsidRDefault="004E1BBD">
            <w:r>
              <w:rPr>
                <w:color w:val="000000"/>
              </w:rPr>
              <w:t xml:space="preserve">Journal of Clinical </w:t>
            </w:r>
            <w:r>
              <w:rPr>
                <w:color w:val="000000"/>
              </w:rPr>
              <w:t xml:space="preserve">Pathology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420C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943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C99E" w14:textId="77777777" w:rsidR="00F01600" w:rsidRDefault="004E1BBD">
            <w:r>
              <w:rPr>
                <w:color w:val="000000"/>
              </w:rPr>
              <w:t>1947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586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AB53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756E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F586F0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42C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EBA38" w14:textId="77777777" w:rsidR="00F01600" w:rsidRDefault="004E1BBD">
            <w:r>
              <w:rPr>
                <w:color w:val="000000"/>
              </w:rPr>
              <w:t>American Journal of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ADF5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612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8229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2B75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6ECE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4D6F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056E6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D4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CA3D4" w14:textId="77777777" w:rsidR="00F01600" w:rsidRDefault="004E1BBD">
            <w:r>
              <w:rPr>
                <w:color w:val="000000"/>
              </w:rPr>
              <w:t>Clinics in Laboratory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DB8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7A6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948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504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F388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5A1A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0F1CA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63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1793" w14:textId="77777777" w:rsidR="00F01600" w:rsidRDefault="004E1BBD">
            <w:r>
              <w:rPr>
                <w:color w:val="000000"/>
              </w:rPr>
              <w:t>Human Pathology: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1D2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EFDD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DF6EE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6D4A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4D2F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2CC3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45F60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D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E7151" w14:textId="77777777" w:rsidR="00F01600" w:rsidRDefault="004E1BBD">
            <w:r>
              <w:rPr>
                <w:color w:val="000000"/>
              </w:rPr>
              <w:t>Journal of American Society of Cytopathology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15A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90B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AFA6" w14:textId="77777777" w:rsidR="00F01600" w:rsidRDefault="004E1BBD">
            <w:r>
              <w:rPr>
                <w:color w:val="000000"/>
              </w:rPr>
              <w:t xml:space="preserve">2012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2DC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EC4C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1FB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84CA7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6D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DE3E" w14:textId="77777777" w:rsidR="00F01600" w:rsidRDefault="004E1BBD">
            <w:r>
              <w:rPr>
                <w:color w:val="000000"/>
              </w:rPr>
              <w:t>Journal of Molecular Diagnostics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C08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946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3E93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CD0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37A07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302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CC432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AB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6F36" w14:textId="77777777" w:rsidR="00F01600" w:rsidRDefault="004E1BBD">
            <w:r>
              <w:rPr>
                <w:color w:val="000000"/>
              </w:rPr>
              <w:t>Lancet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3A1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C600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C98D4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BDE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52C4D" w14:textId="77777777" w:rsidR="00F01600" w:rsidRDefault="004E1BBD"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1303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8F2D4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AE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89C7" w14:textId="77777777" w:rsidR="00F01600" w:rsidRDefault="004E1BBD">
            <w:r>
              <w:rPr>
                <w:color w:val="000000"/>
              </w:rPr>
              <w:t xml:space="preserve">Seminars in </w:t>
            </w:r>
            <w:r>
              <w:rPr>
                <w:color w:val="000000"/>
              </w:rPr>
              <w:t>Diagnostic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A3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882E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36CA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B459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A6BCE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9A8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2FACD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14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41B0" w14:textId="77777777" w:rsidR="00F01600" w:rsidRDefault="004E1BBD">
            <w:r>
              <w:rPr>
                <w:color w:val="000000"/>
              </w:rPr>
              <w:t>Seminars in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B5F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A9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EE0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ACA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93C8B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4764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8BD2D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C2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E454" w14:textId="77777777" w:rsidR="00F01600" w:rsidRDefault="004E1BBD">
            <w:r>
              <w:rPr>
                <w:color w:val="000000"/>
              </w:rPr>
              <w:t>Surgical Pathology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771F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CB9F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4EBC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74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411C9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1B2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609A4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8C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EBC6" w14:textId="77777777" w:rsidR="00F01600" w:rsidRDefault="004E1BBD">
            <w:r>
              <w:rPr>
                <w:color w:val="000000"/>
              </w:rPr>
              <w:t>Acta Cytologica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D79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41F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CFC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677D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2576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D5BE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2D76903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B1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22CE" w14:textId="77777777" w:rsidR="00F01600" w:rsidRDefault="004E1BBD">
            <w:r>
              <w:rPr>
                <w:color w:val="000000"/>
              </w:rPr>
              <w:t>Cells Tissues Organs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2D5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9A8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10B9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92E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2628C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3D2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621D0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640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F349" w14:textId="77777777" w:rsidR="00F01600" w:rsidRDefault="004E1BBD">
            <w:r>
              <w:rPr>
                <w:color w:val="000000"/>
              </w:rPr>
              <w:t>Pathobiology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E63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129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DD93D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BD5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BE0C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EAD79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2AAC48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70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C40C" w14:textId="77777777" w:rsidR="00F01600" w:rsidRDefault="004E1BBD">
            <w:r>
              <w:rPr>
                <w:color w:val="000000"/>
              </w:rPr>
              <w:t>Laboratory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B69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45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B0BD9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2866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1AE0" w14:textId="77777777" w:rsidR="00F01600" w:rsidRDefault="004E1BBD"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F951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714768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8F5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01B7" w14:textId="77777777" w:rsidR="00F01600" w:rsidRDefault="004E1BBD">
            <w:r>
              <w:rPr>
                <w:color w:val="000000"/>
              </w:rPr>
              <w:t>Modern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84F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26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CC8B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79A1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EA33" w14:textId="77777777" w:rsidR="00F01600" w:rsidRDefault="004E1BBD"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9246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280443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98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0DE5" w14:textId="77777777" w:rsidR="00F01600" w:rsidRDefault="004E1BBD">
            <w:r>
              <w:rPr>
                <w:color w:val="000000"/>
              </w:rPr>
              <w:t>Advances in Anatomic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6FEA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34AA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5658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27B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5939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B83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4857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C25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97AF" w14:textId="77777777" w:rsidR="00F01600" w:rsidRDefault="004E1BBD">
            <w:r>
              <w:rPr>
                <w:color w:val="000000"/>
              </w:rPr>
              <w:t>AJSP  Reviews and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4F95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ED74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6423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C715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4CFB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7175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98D04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E8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9767B" w14:textId="77777777" w:rsidR="00F01600" w:rsidRDefault="004E1BBD">
            <w:r>
              <w:rPr>
                <w:color w:val="000000"/>
              </w:rPr>
              <w:t>American Journal of Dermatopathology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0C0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0222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4CCA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C48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FBB58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EC3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1D6B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3C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2D95" w14:textId="77777777" w:rsidR="00F01600" w:rsidRDefault="004E1BBD">
            <w:r>
              <w:rPr>
                <w:color w:val="000000"/>
              </w:rPr>
              <w:t>American Journal of Surgical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62B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685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6A83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CFC4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81893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389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654B9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D8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703E" w14:textId="77777777" w:rsidR="00F01600" w:rsidRDefault="004E1BBD">
            <w:r>
              <w:rPr>
                <w:color w:val="000000"/>
              </w:rPr>
              <w:t>Applied Immunohistochemistry and Molecular Morphology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FE5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AC79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7FA2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684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6FDD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3A7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AFE4B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55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2636" w14:textId="77777777" w:rsidR="00F01600" w:rsidRDefault="004E1BBD">
            <w:r>
              <w:rPr>
                <w:color w:val="000000"/>
              </w:rPr>
              <w:t>International Journal of Gynecological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BFE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FC6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BC15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421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BC6F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6B1C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6AF0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0A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47F2" w14:textId="77777777" w:rsidR="00F01600" w:rsidRDefault="004E1BBD">
            <w:r>
              <w:rPr>
                <w:color w:val="000000"/>
              </w:rPr>
              <w:t>American Journal of Clinical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D3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CA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E691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6459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372D" w14:textId="77777777" w:rsidR="00F01600" w:rsidRDefault="004E1BBD"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8F4B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0D7925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0B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50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Laboratory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09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AE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5F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F0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22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A2A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242F5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24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1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Stem Cells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39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09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39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13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C5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604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87850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77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77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Stem Cells Translational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00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124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D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07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89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1C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00778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42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F5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Pathology and Laboratory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23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CC8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53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A59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BA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59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F0533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F79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693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Malaysian Journal of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E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5A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440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26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02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5E4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7D1D43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9E6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A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Surgical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E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12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37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C1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12E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F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14F16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816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C7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Toxicologic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8B2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0D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F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434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F2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52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EC95D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DE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Veterinary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9D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246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96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69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56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10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42610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7A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BC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and Molecular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F87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27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208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B1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A74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C7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8F0C6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82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35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Paleopathology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C8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995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0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37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F7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8FE3A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F5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3A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American Society of Cytopathology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E3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81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B1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D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A5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93E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A9D4E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B8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364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 Research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A8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A64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8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1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9B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4CB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6019D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4C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565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Diagnostic Histopathology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D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9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FB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5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CD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87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 ClinicalKey</w:t>
            </w:r>
          </w:p>
        </w:tc>
      </w:tr>
      <w:tr w:rsidR="00F01600" w14:paraId="5B0832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36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95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Molecular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DD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41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C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F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C8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E0F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 ClinicalKey /</w:t>
            </w:r>
          </w:p>
        </w:tc>
      </w:tr>
      <w:tr w:rsidR="00F01600" w14:paraId="2B813A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57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C9B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Diagnostic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7A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F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60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2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CB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CB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3DAF6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1A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86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Tissue Viability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23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C3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5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7E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C3B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C71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D58AC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93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66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D8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BD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0B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DA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15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A3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5B30D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46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89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Tumor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E0F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3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F66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9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A6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A3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4C5C0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1D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216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Comparative Clinical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CD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D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4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F2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9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EA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9C3E4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9D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FD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Endocrine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18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3C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55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B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84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4B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3B49F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498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3D0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Glycoconjugate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D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24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C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B27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73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6EB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07CC4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3C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07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Hematopathology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8F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2F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B2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4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B2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DC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F3511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82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1B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 and Oncology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DF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D1A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2F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B0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28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DC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4222A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AD6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D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Virchows Archiv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98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87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12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9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0E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D1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5AB2C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37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88F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Reviews in Clinical Laboratory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53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02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1D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C7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5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A717A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B00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AE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Ultrastructural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6B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71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B1C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6ED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ED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60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B032A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00B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F9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British Journal of Hematology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F66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3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5E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B74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54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313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E22B0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FB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56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Cytopathology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D4D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E5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EA9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A7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557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7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3B2E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51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CB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Diagnostic </w:t>
            </w:r>
            <w:r>
              <w:rPr>
                <w:color w:val="000000"/>
              </w:rPr>
              <w:t>Cytopathology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FF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D0D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DE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6C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E0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2A0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CB3F9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5E1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A6D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Haemophilia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B2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5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7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2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FC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Pathology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E4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CDB9B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5F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D9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Histopathology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5D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6C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8E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ADC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E8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D9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0244E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F9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1D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Experimental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2DA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D3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BD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F7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4E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03F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D836A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500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0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Apheresis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68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AF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FEE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F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5B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0B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B1F71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30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8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Cutaneous Pathology </w:t>
            </w:r>
            <w:r>
              <w:rPr>
                <w:color w:val="000000"/>
              </w:rPr>
              <w:t xml:space="preserve">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76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D5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79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AD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5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07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42A2D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45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A45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15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88C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2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BF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C4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89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50B0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A3E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5C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CAD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73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AC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85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7D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F0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0C72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1F5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341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Neuropathology and Applied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1B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53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F1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314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57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F81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0FFF4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EF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04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978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19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C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F1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A0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C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2E5B1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8A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715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1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2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E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C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3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Pathology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DE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ED920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8D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6C0D" w14:textId="77777777" w:rsidR="00F01600" w:rsidRDefault="004E1BBD">
            <w:r>
              <w:rPr>
                <w:color w:val="000000"/>
              </w:rPr>
              <w:t>Journal of Pediatric Orthopedics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EAB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41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F57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35B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96766" w14:textId="77777777" w:rsidR="00F01600" w:rsidRDefault="004E1BBD">
            <w:r>
              <w:rPr>
                <w:color w:val="000000"/>
              </w:rPr>
              <w:t>Pediatric 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9D8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927F0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79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76373" w14:textId="77777777" w:rsidR="00F01600" w:rsidRDefault="004E1BBD">
            <w:r>
              <w:rPr>
                <w:color w:val="000000"/>
              </w:rPr>
              <w:t>Journal of Pediatric Orthopedics B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1DC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1D7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4D3E3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A91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D544" w14:textId="77777777" w:rsidR="00F01600" w:rsidRDefault="004E1BBD">
            <w:r>
              <w:rPr>
                <w:color w:val="000000"/>
              </w:rPr>
              <w:t>Pediatric Orthopedics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F64B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2B774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F7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6ADD" w14:textId="77777777" w:rsidR="00F01600" w:rsidRDefault="004E1BBD">
            <w:r>
              <w:rPr>
                <w:color w:val="000000"/>
              </w:rPr>
              <w:t>Journal of Pediatric Surgery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79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B01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94A9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BD0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8D69C" w14:textId="77777777" w:rsidR="00F01600" w:rsidRDefault="004E1BBD">
            <w:r>
              <w:rPr>
                <w:color w:val="000000"/>
              </w:rPr>
              <w:t>Pediatric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F33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4CE2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04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2F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D2B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A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7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07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DB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9B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2B023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BF9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96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Surgery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F8B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A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304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06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EDB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11D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7690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29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82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Pediatric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7F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4C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A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E73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96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5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Thieme</w:t>
            </w:r>
          </w:p>
        </w:tc>
      </w:tr>
      <w:tr w:rsidR="00F01600" w14:paraId="25971C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43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B3C70" w14:textId="77777777" w:rsidR="00F01600" w:rsidRDefault="004E1BBD">
            <w:r>
              <w:rPr>
                <w:color w:val="000000"/>
              </w:rPr>
              <w:t>Seminars in Pediatric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6F7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46108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6087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CEB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3599" w14:textId="77777777" w:rsidR="00F01600" w:rsidRDefault="004E1BBD">
            <w:r>
              <w:rPr>
                <w:color w:val="000000"/>
              </w:rPr>
              <w:t>Pediatric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F21F8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2214FA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F2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7AB9" w14:textId="77777777" w:rsidR="00F01600" w:rsidRDefault="004E1BBD">
            <w:r>
              <w:rPr>
                <w:color w:val="000000"/>
              </w:rPr>
              <w:t>AAP Grand Rounds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ED9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805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46B4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35D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59C3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173D0" w14:textId="77777777" w:rsidR="00F01600" w:rsidRDefault="004E1BBD">
            <w:r>
              <w:rPr>
                <w:color w:val="000000"/>
              </w:rPr>
              <w:t xml:space="preserve">American 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74E591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B6C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8F2D8" w14:textId="77777777" w:rsidR="00F01600" w:rsidRDefault="004E1BBD">
            <w:r>
              <w:rPr>
                <w:color w:val="000000"/>
              </w:rPr>
              <w:t>AAP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3F8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100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0121" w14:textId="77777777" w:rsidR="00F01600" w:rsidRDefault="004E1BBD">
            <w:r>
              <w:rPr>
                <w:color w:val="000000"/>
              </w:rPr>
              <w:t>1985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381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844E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8106" w14:textId="77777777" w:rsidR="00F01600" w:rsidRDefault="004E1BBD">
            <w:r>
              <w:rPr>
                <w:color w:val="000000"/>
              </w:rPr>
              <w:t xml:space="preserve">American Academy of Pediatrics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01600" w14:paraId="3CF9A5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8F0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C242" w14:textId="77777777" w:rsidR="00F01600" w:rsidRDefault="004E1BBD">
            <w:r>
              <w:rPr>
                <w:color w:val="000000"/>
              </w:rPr>
              <w:t>Hospital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44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7290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C0B6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9EC8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475F3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2DF" w14:textId="77777777" w:rsidR="00F01600" w:rsidRDefault="004E1BBD">
            <w:r>
              <w:rPr>
                <w:color w:val="000000"/>
              </w:rPr>
              <w:t xml:space="preserve">American </w:t>
            </w:r>
            <w:r>
              <w:rPr>
                <w:color w:val="000000"/>
              </w:rPr>
              <w:t xml:space="preserve">Academy of 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7EBFE3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D0E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A1F1B" w14:textId="77777777" w:rsidR="00F01600" w:rsidRDefault="004E1BBD">
            <w:r>
              <w:rPr>
                <w:color w:val="000000"/>
              </w:rPr>
              <w:t>Neoreviews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111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5A2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B238A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572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01E81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2DE0" w14:textId="77777777" w:rsidR="00F01600" w:rsidRDefault="004E1BBD">
            <w:r>
              <w:rPr>
                <w:color w:val="000000"/>
              </w:rPr>
              <w:t xml:space="preserve">American Academy of Pediatrics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01600" w14:paraId="5FAE59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BAD9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470F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014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2A8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80A9" w14:textId="77777777" w:rsidR="00F01600" w:rsidRDefault="004E1BBD">
            <w:r>
              <w:rPr>
                <w:color w:val="000000"/>
              </w:rPr>
              <w:t>1940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BF8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008FC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AA2D" w14:textId="77777777" w:rsidR="00F01600" w:rsidRDefault="004E1BBD">
            <w:r>
              <w:rPr>
                <w:color w:val="000000"/>
              </w:rPr>
              <w:t xml:space="preserve">American Academy of </w:t>
            </w:r>
            <w:r>
              <w:rPr>
                <w:color w:val="000000"/>
              </w:rPr>
              <w:t xml:space="preserve">Pediatrics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7827FF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36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D5E0" w14:textId="77777777" w:rsidR="00F01600" w:rsidRDefault="004E1BBD">
            <w:r>
              <w:rPr>
                <w:color w:val="000000"/>
              </w:rPr>
              <w:t xml:space="preserve">Pediatrics in Review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BC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277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9091" w14:textId="77777777" w:rsidR="00F01600" w:rsidRDefault="004E1BBD">
            <w:r>
              <w:rPr>
                <w:color w:val="000000"/>
              </w:rPr>
              <w:t>1979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7D53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0802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C0AD3" w14:textId="77777777" w:rsidR="00F01600" w:rsidRDefault="004E1BBD">
            <w:r>
              <w:rPr>
                <w:color w:val="000000"/>
              </w:rPr>
              <w:t xml:space="preserve">American Academy of Pediatrics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F01600" w14:paraId="71CF14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D3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1EE1" w14:textId="77777777" w:rsidR="00F01600" w:rsidRDefault="004E1BBD">
            <w:r>
              <w:rPr>
                <w:color w:val="000000"/>
              </w:rPr>
              <w:t xml:space="preserve">Archives of Diseases in Childhood </w:t>
            </w:r>
            <w:r>
              <w:rPr>
                <w:color w:val="000000"/>
              </w:rPr>
              <w:t xml:space="preserve">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679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F5F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8995D" w14:textId="77777777" w:rsidR="00F01600" w:rsidRDefault="004E1BBD">
            <w:r>
              <w:rPr>
                <w:color w:val="000000"/>
              </w:rPr>
              <w:t>1926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764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48EE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5ADF2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3D1560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C7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BA5A4" w14:textId="77777777" w:rsidR="00F01600" w:rsidRDefault="004E1BBD">
            <w:r>
              <w:rPr>
                <w:color w:val="000000"/>
              </w:rPr>
              <w:t xml:space="preserve">Archives of Diseases in Childhood - Education and Practice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568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B2E1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3F5D" w14:textId="77777777" w:rsidR="00F01600" w:rsidRDefault="004E1BBD"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66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1B4F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880E2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2C7C75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304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72CF1" w14:textId="77777777" w:rsidR="00F01600" w:rsidRDefault="004E1BBD">
            <w:r>
              <w:rPr>
                <w:color w:val="000000"/>
              </w:rPr>
              <w:t xml:space="preserve">Archives of Diseases in Childhood - Fetal and Neonatal edition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4192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D3E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D33B" w14:textId="77777777" w:rsidR="00F01600" w:rsidRDefault="004E1BBD"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4C8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5FB69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98FF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68A919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674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2ED5F" w14:textId="77777777" w:rsidR="00F01600" w:rsidRDefault="004E1BBD">
            <w:r>
              <w:rPr>
                <w:color w:val="000000"/>
              </w:rPr>
              <w:t>Clinics in Perinatology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18B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486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418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DB2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31BBC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F59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A45E4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D7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6515" w14:textId="77777777" w:rsidR="00F01600" w:rsidRDefault="004E1BBD">
            <w:r>
              <w:rPr>
                <w:color w:val="000000"/>
              </w:rPr>
              <w:t>International Journal of Pediatrics and Adolescent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AAC0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24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F4B8A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F1F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05F8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E87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CFD51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25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C110" w14:textId="77777777" w:rsidR="00F01600" w:rsidRDefault="004E1BBD">
            <w:r>
              <w:rPr>
                <w:color w:val="000000"/>
              </w:rPr>
              <w:t xml:space="preserve">Pediatrics and Child Health </w:t>
            </w:r>
            <w:r>
              <w:rPr>
                <w:color w:val="000000"/>
              </w:rPr>
              <w:t xml:space="preserve">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4C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E0C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973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560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4E2A5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809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36441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53A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F63C" w14:textId="77777777" w:rsidR="00F01600" w:rsidRDefault="004E1BBD">
            <w:r>
              <w:rPr>
                <w:color w:val="000000"/>
              </w:rPr>
              <w:t>Pediatrics and Neonatology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5B7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1E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E3A4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5D62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6929E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88C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DCEEC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86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AFEE" w14:textId="77777777" w:rsidR="00F01600" w:rsidRDefault="004E1BBD">
            <w:r>
              <w:rPr>
                <w:color w:val="000000"/>
              </w:rPr>
              <w:t xml:space="preserve">Seminars in Fetal and </w:t>
            </w:r>
            <w:r>
              <w:rPr>
                <w:color w:val="000000"/>
              </w:rPr>
              <w:t>Neonatal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4EF9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3B3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7747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CCA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6DFE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8EF4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0AA08A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42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F333" w14:textId="77777777" w:rsidR="00F01600" w:rsidRDefault="004E1BBD">
            <w:r>
              <w:rPr>
                <w:color w:val="000000"/>
              </w:rPr>
              <w:t>Hormone Research in Paediatrics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F0A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EE2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DE5A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058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D5EC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59C78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0887C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861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5904" w14:textId="77777777" w:rsidR="00F01600" w:rsidRDefault="004E1BBD">
            <w:r>
              <w:rPr>
                <w:color w:val="000000"/>
              </w:rPr>
              <w:t>Neonatology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C2E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C03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C66A2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A2E7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56E5D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A52D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66CC8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B1E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6226" w14:textId="77777777" w:rsidR="00F01600" w:rsidRDefault="004E1BBD">
            <w:r>
              <w:rPr>
                <w:color w:val="000000"/>
              </w:rPr>
              <w:t>Journal of Perinatology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272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7A0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323D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423E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40C8" w14:textId="77777777" w:rsidR="00F01600" w:rsidRDefault="004E1BBD">
            <w:r>
              <w:rPr>
                <w:color w:val="000000"/>
              </w:rPr>
              <w:t xml:space="preserve">Pediatrics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34E3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6A909CB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71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70EE" w14:textId="77777777" w:rsidR="00F01600" w:rsidRDefault="004E1BBD">
            <w:r>
              <w:rPr>
                <w:color w:val="000000"/>
              </w:rPr>
              <w:t>Pediatric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482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2FD6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135C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6ED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ED59" w14:textId="77777777" w:rsidR="00F01600" w:rsidRDefault="004E1BBD">
            <w:r>
              <w:rPr>
                <w:color w:val="000000"/>
              </w:rPr>
              <w:t xml:space="preserve">Pediatrics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2E7F" w14:textId="77777777" w:rsidR="00F01600" w:rsidRDefault="004E1BBD">
            <w:r>
              <w:rPr>
                <w:color w:val="000000"/>
              </w:rPr>
              <w:t xml:space="preserve">Nature (Academic </w:t>
            </w:r>
            <w:r>
              <w:rPr>
                <w:color w:val="000000"/>
              </w:rPr>
              <w:t>Journals)</w:t>
            </w:r>
          </w:p>
        </w:tc>
      </w:tr>
      <w:tr w:rsidR="00F01600" w14:paraId="114A4B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3B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8147" w14:textId="77777777" w:rsidR="00F01600" w:rsidRDefault="004E1BBD">
            <w:r>
              <w:rPr>
                <w:color w:val="000000"/>
              </w:rPr>
              <w:t>Current Opinion in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404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F80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B68E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496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5912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D5E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AC99C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D5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37B79" w14:textId="77777777" w:rsidR="00F01600" w:rsidRDefault="004E1BBD">
            <w:r>
              <w:rPr>
                <w:color w:val="000000"/>
              </w:rPr>
              <w:t>Infants and Young Children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9E6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DB1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0317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402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035C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C44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C7F8D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AF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23227" w14:textId="77777777" w:rsidR="00F01600" w:rsidRDefault="004E1BBD">
            <w:r>
              <w:rPr>
                <w:color w:val="000000"/>
              </w:rPr>
              <w:t xml:space="preserve">Journal of Developmental and </w:t>
            </w:r>
            <w:r>
              <w:rPr>
                <w:color w:val="000000"/>
              </w:rPr>
              <w:t>Behavioral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AEF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086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D8DB1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7CF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FC60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D74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36008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7E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2E682" w14:textId="77777777" w:rsidR="00F01600" w:rsidRDefault="004E1BBD">
            <w:r>
              <w:rPr>
                <w:color w:val="000000"/>
              </w:rPr>
              <w:t>Journal of Pediatric Gastroenterology and Nutrition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02B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DE5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CFF4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1926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9DC80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C9A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288A4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5DA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65B9" w14:textId="77777777" w:rsidR="00F01600" w:rsidRDefault="004E1BBD">
            <w:r>
              <w:rPr>
                <w:color w:val="000000"/>
              </w:rPr>
              <w:t>Pediatric Critical Care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426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14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CBCB3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00B7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0E52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64DEF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00F99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C1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0AB1" w14:textId="77777777" w:rsidR="00F01600" w:rsidRDefault="004E1BBD">
            <w:r>
              <w:rPr>
                <w:color w:val="000000"/>
              </w:rPr>
              <w:t>Pediatric Quality &amp; Safety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1F3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3E9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4CB8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FF4F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F543" w14:textId="77777777" w:rsidR="00F01600" w:rsidRDefault="004E1BBD"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EC81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F70E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F6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16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JNCI: Journal of the National Cancer Institute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C80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8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8D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01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6C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Pediatrics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A3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38405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3D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C7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F3D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FF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16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70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441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C17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FD301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697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92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Pediatric Infectious Diseases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865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29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E5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C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9D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4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5A9E6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BD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7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Paediatrics and Child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2E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7F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76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26A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6CE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384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 / Science Direct</w:t>
            </w:r>
          </w:p>
        </w:tc>
      </w:tr>
      <w:tr w:rsidR="00F01600" w14:paraId="750E0C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8F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DA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Contemporary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6B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B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8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8C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F1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28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684C7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C6E6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19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Iranian Journal of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A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6CB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15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F6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0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97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1816F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6C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7E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Neurosciences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53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0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1E8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25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5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E8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F9FB3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B3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B9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Emergency Medicine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5D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717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D60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3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C9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EE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55D6C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2D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C9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Archives of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07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A7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CB3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4B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910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32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777E2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65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E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Journal of Pediatrics, The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930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0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26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46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88C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937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41738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446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39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</w:t>
            </w:r>
            <w:r>
              <w:rPr>
                <w:color w:val="000000"/>
              </w:rPr>
              <w:t>Journal of Child and Adolescent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AD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E6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61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C5B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8A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666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ProQuest/ CINAHL Ultimate</w:t>
            </w:r>
          </w:p>
        </w:tc>
      </w:tr>
      <w:tr w:rsidR="00F01600" w14:paraId="3540E5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3B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F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Child Health and Human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B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62A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17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1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CD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698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ProQuest/ CINAHL Ultimate</w:t>
            </w:r>
          </w:p>
        </w:tc>
      </w:tr>
      <w:tr w:rsidR="00F01600" w14:paraId="6B5245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9F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267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Maltreatment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AAC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A84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7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06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25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3A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E0E66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C8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D94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Child Psychology and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66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DF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D6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CB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AB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AAA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65FED6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BC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F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93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709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959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BB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EC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93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D07D2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A7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B2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Child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93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D6C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B6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CA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0F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E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ACDAD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EF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7F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Early Childhood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8B3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962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E1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B2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0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54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D70B1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BE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A5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Endometriosis and Pelvic Pain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D9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B6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53D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3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EFA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1F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AA1F8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67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0794BB" w14:textId="77777777" w:rsidR="00F01600" w:rsidRDefault="004E1BBD">
            <w:r>
              <w:t>Journal of Neonatology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E1850D" w14:textId="77777777" w:rsidR="00F01600" w:rsidRDefault="004E1BBD">
            <w: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BA29A1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BD13D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F7037F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4E2688" w14:textId="77777777" w:rsidR="00F01600" w:rsidRDefault="004E1BBD">
            <w: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2911F0" w14:textId="77777777" w:rsidR="00F01600" w:rsidRDefault="004E1BBD">
            <w:r>
              <w:t>Sage</w:t>
            </w:r>
          </w:p>
        </w:tc>
      </w:tr>
      <w:tr w:rsidR="00F01600" w14:paraId="12EB37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94D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F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and Developmental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CA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C1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31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BB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5DD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2E7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4FB0E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BF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2F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Journal for Pediatric and Congenital Heart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AA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08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64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2B7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00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2A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12D14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19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4C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de Pédiatrie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FE4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01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33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3B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0A0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FE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3CAC5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76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96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Paediatric Respiratory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EF6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B9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2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18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B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1F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79A70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DB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34E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Academic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BC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F90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14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99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8F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8C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83CE0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075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54A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Advances in </w:t>
            </w:r>
            <w:r>
              <w:rPr>
                <w:color w:val="000000"/>
              </w:rPr>
              <w:t>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BB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16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F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7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48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D5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B45DD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7D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70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Problems in Pediatric and Adolescent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21A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E99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0F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47B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09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46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FEC28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5F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14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European </w:t>
            </w:r>
            <w:r>
              <w:rPr>
                <w:color w:val="000000"/>
              </w:rPr>
              <w:t>Journal of Pediatric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C4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D8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5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68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BA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D5B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8660C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F7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F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and Adolescent Gynecology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269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E35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554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3A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97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A63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7222EB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79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B4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06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C0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C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EA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D4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7D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E466B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DE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8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A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AB4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7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231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A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10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1F53D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D9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F5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88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6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4E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470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2D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0A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1CE1B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41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B2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341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5A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F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05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97A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Pediatrics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1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C9F91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B3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D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Seminars in </w:t>
            </w:r>
            <w:r>
              <w:rPr>
                <w:color w:val="000000"/>
              </w:rPr>
              <w:t>Pediatric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E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53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EE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CE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89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43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41543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98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40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Perinatology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42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74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83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5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B2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0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7429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48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CE1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Indicators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5C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94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8A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0F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4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98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1FE84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5A3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599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Pediatrics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402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15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C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9E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2D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24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94830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88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03D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Treatment Options in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99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2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0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24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70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EE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4C772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E9C2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74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B1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F4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5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5E1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D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704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02E00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27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34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1F9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2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0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37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1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852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B05A4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3D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729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World Journal of </w:t>
            </w:r>
            <w:r>
              <w:rPr>
                <w:color w:val="000000"/>
              </w:rPr>
              <w:t>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638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9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6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62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AE7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5B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EC27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539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55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8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7D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9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B3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4C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Pediatrics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3D2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31F884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BFA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72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Pediatrics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50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FC5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0C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EBF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F89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E1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SpringerLink/ MedInd</w:t>
            </w:r>
          </w:p>
        </w:tc>
      </w:tr>
      <w:tr w:rsidR="00F01600" w14:paraId="38974D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CB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C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Childrens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E8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56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01E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C39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FA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B7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685D6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5E2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31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Fetal and Pediatric 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52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9E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17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CB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6E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0C4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598C1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2BF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38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Child and Adolescent Substance Abuse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C3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C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87C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CFE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03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2E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B4C5E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30B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70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Paediatrics and International Child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8B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79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E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C7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E73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C1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FBE07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064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972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Vulnerable </w:t>
            </w:r>
            <w:r>
              <w:rPr>
                <w:color w:val="000000"/>
              </w:rPr>
              <w:t>Children and Youth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5F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2E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81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6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05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605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1409F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238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F3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Pediatrica                               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54A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7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8E1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0B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268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022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E95B7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BD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0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Abuse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AA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17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7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4E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87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02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55840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B6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2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Care Health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72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C3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6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A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6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6E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D8D93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8A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2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EA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3FF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F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2A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1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5F1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F2BB3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5A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93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Development Perspectives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112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25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1A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06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00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7D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02262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76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CF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Children and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AE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4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68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3C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6FA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C0B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0D8A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8A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8E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Infancy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AB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78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5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EE7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6E0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895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2A2D3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9F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76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Infant and Child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9D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6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581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069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C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35A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676F8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7E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FA4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Adolescence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62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73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B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4A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A3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BA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D0DD7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B1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5A3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Pediatrics and Child </w:t>
            </w:r>
            <w:r>
              <w:rPr>
                <w:color w:val="000000"/>
              </w:rPr>
              <w:t>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14A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1D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4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21C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2E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42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6324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28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E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and Perinatal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9FE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6BD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159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E5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49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4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2B5AD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CF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A25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D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FB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E9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99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AC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09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FDF9F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64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D17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 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605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95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E3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49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4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8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3811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02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CA5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Pediatrics and Neonatology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FE8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E08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32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08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C3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EB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Sparking Press</w:t>
            </w:r>
          </w:p>
        </w:tc>
      </w:tr>
      <w:tr w:rsidR="00F01600" w14:paraId="29055A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29F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ED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Indian Journal of Medical and Pediatric </w:t>
            </w:r>
            <w:r>
              <w:rPr>
                <w:color w:val="000000"/>
              </w:rPr>
              <w:t>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7F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F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1E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8E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3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Pediatrics Oncology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6D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Thieme</w:t>
            </w:r>
          </w:p>
        </w:tc>
      </w:tr>
      <w:tr w:rsidR="00F01600" w14:paraId="0EE77F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13E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5B4D" w14:textId="77777777" w:rsidR="00F01600" w:rsidRDefault="004E1BBD">
            <w:r>
              <w:rPr>
                <w:color w:val="000000"/>
              </w:rPr>
              <w:t>ACS Pharmacology and Translational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546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5BB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F5294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FC7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F2AB3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5E38D" w14:textId="77777777" w:rsidR="00F01600" w:rsidRDefault="004E1BBD">
            <w:r>
              <w:rPr>
                <w:color w:val="000000"/>
              </w:rPr>
              <w:t>American Chemical Society</w:t>
            </w:r>
          </w:p>
        </w:tc>
      </w:tr>
      <w:tr w:rsidR="00F01600" w14:paraId="301E1E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089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F0752" w14:textId="77777777" w:rsidR="00F01600" w:rsidRDefault="004E1BBD">
            <w:r>
              <w:rPr>
                <w:color w:val="000000"/>
              </w:rPr>
              <w:t xml:space="preserve">Clinical Complementary Medicine and </w:t>
            </w:r>
            <w:r>
              <w:rPr>
                <w:color w:val="000000"/>
              </w:rPr>
              <w:t>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9B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7A9A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4649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486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8250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8FF1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801BF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EB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77DA" w14:textId="77777777" w:rsidR="00F01600" w:rsidRDefault="004E1BBD">
            <w:r>
              <w:rPr>
                <w:color w:val="000000"/>
              </w:rPr>
              <w:t>Environmental Toxicology and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FD27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A0B2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9BA0B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15A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2A9D1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9A45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4B78F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DE0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F481" w14:textId="77777777" w:rsidR="00F01600" w:rsidRDefault="004E1BBD">
            <w:r>
              <w:rPr>
                <w:color w:val="000000"/>
              </w:rPr>
              <w:t>Journal of American Pharmacists Association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3ADD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D4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5DFF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D55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BD61B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19FA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8D174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AC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62F7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C868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D3D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F2A4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4A0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ECB0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62475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3F58C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E2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82BF" w14:textId="77777777" w:rsidR="00F01600" w:rsidRDefault="004E1BBD">
            <w:r>
              <w:rPr>
                <w:color w:val="000000"/>
              </w:rPr>
              <w:t>Acta Pharmacologica Sinica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F863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F7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17F21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6C1D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5A49" w14:textId="77777777" w:rsidR="00F01600" w:rsidRDefault="004E1BBD">
            <w:r>
              <w:rPr>
                <w:color w:val="000000"/>
              </w:rPr>
              <w:t xml:space="preserve">Pharmacology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66EE" w14:textId="77777777" w:rsidR="00F01600" w:rsidRDefault="004E1BBD">
            <w:r>
              <w:rPr>
                <w:color w:val="000000"/>
              </w:rPr>
              <w:t xml:space="preserve">Nature </w:t>
            </w:r>
            <w:r>
              <w:rPr>
                <w:color w:val="000000"/>
              </w:rPr>
              <w:t>(Academic Journals)</w:t>
            </w:r>
          </w:p>
        </w:tc>
      </w:tr>
      <w:tr w:rsidR="00F01600" w14:paraId="59D9B1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D0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5EF68" w14:textId="77777777" w:rsidR="00F01600" w:rsidRDefault="004E1BBD">
            <w:r>
              <w:rPr>
                <w:color w:val="000000"/>
              </w:rPr>
              <w:t>Nature Reviews Drug Discovery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3E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A6A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14D6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355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8ED8" w14:textId="77777777" w:rsidR="00F01600" w:rsidRDefault="004E1BBD">
            <w:r>
              <w:rPr>
                <w:color w:val="000000"/>
              </w:rPr>
              <w:t xml:space="preserve">Pharmacology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C372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77DCE6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CE1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8DBE" w14:textId="77777777" w:rsidR="00F01600" w:rsidRDefault="004E1BBD">
            <w:r>
              <w:rPr>
                <w:color w:val="000000"/>
              </w:rPr>
              <w:t>Adverse Drug Reaction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89B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612B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8790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890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037F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083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C5252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92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01A6" w14:textId="77777777" w:rsidR="00F01600" w:rsidRDefault="004E1BBD">
            <w:r>
              <w:rPr>
                <w:color w:val="000000"/>
              </w:rPr>
              <w:t>American Journal of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3F0C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FA5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858E9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A7C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D566A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EC6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43D8C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2E2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619F" w14:textId="77777777" w:rsidR="00F01600" w:rsidRDefault="004E1BBD">
            <w:r>
              <w:rPr>
                <w:color w:val="000000"/>
              </w:rPr>
              <w:t>Behavioral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605D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389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E1DC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9944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56F2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336E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01EDC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092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B6A5A" w14:textId="77777777" w:rsidR="00F01600" w:rsidRDefault="004E1BBD">
            <w:r>
              <w:rPr>
                <w:color w:val="000000"/>
              </w:rPr>
              <w:t>Pharmacogenetics and Genomics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C88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AD1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930D8" w14:textId="77777777" w:rsidR="00F01600" w:rsidRDefault="004E1BBD"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72E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2C95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19D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59593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AA1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A7201" w14:textId="77777777" w:rsidR="00F01600" w:rsidRDefault="004E1BBD">
            <w:r>
              <w:rPr>
                <w:color w:val="000000"/>
              </w:rPr>
              <w:t>Therapeutic Drug Monitoring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39A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725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4A8E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EB4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A7E9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85AA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49FA2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10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20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Pharmacy and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3C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97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D9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987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C35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D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Oxford/Wiley</w:t>
            </w:r>
          </w:p>
        </w:tc>
      </w:tr>
      <w:tr w:rsidR="00F01600" w14:paraId="52654E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6A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6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 Silico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6A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7E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C2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648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656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0E0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C5CC25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8E68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1E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 Journal of Physiology, Pharmacy and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8D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E0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44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8B6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A7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C0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7156F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922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7B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Pharmacists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B5B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A6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2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C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9E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036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828DD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81C2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93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 Alert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24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6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D88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0F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44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D54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76968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D42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0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Trials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98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32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D3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4B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6C8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E4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44F88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96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CD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Contemporary Drug Problems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5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117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E9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4F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9B6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6C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9704A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CB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A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Drug Issues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7B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F7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0FB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216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2CB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5FC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857F1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25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E7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Biochemical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AE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C6E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9D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D5D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E6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38A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74D6A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0EC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C86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F0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4D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AFA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F9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87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D93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9F20F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B64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B7B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Ethnopharmacology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3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05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2B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1A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B09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BB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</w:t>
            </w:r>
          </w:p>
        </w:tc>
      </w:tr>
      <w:tr w:rsidR="00F01600" w14:paraId="1B96D6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91F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0B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Pharmacological and Toxicological 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44F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0DA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9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E2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8FD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A2A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9F5BD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02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1B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B9D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0A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7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28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EF5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46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B61C6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650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E4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4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75D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221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D89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42B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83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C5E74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8D4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EA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 Biochemistry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FD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1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D3F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9F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20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49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8FCC3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5B3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4F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Contemporary Clinical Trials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B2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8B6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E6F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CC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0A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66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2F681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9B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E89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FA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2AA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65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6E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6F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8C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518AA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37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945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Pharmacological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B1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78A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1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9BD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48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Pharmacology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111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9EB5D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4D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A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63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03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220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8B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46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87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9AB25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138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5E3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Inflammopharmacology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4F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94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1D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08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4A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101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E32E6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C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58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Investigational New 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96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11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F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DD6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B1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21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D9589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746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9E8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57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11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60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DC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FD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Pharmacology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26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447434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46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55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Critical </w:t>
            </w:r>
            <w:r>
              <w:rPr>
                <w:color w:val="000000"/>
              </w:rPr>
              <w:t>Reviews in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E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B1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77A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B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3E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08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8FE6A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F4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A9C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Nanotoxicology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A5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ED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09E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0B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E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1A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176F7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A4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CD0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Toxicology Mechanisms and Methods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B0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AD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7A7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7D3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46F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4BD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12FB7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4C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C37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Alimentary Pharmacology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1C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48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09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9F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56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EC2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CC4DF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C2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2D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Basic and Clinical Pharmacology and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F3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F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0A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0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E17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B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5E18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6C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EF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Clinical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B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6D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F7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A5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1C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084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FC949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78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8A6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DF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38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50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4A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1E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C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61167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D0F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DF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and </w:t>
            </w:r>
            <w:r>
              <w:rPr>
                <w:color w:val="000000"/>
              </w:rPr>
              <w:t>Experimental Pharmacology and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6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5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1FA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40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C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374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0E28E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60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3A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Pharmacology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BBA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98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2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B2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5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8D7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739E0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A3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7C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Pharmacology in Drug </w:t>
            </w:r>
            <w:r>
              <w:rPr>
                <w:color w:val="000000"/>
              </w:rPr>
              <w:t>Development 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9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8F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45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822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D7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7D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2F398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65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74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Drug Development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7F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C9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9C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AEF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5B7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25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C405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4C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5C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Fundamental and Clinical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AB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6C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B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CD7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7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F3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FFC85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AB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41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Applied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7D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66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17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A6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46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92C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F543C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27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C3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96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7A4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C9D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ABB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EA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B6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83792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B08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69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Pharmacoepidemiology and Drug Safety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3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74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FA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9C2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71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3D3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F2B7E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44A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F3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Pharmacotherapy: The Journal of Human Pharmacology And Drug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A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9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21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10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8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021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FD290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53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3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Traditional and Kampo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26F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A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2E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C3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0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69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2BEB0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FF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A0BA" w14:textId="77777777" w:rsidR="00F01600" w:rsidRDefault="004E1BBD">
            <w:r>
              <w:rPr>
                <w:color w:val="000000"/>
              </w:rPr>
              <w:t xml:space="preserve">Indian Journal of Pharmacology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EF549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4B2C8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8484" w14:textId="77777777" w:rsidR="00F01600" w:rsidRDefault="004E1BBD">
            <w:r>
              <w:rPr>
                <w:color w:val="000000"/>
              </w:rPr>
              <w:t>1969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781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11A1" w14:textId="77777777" w:rsidR="00F01600" w:rsidRDefault="004E1BBD">
            <w:r>
              <w:rPr>
                <w:color w:val="000000"/>
              </w:rPr>
              <w:t>Pharmacology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93B8F" w14:textId="77777777" w:rsidR="00F01600" w:rsidRDefault="004E1BBD">
            <w:r>
              <w:rPr>
                <w:color w:val="000000"/>
              </w:rPr>
              <w:t>Medknow/ ProQuest</w:t>
            </w:r>
          </w:p>
        </w:tc>
      </w:tr>
      <w:tr w:rsidR="00F01600" w14:paraId="3A7343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00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A0E0" w14:textId="77777777" w:rsidR="00F01600" w:rsidRDefault="004E1BBD">
            <w:r>
              <w:rPr>
                <w:color w:val="000000"/>
              </w:rPr>
              <w:t xml:space="preserve">Physiological Reviews </w:t>
            </w:r>
            <w:r>
              <w:rPr>
                <w:color w:val="000000"/>
              </w:rPr>
              <w:t xml:space="preserve">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AC2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55B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F761A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84A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15BD" w14:textId="77777777" w:rsidR="00F01600" w:rsidRDefault="004E1BBD"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DA2B" w14:textId="77777777" w:rsidR="00F01600" w:rsidRDefault="004E1BBD">
            <w:r>
              <w:rPr>
                <w:color w:val="000000"/>
              </w:rPr>
              <w:t>American Physiological Society (Highwire Press)</w:t>
            </w:r>
          </w:p>
        </w:tc>
      </w:tr>
      <w:tr w:rsidR="00F01600" w14:paraId="32F06A5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4D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31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Conservation 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1C1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3F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95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01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8D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AB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704F6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42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4D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Arrhythmia and Electrophysiology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4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B5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7D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1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C4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F6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1E86E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00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8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Applied Exercise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7B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21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E8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13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FE9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D4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92B76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1C9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D9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Biological Rhythms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F4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7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45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B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A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46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CC3D4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297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6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06A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359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278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7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C7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74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B28EE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C5C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30D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Manipulative and Physiological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7A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D5A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B8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A8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51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400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FA37EC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42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0EA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Autonomic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B0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D5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A1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04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3D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4B7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7D2E9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8A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A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Applied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679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B2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A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CF5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6F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18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B0155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F8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A7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Pituitary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A6C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5F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3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7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1D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1E6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B59C4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B8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8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Physiology and Biochemistry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33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E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CB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96E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E47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91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33417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72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83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</w:t>
            </w:r>
            <w:r>
              <w:rPr>
                <w:color w:val="000000"/>
              </w:rPr>
              <w:t>Physiologica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A39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929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D1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BF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E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2D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D7BB0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15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CD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Physiology and Functional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81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F0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124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9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87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DC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271F3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250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B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32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5E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4C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A1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64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E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0367C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AC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5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Cellular 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F2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D07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4A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FE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012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07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7498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5E2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64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Physiology </w:t>
            </w:r>
            <w:r>
              <w:rPr>
                <w:color w:val="000000"/>
              </w:rPr>
              <w:t xml:space="preserve">                                    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B8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A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525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EA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F82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Physiology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B7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7E12D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045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2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 Interdisciplinary Reviews: Systems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97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EE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FB5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44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49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FD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8488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F91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DBC21" w14:textId="77777777" w:rsidR="00F01600" w:rsidRDefault="004E1BBD">
            <w:r>
              <w:rPr>
                <w:color w:val="000000"/>
              </w:rPr>
              <w:t xml:space="preserve">Physiology (Formerly News in Physiological Sciences)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0E3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A023E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D453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238C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5F8C" w14:textId="77777777" w:rsidR="00F01600" w:rsidRDefault="004E1BBD">
            <w:r>
              <w:rPr>
                <w:color w:val="000000"/>
              </w:rPr>
              <w:t>Physiology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403E" w14:textId="77777777" w:rsidR="00F01600" w:rsidRDefault="004E1BBD">
            <w:r>
              <w:rPr>
                <w:color w:val="000000"/>
              </w:rPr>
              <w:t>American Physiological Society (Highwire Press)</w:t>
            </w:r>
          </w:p>
        </w:tc>
      </w:tr>
      <w:tr w:rsidR="00F01600" w14:paraId="648719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17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BAA2" w14:textId="77777777" w:rsidR="00F01600" w:rsidRDefault="004E1BBD">
            <w:r>
              <w:rPr>
                <w:color w:val="000000"/>
              </w:rPr>
              <w:t>Clinics in 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9A5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DCC0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186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2F2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9FD47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6E6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2C1F1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C0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2199" w14:textId="77777777" w:rsidR="00F01600" w:rsidRDefault="004E1BBD">
            <w:r>
              <w:rPr>
                <w:color w:val="000000"/>
              </w:rPr>
              <w:t>Facial Plastic Surgery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D991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BFA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6CD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5C8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DBBE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CCC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32138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D1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43F0" w14:textId="77777777" w:rsidR="00F01600" w:rsidRDefault="004E1BBD">
            <w:r>
              <w:rPr>
                <w:color w:val="000000"/>
              </w:rPr>
              <w:t>JPRAS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386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E9E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BB81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F81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54FC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1E1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0033B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8E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59C5C" w14:textId="77777777" w:rsidR="00F01600" w:rsidRDefault="004E1BBD">
            <w:r>
              <w:rPr>
                <w:color w:val="000000"/>
              </w:rPr>
              <w:t>Annals of 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C5C0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2390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290E5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626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0C84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DF4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E58929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56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460B" w14:textId="77777777" w:rsidR="00F01600" w:rsidRDefault="004E1BBD">
            <w:r>
              <w:rPr>
                <w:color w:val="000000"/>
              </w:rPr>
              <w:t>Plastic and Reconstructive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C73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9F0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A4235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B85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5161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1B34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5DB6C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DA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99E21" w14:textId="77777777" w:rsidR="00F01600" w:rsidRDefault="004E1BBD">
            <w:r>
              <w:rPr>
                <w:color w:val="000000"/>
              </w:rPr>
              <w:t>Plastic and Reconstructive Surgery - Global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2D5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EB7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45EE4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908A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AE82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81C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84EAB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FF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61CA" w14:textId="77777777" w:rsidR="00F01600" w:rsidRDefault="004E1BBD">
            <w:r>
              <w:rPr>
                <w:color w:val="000000"/>
              </w:rPr>
              <w:t>Aesthetic Surgery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5CD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C75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259C2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A126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230E" w14:textId="77777777" w:rsidR="00F01600" w:rsidRDefault="004E1BBD"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AB2EB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0FA8ACC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93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4D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Burns and Trauma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58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AE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942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4F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52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DE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29EF7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947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F9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Burn Care and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4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B79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BAE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6CF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9E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5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7795B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24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280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Case Reports in Plastic Surgery and Hand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7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5E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F7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2014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3C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B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D19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C2B55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DF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DF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Nigerian Journal of 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C12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D6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3EE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46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7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5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CB0DF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1D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9B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FACE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C9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E4E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6D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C91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E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10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14EA0F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5C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31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58E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2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EA6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78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B1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AB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065F8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279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8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Burns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0CE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77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E9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50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04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96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631FF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50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20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Aesthetic 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6A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58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6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4B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57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Plastic </w:t>
            </w:r>
            <w:r>
              <w:rPr>
                <w:color w:val="000000"/>
              </w:rPr>
              <w:t>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CD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41F4A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12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7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Plastic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2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D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04A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86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D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CE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04B35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056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0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Plastic Surgery and Hand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DDD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C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4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19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1D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8A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44D0F1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2B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3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Indian Journal of Plastic Surgery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7A7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F6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8F7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D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CAE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91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Thieme</w:t>
            </w:r>
          </w:p>
        </w:tc>
      </w:tr>
      <w:tr w:rsidR="00F01600" w14:paraId="0197EE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152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A48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Plastic, Reconstructive and Aesthetic Surgery (Formerly – British Journal of </w:t>
            </w:r>
            <w:r>
              <w:rPr>
                <w:color w:val="000000"/>
              </w:rPr>
              <w:t>Plastic Surgery)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28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DB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871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9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98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Plastic Surgery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32A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6F17E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21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95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Sexual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26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34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07E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ECA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0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Psychiatrty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87B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65563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BDC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C6D1" w14:textId="77777777" w:rsidR="00F01600" w:rsidRDefault="004E1BBD">
            <w:r>
              <w:rPr>
                <w:color w:val="000000"/>
              </w:rPr>
              <w:t xml:space="preserve">Evidence Based </w:t>
            </w:r>
            <w:r>
              <w:rPr>
                <w:color w:val="000000"/>
              </w:rPr>
              <w:t>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F6B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026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E6EF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D8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E7B07" w14:textId="77777777" w:rsidR="00F01600" w:rsidRDefault="004E1BBD"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6F52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1E29F6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910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8F83" w14:textId="77777777" w:rsidR="00F01600" w:rsidRDefault="004E1BBD">
            <w:r>
              <w:rPr>
                <w:color w:val="000000"/>
              </w:rPr>
              <w:t>Tobacco Control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F524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744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FF05B" w14:textId="77777777" w:rsidR="00F01600" w:rsidRDefault="004E1BBD">
            <w:r>
              <w:rPr>
                <w:color w:val="000000"/>
              </w:rPr>
              <w:t>1992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878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65C2" w14:textId="77777777" w:rsidR="00F01600" w:rsidRDefault="004E1BBD">
            <w:r>
              <w:rPr>
                <w:color w:val="000000"/>
              </w:rPr>
              <w:t xml:space="preserve">Psychiatry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B404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82D0C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33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8839F" w14:textId="77777777" w:rsidR="00F01600" w:rsidRDefault="004E1BBD">
            <w:r>
              <w:rPr>
                <w:color w:val="000000"/>
              </w:rPr>
              <w:t xml:space="preserve">Acta Neuropsychiatrica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E3DA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F45A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A3F5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BFC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6091C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84147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352DA1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582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05E15" w14:textId="77777777" w:rsidR="00F01600" w:rsidRDefault="004E1BBD">
            <w:r>
              <w:rPr>
                <w:color w:val="000000"/>
              </w:rPr>
              <w:t>Behavioral and Brain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5FBA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4466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D81B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55E1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7BA34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1D8E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9B76C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899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2120" w14:textId="77777777" w:rsidR="00F01600" w:rsidRDefault="004E1BBD">
            <w:r>
              <w:rPr>
                <w:color w:val="000000"/>
              </w:rPr>
              <w:t>Behavioural and Cognitive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A8E6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5238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C9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699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5BF5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7B63E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01A3BD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32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0A751" w14:textId="77777777" w:rsidR="00F01600" w:rsidRDefault="004E1BBD">
            <w:r>
              <w:rPr>
                <w:color w:val="000000"/>
              </w:rPr>
              <w:t>BJPsych Advances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FAB4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053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669E4" w14:textId="77777777" w:rsidR="00F01600" w:rsidRDefault="004E1BBD"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2D0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B0F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2037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255CC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8FB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DF1A" w14:textId="77777777" w:rsidR="00F01600" w:rsidRDefault="004E1BBD">
            <w:r>
              <w:t>BJPsych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DC66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6E828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1BB9" w14:textId="77777777" w:rsidR="00F01600" w:rsidRDefault="004E1BBD">
            <w:r>
              <w:t>1977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7635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753E" w14:textId="77777777" w:rsidR="00F01600" w:rsidRDefault="004E1BBD">
            <w:r>
              <w:t xml:space="preserve"> 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2A8E3" w14:textId="77777777" w:rsidR="00F01600" w:rsidRDefault="004E1BBD">
            <w:r>
              <w:t>Cambridge University Press</w:t>
            </w:r>
          </w:p>
        </w:tc>
      </w:tr>
      <w:tr w:rsidR="00F01600" w14:paraId="7995BC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E7C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D7F3" w14:textId="77777777" w:rsidR="00F01600" w:rsidRDefault="004E1BBD">
            <w:r>
              <w:t xml:space="preserve">BJPsych </w:t>
            </w:r>
            <w:r>
              <w:t>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44F8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A0B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0596" w14:textId="77777777" w:rsidR="00F01600" w:rsidRDefault="004E1BBD">
            <w: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306C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6C69" w14:textId="77777777" w:rsidR="00F01600" w:rsidRDefault="004E1BBD">
            <w:r>
              <w:t xml:space="preserve"> 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1D56F" w14:textId="77777777" w:rsidR="00F01600" w:rsidRDefault="004E1BBD">
            <w:r>
              <w:t>Cambridge University Press</w:t>
            </w:r>
          </w:p>
        </w:tc>
      </w:tr>
      <w:tr w:rsidR="00F01600" w14:paraId="5BC078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47E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D9EED" w14:textId="77777777" w:rsidR="00F01600" w:rsidRDefault="004E1BBD">
            <w:r>
              <w:t>BJPsych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B447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E946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0855" w14:textId="77777777" w:rsidR="00F01600" w:rsidRDefault="004E1BBD">
            <w: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47FEA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2872" w14:textId="77777777" w:rsidR="00F01600" w:rsidRDefault="004E1BBD">
            <w:r>
              <w:t xml:space="preserve"> 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8197" w14:textId="77777777" w:rsidR="00F01600" w:rsidRDefault="004E1BBD">
            <w:r>
              <w:t>Cambridge University Press</w:t>
            </w:r>
          </w:p>
        </w:tc>
      </w:tr>
      <w:tr w:rsidR="00F01600" w14:paraId="205590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C20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1DD9C" w14:textId="77777777" w:rsidR="00F01600" w:rsidRDefault="004E1BBD">
            <w:r>
              <w:rPr>
                <w:color w:val="000000"/>
              </w:rPr>
              <w:t xml:space="preserve">British Journal of Psychiatry </w:t>
            </w:r>
            <w:r>
              <w:rPr>
                <w:color w:val="000000"/>
              </w:rPr>
              <w:t xml:space="preserve">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A4C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7D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9A57B" w14:textId="77777777" w:rsidR="00F01600" w:rsidRDefault="004E1BBD">
            <w:r>
              <w:rPr>
                <w:color w:val="000000"/>
              </w:rPr>
              <w:t>1863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E3B9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217BA" w14:textId="77777777" w:rsidR="00F01600" w:rsidRDefault="004E1BBD"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3A2C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59235C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71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F9BC" w14:textId="77777777" w:rsidR="00F01600" w:rsidRDefault="004E1BBD">
            <w:r>
              <w:t>Cambridge Prisms: Global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4899A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F866E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4E740" w14:textId="77777777" w:rsidR="00F01600" w:rsidRDefault="004E1BBD">
            <w: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726B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497E" w14:textId="77777777" w:rsidR="00F01600" w:rsidRDefault="004E1BBD">
            <w: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2195A" w14:textId="77777777" w:rsidR="00F01600" w:rsidRDefault="004E1BBD">
            <w:r>
              <w:t xml:space="preserve">Cambridge </w:t>
            </w:r>
            <w:r>
              <w:t>University Press</w:t>
            </w:r>
          </w:p>
        </w:tc>
      </w:tr>
      <w:tr w:rsidR="00F01600" w14:paraId="4CE55D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72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FC6B" w14:textId="77777777" w:rsidR="00F01600" w:rsidRDefault="004E1BBD">
            <w:r>
              <w:rPr>
                <w:color w:val="000000"/>
              </w:rPr>
              <w:t>CNS Spectrums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1648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1F6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296A4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F9A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B610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6D9FC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6DBC1F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B6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FAA9" w14:textId="77777777" w:rsidR="00F01600" w:rsidRDefault="004E1BBD">
            <w:r>
              <w:rPr>
                <w:color w:val="000000"/>
              </w:rPr>
              <w:t>Cognitive Behaviour Therapist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D5F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D99B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F553B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780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465E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4E1B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6451F6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70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44EA1" w14:textId="77777777" w:rsidR="00F01600" w:rsidRDefault="004E1BBD">
            <w:r>
              <w:rPr>
                <w:color w:val="000000"/>
              </w:rPr>
              <w:t xml:space="preserve">Development and </w:t>
            </w:r>
            <w:r>
              <w:rPr>
                <w:color w:val="000000"/>
              </w:rPr>
              <w:t>Psychopathology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95AE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0C5F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F56A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199D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74E4D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DC93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4F4F6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CE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50481" w14:textId="77777777" w:rsidR="00F01600" w:rsidRDefault="004E1BBD">
            <w:pPr>
              <w:autoSpaceDE w:val="0"/>
            </w:pPr>
            <w:r>
              <w:t>Epidemiology and Psychiatric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C6D1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26BA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C8F81" w14:textId="77777777" w:rsidR="00F01600" w:rsidRDefault="004E1BBD">
            <w: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0ADA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0F83" w14:textId="77777777" w:rsidR="00F01600" w:rsidRDefault="004E1BBD">
            <w: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2BE8C" w14:textId="77777777" w:rsidR="00F01600" w:rsidRDefault="004E1BBD">
            <w:r>
              <w:t>Cambridge University Press</w:t>
            </w:r>
          </w:p>
        </w:tc>
      </w:tr>
      <w:tr w:rsidR="00F01600" w14:paraId="6E6E55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A7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A22E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International </w:t>
            </w:r>
            <w:r>
              <w:rPr>
                <w:color w:val="000000"/>
              </w:rPr>
              <w:t xml:space="preserve">Psychogeriatrics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DA3B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77A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00E4B" w14:textId="77777777" w:rsidR="00F01600" w:rsidRDefault="004E1BBD">
            <w:r>
              <w:rPr>
                <w:color w:val="000000"/>
              </w:rPr>
              <w:t>1989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10C9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EEC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4AC99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7B2F8C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D9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2CCC" w14:textId="77777777" w:rsidR="00F01600" w:rsidRDefault="004E1BBD">
            <w:r>
              <w:rPr>
                <w:color w:val="000000"/>
              </w:rPr>
              <w:t>Irish Journal of Psychological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400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8BE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19F1" w14:textId="77777777" w:rsidR="00F01600" w:rsidRDefault="004E1BBD">
            <w:r>
              <w:rPr>
                <w:color w:val="000000"/>
              </w:rPr>
              <w:t xml:space="preserve">2009 to present          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1F4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D896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57D6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1503A2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3A9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3BA14" w14:textId="77777777" w:rsidR="00F01600" w:rsidRDefault="004E1BBD">
            <w:r>
              <w:rPr>
                <w:color w:val="000000"/>
              </w:rPr>
              <w:t xml:space="preserve">Journal of the </w:t>
            </w:r>
            <w:r>
              <w:rPr>
                <w:color w:val="000000"/>
              </w:rPr>
              <w:t>International Neuropsychological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684C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B01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E7493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E0A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2C4E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9610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2B06BF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D00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66D77" w14:textId="77777777" w:rsidR="00F01600" w:rsidRDefault="004E1BBD">
            <w:r>
              <w:t>Judgment and Decision Making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4EAA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0A0D5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6D363" w14:textId="77777777" w:rsidR="00F01600" w:rsidRDefault="004E1BBD">
            <w: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845CB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6BDD" w14:textId="77777777" w:rsidR="00F01600" w:rsidRDefault="004E1BBD">
            <w: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E570" w14:textId="77777777" w:rsidR="00F01600" w:rsidRDefault="004E1BBD">
            <w:r>
              <w:t>Cambridge University Press</w:t>
            </w:r>
          </w:p>
        </w:tc>
      </w:tr>
      <w:tr w:rsidR="00F01600" w14:paraId="0E6DE8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D5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19BC" w14:textId="77777777" w:rsidR="00F01600" w:rsidRDefault="004E1BBD">
            <w:r>
              <w:t xml:space="preserve">Research </w:t>
            </w:r>
            <w:r>
              <w:t>Directions: Depression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1FB5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3780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EDB0" w14:textId="77777777" w:rsidR="00F01600" w:rsidRDefault="004E1BBD">
            <w: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37A6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DCC7" w14:textId="77777777" w:rsidR="00F01600" w:rsidRDefault="004E1BBD">
            <w: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1B9B4" w14:textId="77777777" w:rsidR="00F01600" w:rsidRDefault="004E1BBD">
            <w:r>
              <w:t>Cambridge University Press</w:t>
            </w:r>
          </w:p>
        </w:tc>
      </w:tr>
      <w:tr w:rsidR="00F01600" w14:paraId="48D9C5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48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9FFF" w14:textId="77777777" w:rsidR="00F01600" w:rsidRDefault="004E1BBD">
            <w:r>
              <w:t>Research Directions: Sleep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DE45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1AE60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B39EC" w14:textId="77777777" w:rsidR="00F01600" w:rsidRDefault="004E1BBD">
            <w: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CA2E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306F" w14:textId="77777777" w:rsidR="00F01600" w:rsidRDefault="004E1BBD">
            <w: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F78E" w14:textId="77777777" w:rsidR="00F01600" w:rsidRDefault="004E1BBD">
            <w:r>
              <w:t>Cambridge University Press</w:t>
            </w:r>
          </w:p>
        </w:tc>
      </w:tr>
      <w:tr w:rsidR="00F01600" w14:paraId="6280DE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DB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473D" w14:textId="77777777" w:rsidR="00F01600" w:rsidRDefault="004E1BBD">
            <w:r>
              <w:rPr>
                <w:color w:val="000000"/>
              </w:rPr>
              <w:t xml:space="preserve">Spanish Journal of </w:t>
            </w:r>
            <w:r>
              <w:rPr>
                <w:color w:val="000000"/>
              </w:rPr>
              <w:t>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E3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29A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4FD3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2F2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2C1C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DFD71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72E89D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BB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6EF1" w14:textId="77777777" w:rsidR="00F01600" w:rsidRDefault="004E1BBD">
            <w:r>
              <w:rPr>
                <w:color w:val="000000"/>
              </w:rPr>
              <w:t>Addictive Behaviors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D90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0A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64222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3C77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864D8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7DE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6C94B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9F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4A08" w14:textId="77777777" w:rsidR="00F01600" w:rsidRDefault="004E1BBD">
            <w:pPr>
              <w:autoSpaceDE w:val="0"/>
            </w:pPr>
            <w:r>
              <w:rPr>
                <w:color w:val="000000"/>
              </w:rPr>
              <w:t xml:space="preserve">Child and Adolescent Psychiatric Clinics of North </w:t>
            </w:r>
            <w:r>
              <w:rPr>
                <w:color w:val="000000"/>
              </w:rPr>
              <w:t>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9D0F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BA6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2CD3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8BCD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1423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7E1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9299A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3D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BF1B" w14:textId="77777777" w:rsidR="00F01600" w:rsidRDefault="004E1BBD">
            <w:r>
              <w:rPr>
                <w:color w:val="000000"/>
              </w:rPr>
              <w:t>Diagnostics in Neuropsychiatry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0362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9D9E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FA37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0F4C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A9C13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90CB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8851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64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36CD" w14:textId="77777777" w:rsidR="00F01600" w:rsidRDefault="004E1BBD">
            <w:r>
              <w:rPr>
                <w:color w:val="000000"/>
              </w:rPr>
              <w:t>Drug and Alcohol Dependence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6243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738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349" w14:textId="77777777" w:rsidR="00F01600" w:rsidRDefault="004E1BBD">
            <w:r>
              <w:rPr>
                <w:color w:val="000000"/>
              </w:rPr>
              <w:t xml:space="preserve">2021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3C8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7DAD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43B0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679DE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63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D887" w14:textId="77777777" w:rsidR="00F01600" w:rsidRDefault="004E1BBD">
            <w:r>
              <w:rPr>
                <w:color w:val="000000"/>
              </w:rPr>
              <w:t>Emerging Trends in Drugs Addictions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7FF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F220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8DF47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A68E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6184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06C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7C2B8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71A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9E3BB" w14:textId="77777777" w:rsidR="00F01600" w:rsidRDefault="004E1BBD">
            <w:r>
              <w:rPr>
                <w:color w:val="000000"/>
              </w:rPr>
              <w:t>European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26EA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B27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8F3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621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18F35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F942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36F65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EE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0CBC" w14:textId="77777777" w:rsidR="00F01600" w:rsidRDefault="004E1BBD">
            <w:r>
              <w:rPr>
                <w:color w:val="000000"/>
              </w:rPr>
              <w:t>Evolution and Human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52E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24A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479A0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C4F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42442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C5A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BA3ED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94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FDBE9" w14:textId="77777777" w:rsidR="00F01600" w:rsidRDefault="004E1BBD">
            <w:r>
              <w:rPr>
                <w:color w:val="000000"/>
              </w:rPr>
              <w:t>Journal of Affective Disorders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4476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4C28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0CEA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2C4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526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8B1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DB367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CC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201D" w14:textId="77777777" w:rsidR="00F01600" w:rsidRDefault="004E1BBD">
            <w:r>
              <w:rPr>
                <w:color w:val="000000"/>
              </w:rPr>
              <w:t xml:space="preserve">Journal of American </w:t>
            </w:r>
            <w:r>
              <w:rPr>
                <w:color w:val="000000"/>
              </w:rPr>
              <w:t>Academy of Child and Adolescent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CCA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D086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2A8F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881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8BF07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5B1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679D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02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9469" w14:textId="77777777" w:rsidR="00F01600" w:rsidRDefault="004E1BBD">
            <w:r>
              <w:rPr>
                <w:color w:val="000000"/>
              </w:rPr>
              <w:t>Journal of Behavioral and Cognitive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40B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435C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0DA94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E493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A615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23FD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8F902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AF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7A0B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Psychiatry and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7B88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3C1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7CD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3A05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A3D8F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73A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3D202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F5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2741" w14:textId="77777777" w:rsidR="00F01600" w:rsidRDefault="004E1BBD">
            <w:r>
              <w:rPr>
                <w:color w:val="000000"/>
              </w:rPr>
              <w:t>Lancet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A1C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663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D85A0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0F7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EE85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373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8556B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6A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8F86" w14:textId="77777777" w:rsidR="00F01600" w:rsidRDefault="004E1BBD">
            <w:r>
              <w:rPr>
                <w:color w:val="000000"/>
              </w:rPr>
              <w:t>Psychiatric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E80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491B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CBCA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1CCD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2062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325F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BD833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07C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E98F" w14:textId="77777777" w:rsidR="00F01600" w:rsidRDefault="004E1BBD">
            <w:r>
              <w:rPr>
                <w:color w:val="000000"/>
              </w:rPr>
              <w:t>Review of Psychiatry and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C7D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C0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8DCA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C623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FA32E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3EA1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C6109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EF4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7899A" w14:textId="77777777" w:rsidR="00F01600" w:rsidRDefault="004E1BBD">
            <w:r>
              <w:rPr>
                <w:color w:val="000000"/>
              </w:rPr>
              <w:t>Schizophrenia Research 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B96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28F5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B812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6A6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A491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114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50ABB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96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0752" w14:textId="77777777" w:rsidR="00F01600" w:rsidRDefault="004E1BBD">
            <w:r>
              <w:rPr>
                <w:color w:val="000000"/>
              </w:rPr>
              <w:t>Sleep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B23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821F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B610A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6767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145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A3D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8F6D4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1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6216B" w14:textId="77777777" w:rsidR="00F01600" w:rsidRDefault="004E1BBD">
            <w:r>
              <w:rPr>
                <w:color w:val="000000"/>
              </w:rPr>
              <w:t>Biological Psychiatry: Cognitive Neuroscience and Neuroimaging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E94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0A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882C7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DE41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4DB84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2C85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34959C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27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EC03" w14:textId="77777777" w:rsidR="00F01600" w:rsidRDefault="004E1BBD">
            <w:r>
              <w:rPr>
                <w:color w:val="000000"/>
              </w:rPr>
              <w:t xml:space="preserve">Complex Psychiatry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3DD7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42F2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168A9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DEC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FE32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9F0E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BACEA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23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7C75" w14:textId="77777777" w:rsidR="00F01600" w:rsidRDefault="004E1BBD">
            <w:r>
              <w:rPr>
                <w:color w:val="000000"/>
              </w:rPr>
              <w:t>Dementia and Geriatric Cognitive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7BA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FA09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C881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5E76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8C39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F41D2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BD751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9E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C31C8" w14:textId="77777777" w:rsidR="00F01600" w:rsidRDefault="004E1BBD">
            <w:r>
              <w:rPr>
                <w:color w:val="000000"/>
              </w:rPr>
              <w:t>European Addiction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A25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D7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426F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278C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9667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D006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118A2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F1E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157C3" w14:textId="77777777" w:rsidR="00F01600" w:rsidRDefault="004E1BBD">
            <w:r>
              <w:rPr>
                <w:color w:val="000000"/>
              </w:rPr>
              <w:t>Human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B7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4D1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64FE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46E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9F192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5271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667B8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26C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97BC" w14:textId="77777777" w:rsidR="00F01600" w:rsidRDefault="004E1BBD">
            <w:r>
              <w:rPr>
                <w:color w:val="000000"/>
              </w:rPr>
              <w:t>Neuropsychobiology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BE32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69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9536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16EC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2E83D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424E1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C5AA4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AF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1FFA" w14:textId="77777777" w:rsidR="00F01600" w:rsidRDefault="004E1BBD">
            <w:r>
              <w:rPr>
                <w:color w:val="000000"/>
              </w:rPr>
              <w:t>Psychopathology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9B9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3E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A19FA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5B7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E7A8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BE270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612639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EE2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3A343" w14:textId="77777777" w:rsidR="00F01600" w:rsidRDefault="004E1BBD">
            <w:r>
              <w:rPr>
                <w:color w:val="000000"/>
              </w:rPr>
              <w:t>Psychotherapy and Psychosomatics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109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9379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876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86E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623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0CC8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39FD79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5C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91ADC" w14:textId="77777777" w:rsidR="00F01600" w:rsidRDefault="004E1BBD">
            <w:r>
              <w:rPr>
                <w:color w:val="000000"/>
              </w:rPr>
              <w:t>Sexual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4B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614D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A414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69A4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98836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B411A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055232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FBC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90FC" w14:textId="77777777" w:rsidR="00F01600" w:rsidRDefault="004E1BBD">
            <w:r>
              <w:rPr>
                <w:color w:val="000000"/>
              </w:rPr>
              <w:t>Verhaltenstherapie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FF4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2C1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4A238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EAE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462DC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66D1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E8DA4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D3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10107" w14:textId="77777777" w:rsidR="00F01600" w:rsidRDefault="004E1BBD">
            <w:r>
              <w:rPr>
                <w:color w:val="000000"/>
              </w:rPr>
              <w:t>Molecular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378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CACB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7419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49C7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3D368" w14:textId="77777777" w:rsidR="00F01600" w:rsidRDefault="004E1BBD"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20384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44A781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38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0101" w14:textId="77777777" w:rsidR="00F01600" w:rsidRDefault="004E1BBD">
            <w:r>
              <w:rPr>
                <w:color w:val="000000"/>
              </w:rPr>
              <w:t>Addictive Disorders and Their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386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D051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80675" w14:textId="77777777" w:rsidR="00F01600" w:rsidRDefault="004E1BBD"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CB9E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AA04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82B0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7858D2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518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2F249" w14:textId="77777777" w:rsidR="00F01600" w:rsidRDefault="004E1BBD">
            <w:r>
              <w:rPr>
                <w:color w:val="000000"/>
              </w:rPr>
              <w:t>Canadian Journal of Addiction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5BC6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8914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577C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06F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002E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C55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5FAB2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3E6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67EAE" w14:textId="77777777" w:rsidR="00F01600" w:rsidRDefault="004E1BBD">
            <w:r>
              <w:rPr>
                <w:color w:val="000000"/>
              </w:rPr>
              <w:t>Cognitive and Behavioral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934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023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B5970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30CE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202D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473C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6374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E2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0D86" w14:textId="77777777" w:rsidR="00F01600" w:rsidRDefault="004E1BBD">
            <w:r>
              <w:rPr>
                <w:color w:val="000000"/>
              </w:rPr>
              <w:t>Current Opinion in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A7D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AEA7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1ECDD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AA0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F2C1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C2C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E3916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AA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EE42" w14:textId="77777777" w:rsidR="00F01600" w:rsidRDefault="004E1BBD">
            <w:r>
              <w:rPr>
                <w:color w:val="000000"/>
              </w:rPr>
              <w:t>Harvard Review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4A8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A36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1DDD7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741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B9C23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19A4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F93C9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56C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E5004" w14:textId="77777777" w:rsidR="00F01600" w:rsidRDefault="004E1BBD">
            <w:r>
              <w:rPr>
                <w:color w:val="000000"/>
              </w:rPr>
              <w:t xml:space="preserve">International Clinical </w:t>
            </w:r>
            <w:r>
              <w:rPr>
                <w:color w:val="000000"/>
              </w:rPr>
              <w:t>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6C8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CD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14300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43D6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640E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C1E5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720E7B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05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F855" w14:textId="77777777" w:rsidR="00F01600" w:rsidRDefault="004E1BBD">
            <w:r>
              <w:rPr>
                <w:lang w:val="en"/>
              </w:rPr>
              <w:t>Indian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B9731" w14:textId="77777777" w:rsidR="00F01600" w:rsidRDefault="004E1BBD">
            <w:r>
              <w:t xml:space="preserve">National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40321" w14:textId="77777777" w:rsidR="00F01600" w:rsidRDefault="004E1BBD">
            <w:r>
              <w:t xml:space="preserve">Print + Online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B1AD" w14:textId="77777777" w:rsidR="00F01600" w:rsidRDefault="004E1BBD">
            <w:r>
              <w:t>1949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0587" w14:textId="77777777" w:rsidR="00F01600" w:rsidRDefault="004E1BBD">
            <w:r>
              <w:rPr>
                <w:bCs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1D10E" w14:textId="77777777" w:rsidR="00F01600" w:rsidRDefault="004E1BBD">
            <w:r>
              <w:rPr>
                <w:bCs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DC4BB" w14:textId="77777777" w:rsidR="00F01600" w:rsidRDefault="004E1BBD">
            <w:r>
              <w:t xml:space="preserve">Medknow </w:t>
            </w:r>
          </w:p>
        </w:tc>
      </w:tr>
      <w:tr w:rsidR="00F01600" w14:paraId="62714E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30A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099F" w14:textId="77777777" w:rsidR="00F01600" w:rsidRDefault="004E1BBD">
            <w:r>
              <w:rPr>
                <w:color w:val="000000"/>
              </w:rPr>
              <w:t>Journal of Addiction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173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B706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2FE52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7BC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B7F1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52B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ED8C9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39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3F1A8" w14:textId="77777777" w:rsidR="00F01600" w:rsidRDefault="004E1BBD">
            <w:r>
              <w:rPr>
                <w:color w:val="000000"/>
              </w:rPr>
              <w:t>Journal of Clinical 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7B2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30E5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ACA0B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F40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2123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41F1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74B99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D7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E611F" w14:textId="77777777" w:rsidR="00F01600" w:rsidRDefault="004E1BBD">
            <w:r>
              <w:rPr>
                <w:color w:val="000000"/>
              </w:rPr>
              <w:t>Journal of Nervous and Mental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0E1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62B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9679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06112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C376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4A2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A6E39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32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47BD" w14:textId="77777777" w:rsidR="00F01600" w:rsidRDefault="004E1BBD">
            <w:r>
              <w:rPr>
                <w:color w:val="000000"/>
              </w:rPr>
              <w:t>Journal of Psychiatric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FA3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368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74471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586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277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7F2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D2B82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94C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BCA6" w14:textId="77777777" w:rsidR="00F01600" w:rsidRDefault="004E1BBD">
            <w:r>
              <w:rPr>
                <w:color w:val="000000"/>
              </w:rPr>
              <w:t>Psychiatric 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EF4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FD28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8847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B47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59E5C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91AF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04D61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CC7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1BA7" w14:textId="77777777" w:rsidR="00F01600" w:rsidRDefault="004E1BBD">
            <w:r>
              <w:rPr>
                <w:color w:val="000000"/>
              </w:rPr>
              <w:t>Psychosomatic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1AEA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7415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C73A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A6C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F0EA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25896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56CE9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85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B58F" w14:textId="77777777" w:rsidR="00F01600" w:rsidRDefault="004E1BBD">
            <w:r>
              <w:rPr>
                <w:color w:val="000000"/>
              </w:rPr>
              <w:t>Alcohol and Alcoholism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1AD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BFE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24521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B86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9818B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6C78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78B1B4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06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310BD" w14:textId="77777777" w:rsidR="00F01600" w:rsidRDefault="004E1BBD">
            <w:r>
              <w:rPr>
                <w:color w:val="000000"/>
              </w:rPr>
              <w:t>Annals of Behavioral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60DE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6E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4402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7D92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20CF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59E0" w14:textId="77777777" w:rsidR="00F01600" w:rsidRDefault="004E1BBD">
            <w:r>
              <w:rPr>
                <w:color w:val="000000"/>
              </w:rPr>
              <w:t>Oxford</w:t>
            </w:r>
          </w:p>
        </w:tc>
      </w:tr>
      <w:tr w:rsidR="00F01600" w14:paraId="1EEA1D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483F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22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 Journal of Neuropsychopharmacology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BA4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B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93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7C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20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E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F05AE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A6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ED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Music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EF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F1C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589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8A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451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472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8F758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04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08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Music Therapy Perspectives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12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4A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A2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F0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CE9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C63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9274C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63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CB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Nicotine and Tobacco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59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E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6C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CE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AE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A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600C6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11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13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1E0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7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3A6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248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F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27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0C02F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86C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6D4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Schizophrenia  Bulletin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D3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831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23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120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CC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90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DC2E5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24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238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Schizophrenia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EA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88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69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AE7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7B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96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554CFE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EB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AE6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SLEEP Advances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0A8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E2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2DF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2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A5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72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183862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A4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09A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Translational Behavioral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EC1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12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F0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C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2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A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9D4F0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677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98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African Journal of Sociological and Psychological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BB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887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02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2B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EB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E6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C7A7C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C7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0F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Alcohol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B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3F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A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5D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00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C41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5310D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36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C4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on Intellectual and Developmental Disabilities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C8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C5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62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1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8D2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9DB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B986E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E889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B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Bahria Journal of </w:t>
            </w:r>
            <w:r>
              <w:rPr>
                <w:color w:val="000000"/>
              </w:rPr>
              <w:t>Professional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746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DF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CF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39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D69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6E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F23BF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BF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558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 and Philosophy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4B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23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EA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0D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0C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3F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AF3FB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F5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7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Counselling and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5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7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7E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4F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FF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9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F2725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FE4C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78E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Experimental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0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B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63E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D2A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5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589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2F043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92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72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Music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407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7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C3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6A7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AD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7F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F5D33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E2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98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Social Work and Health Intervention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D7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BE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A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C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D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988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E5266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FC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4E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Cogent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DE6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4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6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55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49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2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CDC36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459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0E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Cognition, Brain, </w:t>
            </w:r>
            <w:r>
              <w:rPr>
                <w:color w:val="000000"/>
              </w:rPr>
              <w:t>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E1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59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62E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19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5B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6E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40C85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C25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316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Depression Research and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4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732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10F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17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35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3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73174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F12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66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East Asian Archives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F35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0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DE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A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B3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C7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5687A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D12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1A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Counselling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7C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70D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D2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5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7C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7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51795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37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D8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Gender and Behaviour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D1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D1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9A7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56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4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B7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0D099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BF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0B8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Indian Journal of </w:t>
            </w:r>
            <w:r>
              <w:rPr>
                <w:color w:val="000000"/>
              </w:rPr>
              <w:t>Positive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38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0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B6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58E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C0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20F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E90FE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C1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94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Indian Journal of Social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F9E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D92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A8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BF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7D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9F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BFE82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CDF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9D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Intellectual and Developmental Disabilities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AB3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1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5A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1B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A8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BD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7E5E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61D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471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Choice Theory and Reality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B3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FE6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8A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3C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F9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68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9E9A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4039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B3C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Narrative Therapy and Community Work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FA5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E6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E1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C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23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41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83360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5B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F4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Psychology and Psychological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181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DD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FB9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CE5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580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85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F8988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8DB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73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Israel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914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A5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76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35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3E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7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438E6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5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B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Behavioural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B6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AE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4A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C00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70C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DF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21AD5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481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38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Evidence - Based Psychotherapies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1BA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E82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C0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D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84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4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1090A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FDC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F5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Mental </w:t>
            </w:r>
            <w:r>
              <w:rPr>
                <w:color w:val="000000"/>
              </w:rPr>
              <w:t>Health Counseling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6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32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7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269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82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BA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DDE55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BC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6D0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Mind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42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17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5EC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77D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20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D2B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EE345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5CA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C5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Neurodevelopmental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20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30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D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9A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B5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08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89C50A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8F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6C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Organizational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096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B3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13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AD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18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30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CEF6C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8A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AD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Parapsychology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8E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2AE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A1F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84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B8B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19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C3C24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1A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F58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Parkinsonism and Restless Legs Syndrome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25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D7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57E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2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5D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E80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6386C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9F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C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Psychiatry and Clinical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277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2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CE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7C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5F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6DF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24C373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2B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322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Psychohistory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8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6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AF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A50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D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C4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8A220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0B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F81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Psychological and Educational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9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05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31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33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AF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4D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1351E1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89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D3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Psychology and Christianity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AAC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E95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76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DB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F37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D4C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3D0C7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FEB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1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Psychosocial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50C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8C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BF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9F0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C4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B4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BFC98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E9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42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Transpersonal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7A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307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91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EA8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34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238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01BDD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31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42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on Developmental Disabilities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8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3B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88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6F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D5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BA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B9369B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FC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3E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Mental Illness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56C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8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3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C77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50F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802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32C07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C88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0F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Autism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0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150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1D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F63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1A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E2D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E270D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6C2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E1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New Trends in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F5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0F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E0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D2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3FA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94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7B856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60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5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New Zealand Journal of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53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402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7C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F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8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81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8E70D5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7A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744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North American </w:t>
            </w:r>
            <w:r>
              <w:rPr>
                <w:color w:val="000000"/>
              </w:rPr>
              <w:t>Journal of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88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43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FC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F6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2DE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C3B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FBA9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71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23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Pain Research and Management  The Journal of the Canadian Pain 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45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C1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225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DC0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A6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8E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8CD11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3CE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615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Pakistan Journal of </w:t>
            </w:r>
            <w:r>
              <w:rPr>
                <w:color w:val="000000"/>
              </w:rPr>
              <w:t>Clinical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E2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94E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04A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1C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D9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C6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34357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74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BE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Pakistan Journal of Psychological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75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523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D37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4FB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E52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5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99E7A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E76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3B6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Pakistan Journal of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3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8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E0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41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62A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71F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AA688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3F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4A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Pakistan Journal of Social and Clinical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7E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1A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83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590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855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9AB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7E293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C2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19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Perspectives on Language and Literacy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26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230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F1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4B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5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5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F7DD2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18E9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FA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Polish Psychological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37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71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0B8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419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F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D6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2C1B1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28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BB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Professional Counselor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CA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2E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B7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71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57C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E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24CEA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B60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9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Psychiatric Annals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A1B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E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0F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47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B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5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2E0CE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416E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B0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 and Behavioral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19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4E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92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7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F7A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5B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CEA52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D93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1E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Psychoanalytic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B4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D7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DBA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2A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9F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3D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86B68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114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D91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Psychological Test and Assessment Modeling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4A9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91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56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C5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D34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408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E3CEC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13F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A5A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Psychological Thought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1E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3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AC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38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0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42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88C0A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298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7B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Romanian Journal of School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98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F1C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05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5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82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32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2AD80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9CB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B2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SIS Journal of Projective Psychology and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21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835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2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BCF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F7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63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F009F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4C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42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Behavior and Personality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2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9A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11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E10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C02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8B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78579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9E0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AF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Translational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E71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62E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56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95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7B7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EB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54942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655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28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Psychiatry and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0B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5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51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938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C0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1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35A30A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75F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66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Memory and </w:t>
            </w:r>
            <w:r>
              <w:rPr>
                <w:color w:val="000000"/>
              </w:rPr>
              <w:t>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5C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74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A2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7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2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A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ProQuest/ CINAHL Ultimate</w:t>
            </w:r>
          </w:p>
        </w:tc>
      </w:tr>
      <w:tr w:rsidR="00F01600" w14:paraId="1DC60A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C2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0FB2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Behavioral Scientist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2CDA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C86B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C35F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2741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4D0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B24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8C0BC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DF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AA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Assessment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27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B7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52A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75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3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3A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801B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5B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0C3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Australasian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2AD0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BBB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9F0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6530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7C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D0F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2AE98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121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D2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and New Zealand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D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7C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4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1967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9F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6B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5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71B30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D8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2AE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British Journal of Music </w:t>
            </w:r>
            <w:r>
              <w:rPr>
                <w:color w:val="000000"/>
              </w:rPr>
              <w:t>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CF3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32C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8D57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5EF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0DEB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21C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225AF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C1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817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AE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BA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7E2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E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65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0E9E6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AB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CE1B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Journal of School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A65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210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324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ECA1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FD2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0DA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5B21EA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1A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5A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Case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A5CA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6084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EED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BCA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29D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48F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BF754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ED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7F1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Culture &amp;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1FAB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0EC0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F81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151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66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89A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1D2E2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92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D538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Child Welfare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F53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5EC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9C94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2002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D56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1079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32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C1A26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E4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97C4B" w14:textId="77777777" w:rsidR="00F01600" w:rsidRDefault="004E1BBD">
            <w:r>
              <w:t>Educational and Psychological Measurement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23F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0A5A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4773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381E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E68E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0313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C2FE0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4C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DC671B" w14:textId="77777777" w:rsidR="00F01600" w:rsidRDefault="004E1BBD">
            <w:r>
              <w:rPr>
                <w:color w:val="000000"/>
              </w:rPr>
              <w:t>Emerging Adulthood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C65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53E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DE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85A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E34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ECE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BCA27D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61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50C4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Emotion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8125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AB9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2EB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BFD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F66C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EA3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5263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871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E28C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Empirical Studies of the Arts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3512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07E0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E35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E65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498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D30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259DF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26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F03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Environment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B7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89F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F6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DC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A85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074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8A664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0A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524E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Ergonomics in Design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86B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1F81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B32D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0B0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AFB3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CAA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5535E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32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0164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Personality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79C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FEA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D9A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EAB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DCD0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42B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8A935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7A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1B5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Group 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9705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C3B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1685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0A95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16FC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594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772969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C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6D7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Group Processes &amp; Intergroup Relations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191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EF4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5238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412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ACE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0F13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71D37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B2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B275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Hispanic Journal of Behavioral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161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FB8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69A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07A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6664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DCC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FB308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BD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820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History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052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5B04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994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286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C94D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C92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99A62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BA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4D18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Homicide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B955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1224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1BD9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776A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3883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1CA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5D164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7C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887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Factors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FA7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E1D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3A3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047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50B7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8A83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6145D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15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45D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Systems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D5FA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36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530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D5B2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3DB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B9B2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8A3AA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EEB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8F5D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Illness, Crisis &amp; Loss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12A5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56F6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8E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79DF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708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F297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0F52B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EEA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2A57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Imagination, Cognition and Personality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7447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427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9DDA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107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E2F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E5E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988AC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8B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2024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Incarceration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E0D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D8F7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A7D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C105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F29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E941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BB77B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04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6B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Behavioral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AE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90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7C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8A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21D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3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D8999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A93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08B7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Psychiatry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BAE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AB0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30E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9D47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CD3B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61AF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CD4414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C3D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07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Social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459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5B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37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42B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AF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D8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76394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9E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1A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Social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C84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FE0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A41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FDAB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C12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151F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F997C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49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0D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Adolescent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9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E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B2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CB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49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3C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47D8A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65E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3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Applied Behavioral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B54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17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9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6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4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D6B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B2512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CE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F12E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Attention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298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B2C9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2D39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2A14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C649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CB18" w14:textId="77777777" w:rsidR="00F01600" w:rsidRDefault="004E1BBD">
            <w:r>
              <w:rPr>
                <w:color w:val="000000"/>
              </w:rPr>
              <w:t>Sage</w:t>
            </w:r>
          </w:p>
        </w:tc>
      </w:tr>
      <w:tr w:rsidR="00F01600" w14:paraId="663828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DA1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4408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Black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F728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C888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346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B38F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9DBF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D1A8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27AB3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75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55C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Career Assessment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5F1C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4D6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6016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FD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1EB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928E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EC2BF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13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66B0CE" w14:textId="77777777" w:rsidR="00F01600" w:rsidRDefault="004E1BBD">
            <w:r>
              <w:rPr>
                <w:color w:val="000000"/>
              </w:rPr>
              <w:t>Journal of Cognitive Engineering and Decision Making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9A05C" w14:textId="77777777" w:rsidR="00F01600" w:rsidRDefault="004E1BBD"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A9B4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8CCBD8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74E87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073CFA" w14:textId="77777777" w:rsidR="00F01600" w:rsidRDefault="004E1BBD"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B268D" w14:textId="77777777" w:rsidR="00F01600" w:rsidRDefault="004E1BBD">
            <w:r>
              <w:rPr>
                <w:color w:val="000000"/>
              </w:rPr>
              <w:t>Sage</w:t>
            </w:r>
          </w:p>
        </w:tc>
      </w:tr>
      <w:tr w:rsidR="00F01600" w14:paraId="73A92F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C6C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2D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Geriatric Psychiatry and Neurology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C0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A27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968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6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8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47F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36B11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15F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265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Humanistic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03B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4025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F39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79E8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CFC6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F942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C1D00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44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79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Prevention and Health Promotion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D75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AA6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F04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1935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3390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834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A6683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B1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42A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Psychologists and Counsellors in </w:t>
            </w:r>
            <w:r>
              <w:rPr>
                <w:color w:val="000000"/>
              </w:rPr>
              <w:t>Schools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7FC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511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F373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93D6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9A05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D8E2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A2C73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6AB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B43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E3D9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124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2EB0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8DF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7D3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6657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367417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940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AF3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Research in Crime and Delinquency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BEF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E2F3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A952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D9C7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B63C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362C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0D8D3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4E3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917C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Social and Personal Relationships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608F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ADD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9D0D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C2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4BDA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98F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2F3C9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534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7A9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OMEGA - Journal of Death and Dying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4A7E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67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68A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B10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D05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FF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A27C2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72E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3C1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Organizational Psychology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191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A507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26FB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8F65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3A1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C679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BCB2CD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B8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217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Perception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CD00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8F9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11F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3FB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56D0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BB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599161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25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95C6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Perceptual and Motor Skills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D8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5ED4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FE5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66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0F64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3E3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2C378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0A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76E6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Personality and Social Psychology Bulletin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FA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2C5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D5B0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36D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77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61EC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F4C8E8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6A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E8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Personality and Social Psychology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4B2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389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E6E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DB95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F834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669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1F8EE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FB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2307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Possibility Studies &amp; </w:t>
            </w:r>
            <w:r>
              <w:rPr>
                <w:color w:val="000000"/>
              </w:rPr>
              <w:t>Society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DA9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EA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09C3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9A0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5EF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F34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33003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14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8FC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Proceedings of the Human Factors and Ergonomics Society Annual Meeting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689F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AD24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E44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B4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216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736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04D3E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11F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CCE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Proceedings of the International </w:t>
            </w:r>
            <w:r>
              <w:rPr>
                <w:color w:val="000000"/>
              </w:rPr>
              <w:t>Symposium on Human Factors and Ergonomics in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AB4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08B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A7C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8076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59E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420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0DFE8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2B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0AB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Psychological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1568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852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9FCD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A783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5E1E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5E5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ACCF1F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F2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C15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Psychology and Developing Societies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8065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C41F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EC36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FC0D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B127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4756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B05B1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A74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0FDC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Psychology Learning &amp; Teaching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A4A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AC7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5FA3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139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315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CB65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BBBB4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369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632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Psychology of Women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EF0F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3E73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A61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EA00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5BF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FB6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01A13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C00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2EBF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PsyEcology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739D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7BB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07A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0E9B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69E1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0ED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123E4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6CE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CBD1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Quarterly Journal of Experimental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2FAF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5A6F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407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4A9B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32CF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8C9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E03B7F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E6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2D33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Race and Justice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0B7C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381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98B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4C0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5C3E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C41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F8215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689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C6D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Research Methods in Medicine &amp; Health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0060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831F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463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451E1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4043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5CB4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81B1A7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1A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2043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Review of General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2A7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9B2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11B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7EA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27AC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2226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29ADBC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31B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C84B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School Psychology </w:t>
            </w:r>
            <w:r>
              <w:rPr>
                <w:color w:val="000000"/>
              </w:rPr>
              <w:t>International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FD8A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B881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EED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E67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756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AFC1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8A8C3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DD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AD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Psychological and Personality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38A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B9DC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3FE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8F1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72C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856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8E2DD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1E0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D0B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South African Journal of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552D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AFDA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4BC5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AC8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964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6265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634C8D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F7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7E5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Substance Use &amp; Addiction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1AB0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BC9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49F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15A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AB3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0E72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740FD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1C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B45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Teaching of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70D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F808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7BD7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37E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DDBF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FEC7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909BF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4CD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9EA6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Transcultural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9E6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C012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9B95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B037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6072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0BC1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495C1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16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45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Trauma, Violence, &amp; Abuse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AB95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85B5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84B8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B512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A539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AC8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D06CF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85F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A9432D" w14:textId="77777777" w:rsidR="00F01600" w:rsidRDefault="004E1BBD">
            <w:r>
              <w:t>Journal of Cross-Cultural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82E5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9DA7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2D5C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376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4529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539EFA" w14:textId="77777777" w:rsidR="00F01600" w:rsidRDefault="004E1BBD">
            <w:r>
              <w:rPr>
                <w:color w:val="000000"/>
              </w:rPr>
              <w:t>Sage/</w:t>
            </w:r>
            <w:r>
              <w:t xml:space="preserve"> </w:t>
            </w:r>
            <w:r>
              <w:rPr>
                <w:color w:val="000000"/>
              </w:rPr>
              <w:t>CINAHL Ultimate</w:t>
            </w:r>
          </w:p>
        </w:tc>
      </w:tr>
      <w:tr w:rsidR="00F01600" w14:paraId="681BB0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18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68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Psychoeducational Assessment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97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15E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E4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41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48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FA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Sage/CINAHL Ultimate</w:t>
            </w:r>
          </w:p>
        </w:tc>
      </w:tr>
      <w:tr w:rsidR="00F01600" w14:paraId="3FC660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EEE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24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Psychologica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81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21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C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F3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23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DB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AA983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DD2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4D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Annales Médico-psychologiques, revue psychiatrique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C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92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7E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D9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007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4C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B1974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7E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8D2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Arts in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F2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AA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0B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73C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4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E9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E1203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3A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2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 Research and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ED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E2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7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F4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BC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05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15003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7F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1C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Behavioral Brain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AE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DC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3E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11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22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84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BDAFD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97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5D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Biological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40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7B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C8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EE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8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C7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C0688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AF0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25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Cognition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3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F0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1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C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74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5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60540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91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E1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Cognitive and Behavioral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99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15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2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16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EF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86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BE704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503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05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Cognitive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A6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1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5D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9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663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F46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E0C864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E8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79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Opinion in Behavioral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C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2C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4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78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53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ED1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41487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8DAA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89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Eating Behaviors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9A9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E7F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59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D7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933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5F5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E0EAD1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0D0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3E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Infant Behavior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90F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4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8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C1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6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2C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7E5A5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343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2EC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Law and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3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C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EC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64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92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F7D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AD8CB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317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6B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Psychophysiology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85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F7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D4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254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22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D44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9D74E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08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1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Contextual Behavioral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F3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1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A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E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B1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CE2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17184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B4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47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Experimental Social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D5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78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C25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85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E42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4F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1CB81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393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A5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Academy of Consultation-Liaison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B09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C12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F7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806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11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17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36E8C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4C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A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Mental Health and </w:t>
            </w:r>
            <w:r>
              <w:rPr>
                <w:color w:val="000000"/>
              </w:rPr>
              <w:t>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CC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02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26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45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7E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C6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2C6275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D0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00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Neuropsychologia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61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DBA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CE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58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C5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49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E6ACE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3A6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91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Personality and Individual Differences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B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B2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00F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D7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6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0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40B1A05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82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4C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Personalized Medicine in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D0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1A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60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D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2F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A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7C1E4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2F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4C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Progress in Neuro-Psychopharmacology and Biological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C6A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4E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98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4B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730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74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AA073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A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37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Sleep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F3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C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49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20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99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14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B8F4A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E8C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3D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Addictive Behaviors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68F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92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00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12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E8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59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55270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C67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6B1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Advances in </w:t>
            </w:r>
            <w:r>
              <w:rPr>
                <w:color w:val="000000"/>
              </w:rPr>
              <w:t>Psychiatry and Behavioral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F0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9D2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28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C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AEF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EB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67CCF0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77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96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Aggression and Violent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2D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B4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46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721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1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A5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062DE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F46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FB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Alcohol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E3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B0B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89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45C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9E6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C2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5C2C3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F49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8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Asian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D6D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E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91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F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6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837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F82E3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D0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C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95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42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1C0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1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DEB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375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4ADF87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195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B88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Biological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C57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F9D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16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64E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E8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31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4F438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A9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BB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Brain, Behavior  and Immunity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04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2A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75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B3D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AC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3E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DFEE6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7D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52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Child Abuse and Neglect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8F6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69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11E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29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20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907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94AF4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7D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E66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Biomechanics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7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E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C1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0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2E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A1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3F0C037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99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3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3C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9A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14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79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AC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67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4E0AD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E95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8B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Comprehensive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0F3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A9C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04C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04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AC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6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03682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13B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B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Drug and Alcohol </w:t>
            </w:r>
            <w:r>
              <w:rPr>
                <w:color w:val="000000"/>
              </w:rPr>
              <w:t>Dependence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0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99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2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9A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B6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C5F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A7459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7A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3A0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11E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171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4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92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06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7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9B6D82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5C1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EF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Gait and Posture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2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47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8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76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C5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7D6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51E723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C5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6D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General Hospital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226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AC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3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54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74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F75D44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07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83A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Affective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A3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E9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20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4F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F0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5D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8C08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75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0A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Aging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2A0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9D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0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2F6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07B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7A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B1B91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CA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7B1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Anxiety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595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45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7E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B0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03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0E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978AF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165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C4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Behavior Therapy and Experimental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04F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BC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D0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8E7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2E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48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8124E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B8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B72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Obsessive-Compulsive and Related </w:t>
            </w:r>
            <w:r>
              <w:rPr>
                <w:color w:val="000000"/>
              </w:rPr>
              <w:t>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6E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F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F09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2C2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6F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F79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53E80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850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60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Psychiatric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14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A20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20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2E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3B9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32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A86C3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AF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442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Psychosomatic </w:t>
            </w:r>
            <w:r>
              <w:rPr>
                <w:color w:val="000000"/>
              </w:rPr>
              <w:t>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4C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E2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CF0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B9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5E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59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17755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B1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84A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Substance Abuse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553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2A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098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73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14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4B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EBC1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371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39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Mental Health and Physical </w:t>
            </w:r>
            <w:r>
              <w:rPr>
                <w:color w:val="000000"/>
              </w:rPr>
              <w:t>Activity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27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FE6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3D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E1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86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D78A7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1D8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7DB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Neuromuscular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D07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94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9A5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6C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CF3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B9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D7146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5FC4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ED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Physica Medica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0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88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EEE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A9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48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05E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926C2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68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B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Physiology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E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569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1DD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5B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E1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3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90135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6A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99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E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502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5B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C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92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6E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941D0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92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D1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Psychoneuroendocrinology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2B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2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0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A66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05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D8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2D72F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D6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B9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Psychosomatics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FD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6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BE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B03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4C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A9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70EF7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F86B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6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Schizophrenia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27B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FD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0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2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93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4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5E1A6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C1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08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Sleep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AE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6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DC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1C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B68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A0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68AFE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B0F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A5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Sleep Medicine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DE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6C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C39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DCA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079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6D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91DD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8D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08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Translational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D84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3D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A8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15A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3F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A16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A2C3A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A65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EC2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Cognitive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5C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C1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AD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D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01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E8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74508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0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5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ADHD Attention Deficit and Hyperactivity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45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445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616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6B9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B8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E0D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5B532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566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A7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Administration and Policy in Mental Health and Mental Health Services </w:t>
            </w:r>
            <w:r>
              <w:rPr>
                <w:color w:val="000000"/>
              </w:rPr>
              <w:t>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25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45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BEA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29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AF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94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30DF0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1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5B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Applied Psychophysiology and Biofeedback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62E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90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76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B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A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0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BB19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0C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20F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Sexual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2C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03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4A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D7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63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713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6F5CD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78E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75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Archives of Womens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3E6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2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6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20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90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D9B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80BD3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35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83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Brain Imaging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92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B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AB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A3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C0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61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69F1A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4A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6EE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Child </w:t>
            </w:r>
            <w:r>
              <w:rPr>
                <w:color w:val="000000"/>
              </w:rPr>
              <w:t>Psychiatry and Human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75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82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F43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43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E3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E3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B5421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83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69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Community Mental Health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EA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84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947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75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9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9A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205FD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14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4A3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Culture, Medicine and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A6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F2B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9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B8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8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F0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32769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569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74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Psychiatry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8F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3B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0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B2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E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53B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7484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CA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B4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Sexual Health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539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DC2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0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2E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DE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1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0881B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0601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413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Eating and Weight Disorders - Studies on Anorexia, Bulimia and Obesity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9C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4E2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E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3C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C9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E00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A0F456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6CB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324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Archives of Psychiatry and Clinical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9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EEE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1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D3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F7B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411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95474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D8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68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Child and Adolescent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A8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3E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5A6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253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83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A6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16C7B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85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EEF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Behavioral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AE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6F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BA1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9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3E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E9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53315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C6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274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Mental Health and Addiction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17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AEB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66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16B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C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A7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B850C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12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4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Autism and Developmental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1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DD9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E0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920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2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A0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8653B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E8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63F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Behavioral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20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6D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6EC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80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CE7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AE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5EEA8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181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30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Contemporary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E1C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AD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89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ED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5E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B3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4B300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9A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14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Rational-Emotive and Cognitive-Behavior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C1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F9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A6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E1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B2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29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F7547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A06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DB7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Neuropsychology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B7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29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BE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E5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00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DBA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738DD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A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C7A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Psychiatric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688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28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05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9B0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EC5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A45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3A5A7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B8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987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EFF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DC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C0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D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BF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40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34AC6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FA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7C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Sex Roles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36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90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B16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1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77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C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D500E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75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2F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Sexuality and Disability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51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44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86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628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05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0C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EF5A9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9D2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00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Psychiatry and Psychiatric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D30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28F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7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F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33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24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42B7D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EA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8C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Addiction Research and Theory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6A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A24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61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469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7E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1F8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23C322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73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8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Alcoholism Treatment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1AD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5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32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F9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5CD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DE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BEFA6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BC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8AB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American Journal of Drug and Alcohol Abuse  Encompassing All </w:t>
            </w:r>
            <w:r>
              <w:rPr>
                <w:color w:val="000000"/>
              </w:rPr>
              <w:t>Addictive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76C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A8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4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96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3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8C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21C05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DE40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A0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Sexuality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8FA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A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B3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5C4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52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44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9B2FB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D6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41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77F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9F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9A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4F9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AB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1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71BF4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00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F5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Behavioral Sleep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C34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FB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BF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D8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320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82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6518F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2AF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824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Culture Health and Sexuality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793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BB7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2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3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1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D82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052339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F7E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87E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Fatigue: Biomedicine Health and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70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48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2A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50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5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7E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A7AE8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E0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911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Psychiatry in Clinical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13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67E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4D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EE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3A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165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1A90E37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659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9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Review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432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A67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1D9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F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6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CC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43283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36E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74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Addictive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A5E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3E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4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31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35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BF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4FAF2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92D1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97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Intellectual and Developmental Disability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B9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5D1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8CF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42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76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94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AE756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8FF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BE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Psychoactive 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1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4D5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03A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B7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8F2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A8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FB4F2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CE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F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Sex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C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2B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BFF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2B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70B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36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41798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FE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62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Nordic Journal of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A3F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32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34D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FD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77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87E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40973D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61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96D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  Interpersonal and Biological Processes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90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39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65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10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4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17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F9055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C53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7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Stress The International Journal on the Biology of Stress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C9D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B9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891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9D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61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70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548848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B1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F9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Journal of Biological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28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E7E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37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E8D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164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2D9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9363BA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B8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AE2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Acta Psychiatrica Scandinavica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C9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BF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30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EA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B1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9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85DC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46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F5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Addiction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89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C5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B56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8C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60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4E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78FC64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BDF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75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Addiction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0D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860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73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50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99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AA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4628C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71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6C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Aggressive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6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3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06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286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BD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0FF0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2AB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6A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Alcoholism and Drug Abuse Weekly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F6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2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8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20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67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1B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5E0463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53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B8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Alcoholism: Clinical and Experimental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150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96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E2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B6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03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093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D85F3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AA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99C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on Addictions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AF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2B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EA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14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B84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Psychiatry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3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B239F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8B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D7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Asia-Pacific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9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32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2DD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5E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99C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F3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B959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D57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16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Australian and New Zealand Journal of Family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3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F39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6B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2022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81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39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37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482E5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19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7D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Bipolar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57F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02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3E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D67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4C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04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5C202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900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85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Psychotherapy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3C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77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77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29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59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6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54E7A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6C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1FE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Brown University Child and Adolescent Psychopharmacology Update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2F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0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578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E9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B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8D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AD0B8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A0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D8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Brown University Psychopharmacology Update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77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81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652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3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2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531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86A1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9EB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A9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Career Development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3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CC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B58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FD0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16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ABF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71C57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9A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F9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Child and Adolescent Mental </w:t>
            </w:r>
            <w:r>
              <w:rPr>
                <w:color w:val="000000"/>
              </w:rPr>
              <w:t>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F7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20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2B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75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98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FF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6D2D1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52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8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Cognitive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626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79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E2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948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2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C0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14FF2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05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DA9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Counselling and Psychotherapy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DF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90A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7B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34E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B59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A1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80803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D1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00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Counselor Education and Supervision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43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9E9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D1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A6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8F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71E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C6E44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20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6E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Criminal Behaviour and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46B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028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28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0B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8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C44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073BA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05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59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Depression and Anxiety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61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42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447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57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A9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F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42A41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D20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28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Psychobiology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1A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12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BD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92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92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28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72234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394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C5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Developmental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45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A1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C9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9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BC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5E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43676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62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D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Drug and </w:t>
            </w:r>
            <w:r>
              <w:rPr>
                <w:color w:val="000000"/>
              </w:rPr>
              <w:t>Alcohol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C1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4FE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B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FF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A2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FA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F0F55B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31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3C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Early Intervention in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97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ED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C2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71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E3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F3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DAD7DB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5B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26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Eating Disorders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38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A7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BD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A6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EDA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B2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C99D4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78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F2C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Psychopharmacology: Clinical and Experimental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33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A54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22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1F5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96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170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95161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92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93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Infant Mental Health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F4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99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A07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75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B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D2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07E3A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42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69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Applied Psychoanalytic Studies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187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3A0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D1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2FB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D7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B4E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F0CBD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4C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9B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Eating Disorders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9A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D2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B3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7F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5C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D3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6D0B1F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73C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1C7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Journal of </w:t>
            </w:r>
            <w:r>
              <w:rPr>
                <w:color w:val="000000"/>
              </w:rPr>
              <w:t>Geriatric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6A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9C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B4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AE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C7A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B83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E41B40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83BC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17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for the Theory of Social Behaviour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C6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98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D9D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69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120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52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807DEA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4AC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DA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Addictions and Offender Counseling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45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177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A8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2022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54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F5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AC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40484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95F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DA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Applied Behavior Analysis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5D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CC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B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56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316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09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13BAB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9D3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04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Child Psychology and Psychiatry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1E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1E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A60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31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B2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36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C547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662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88B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Creative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91E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58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8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2022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1BD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7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5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6E16F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77C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6A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Family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7D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C7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DD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1979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9C5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A4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1E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2CC06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F8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A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Marital and Family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944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79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8AF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530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BB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8F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3074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0216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53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Personality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23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B5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64B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877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BE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9B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DC528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75FE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7D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Research on Adolescence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4F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94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FD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67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A0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A2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79980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E7A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AF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Experimental Analysis of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7C1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93E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0E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4F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E9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8DE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70945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8D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E3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Traumatic Stress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24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7A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9F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C0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D3E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C4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67C0B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505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0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Legal and Criminological Psychology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B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13A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9D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F50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31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3F138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4C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36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Mental Health Weekly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EE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ACF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C71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2C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7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45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3532B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2F5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A1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Mind, Brain, and Education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CF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B0B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BF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85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4B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9E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93DA9D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6E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070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Monographs of the Society for Research in Child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79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E30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F6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1E3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66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6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EEE05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34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EAB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 Relationships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95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A20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48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95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DC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61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AE405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0E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04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Personality and Mental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8D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C40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2B6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DF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893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61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28E43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EB1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A5B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18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85B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FB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38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D2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CFB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497B1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CA02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F5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 and Clinical Neurosciences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70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670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57B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35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1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784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AE01E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C4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EB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Psychology and Psychotherapy: Theory, Research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E3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6BF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1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40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5D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DF3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029F1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2F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8B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Psychology in the Schools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CE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499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55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824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D1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E67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782043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BE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A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Psycho-Oncology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4B0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10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32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13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458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43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0D60F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8FF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41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Psychophysiology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43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51F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36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A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BD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0B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237818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EF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19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7C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E0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68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E05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AB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09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B04312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00F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4E3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Social Issues and Policy Review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B1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0CF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AD2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D43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B4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6E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F6587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5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4A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Stress and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4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D9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355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56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8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0D4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76104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845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73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Suicide and Life-Threatening Behavior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84A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578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8D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3E5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03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0AF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130C5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1D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9D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Topics in Cognitive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8AE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C9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3F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6F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A8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AE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86036C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10D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D6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WIREs Cognitive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16B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D34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2C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923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7A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31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B85F0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5C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32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Methods in Psychiatric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97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84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2B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0B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EB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013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Wiley/ ProQuest</w:t>
            </w:r>
          </w:p>
        </w:tc>
      </w:tr>
      <w:tr w:rsidR="00F01600" w14:paraId="64A5EBB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EBC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B1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Perspectives in Psychiatric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D0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53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D3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FE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EC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64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Wiley/ ProQuest</w:t>
            </w:r>
          </w:p>
        </w:tc>
      </w:tr>
      <w:tr w:rsidR="00F01600" w14:paraId="7CE717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C7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CB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Counselling &amp; Psychotherapy Review Singapore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B4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68D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1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2023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719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883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344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 World Scientific Publisher</w:t>
            </w:r>
          </w:p>
        </w:tc>
      </w:tr>
      <w:tr w:rsidR="00F01600" w14:paraId="2039F1C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E5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81B46" w14:textId="77777777" w:rsidR="00F01600" w:rsidRDefault="004E1BBD">
            <w:r>
              <w:rPr>
                <w:color w:val="000000"/>
              </w:rPr>
              <w:t>American Journal of Roentgenology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507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A4E1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2A3D" w14:textId="77777777" w:rsidR="00F01600" w:rsidRDefault="004E1BBD">
            <w:r>
              <w:rPr>
                <w:color w:val="000000"/>
              </w:rPr>
              <w:t>1965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B18E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952D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E1F2" w14:textId="77777777" w:rsidR="00F01600" w:rsidRDefault="004E1BBD">
            <w:r>
              <w:rPr>
                <w:color w:val="000000"/>
              </w:rPr>
              <w:t>American Roentgenology Society</w:t>
            </w:r>
          </w:p>
        </w:tc>
      </w:tr>
      <w:tr w:rsidR="00F01600" w14:paraId="4DB6C7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83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8796" w14:textId="77777777" w:rsidR="00F01600" w:rsidRDefault="004E1BBD">
            <w:r>
              <w:rPr>
                <w:color w:val="000000"/>
              </w:rPr>
              <w:t>Academic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4B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E73F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320B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2A5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69968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E9F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78699C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F4FA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0284" w14:textId="77777777" w:rsidR="00F01600" w:rsidRDefault="004E1BBD">
            <w:r>
              <w:rPr>
                <w:color w:val="000000"/>
              </w:rPr>
              <w:t>Computerized Medical Imaging and Graphics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8E2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F59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54A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90B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9498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7C7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388F7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06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AC28" w14:textId="77777777" w:rsidR="00F01600" w:rsidRDefault="004E1BBD">
            <w:r>
              <w:rPr>
                <w:color w:val="000000"/>
              </w:rPr>
              <w:t>European Journal of Radiology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54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812B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470C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C986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DFB7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297A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48F5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DC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9406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American College of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CD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FAD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8F5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3E9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3154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10A6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A1669F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A2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7C7F" w14:textId="77777777" w:rsidR="00F01600" w:rsidRDefault="004E1BBD">
            <w:r>
              <w:rPr>
                <w:color w:val="000000"/>
              </w:rPr>
              <w:t>Journal of Medical Imaging and Radiation Sciences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AF01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8DD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48D19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5F72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BC23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92ED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9FDE09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CD9C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F949" w14:textId="77777777" w:rsidR="00F01600" w:rsidRDefault="004E1BBD">
            <w:r>
              <w:rPr>
                <w:color w:val="000000"/>
              </w:rPr>
              <w:t xml:space="preserve">Medical Engineering and </w:t>
            </w:r>
            <w:r>
              <w:rPr>
                <w:color w:val="000000"/>
              </w:rPr>
              <w:t>Physics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51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1ED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3185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935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F44E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43E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C5EA2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DDB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58F2D" w14:textId="77777777" w:rsidR="00F01600" w:rsidRDefault="004E1BBD">
            <w:r>
              <w:rPr>
                <w:color w:val="000000"/>
              </w:rPr>
              <w:t>Neuroimaging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65B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542C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743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ACE3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7C42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CD1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F33C0F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2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3D9B" w14:textId="77777777" w:rsidR="00F01600" w:rsidRDefault="004E1BBD">
            <w:r>
              <w:rPr>
                <w:color w:val="000000"/>
              </w:rPr>
              <w:t>Osteoarthritis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2D9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C76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9474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F32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87F8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C1CA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437584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2B4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6728" w14:textId="77777777" w:rsidR="00F01600" w:rsidRDefault="004E1BBD">
            <w:r>
              <w:rPr>
                <w:color w:val="000000"/>
              </w:rPr>
              <w:t>PET Clinics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3DB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CEE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8FB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251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D979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CE2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615C1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9E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2B8A3" w14:textId="77777777" w:rsidR="00F01600" w:rsidRDefault="004E1BBD">
            <w:r>
              <w:rPr>
                <w:color w:val="000000"/>
              </w:rPr>
              <w:t>Radiology (Radiologica)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2271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1BFE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872B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A4C9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4F9C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F3F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E11F51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52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6289A" w14:textId="77777777" w:rsidR="00F01600" w:rsidRDefault="004E1BBD">
            <w:r>
              <w:rPr>
                <w:color w:val="000000"/>
              </w:rPr>
              <w:t>Radiology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456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285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E3753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D2D8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8DE6D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9C68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3DAF5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4819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B8E70" w14:textId="77777777" w:rsidR="00F01600" w:rsidRDefault="004E1BBD">
            <w:r>
              <w:rPr>
                <w:color w:val="000000"/>
              </w:rPr>
              <w:t>Ultrasound in Medicine and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434B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CB4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2817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CD3E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DE18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19C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1ECA6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06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71A2" w14:textId="77777777" w:rsidR="00F01600" w:rsidRDefault="004E1BBD">
            <w:r>
              <w:rPr>
                <w:color w:val="000000"/>
              </w:rPr>
              <w:t>Magnetic Resonance Imaging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15A5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FAE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18FA" w14:textId="77777777" w:rsidR="00F01600" w:rsidRDefault="004E1BBD">
            <w:r>
              <w:rPr>
                <w:color w:val="000000"/>
              </w:rPr>
              <w:t xml:space="preserve">2002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41D5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6695F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4889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354371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65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AD80C" w14:textId="77777777" w:rsidR="00F01600" w:rsidRDefault="004E1BBD">
            <w:r>
              <w:rPr>
                <w:color w:val="000000"/>
              </w:rPr>
              <w:t>Radiologic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213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570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758C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632B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2218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D27A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6A4076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698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6B26A" w14:textId="77777777" w:rsidR="00F01600" w:rsidRDefault="004E1BBD">
            <w:r>
              <w:rPr>
                <w:color w:val="000000"/>
              </w:rPr>
              <w:t>Contemporary Diagnostic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4E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DED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E84D" w14:textId="77777777" w:rsidR="00F01600" w:rsidRDefault="004E1BBD">
            <w:r>
              <w:rPr>
                <w:color w:val="000000"/>
              </w:rPr>
              <w:t xml:space="preserve">2000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C35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5B3A0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E4D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43F73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6D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8D530" w14:textId="77777777" w:rsidR="00F01600" w:rsidRDefault="004E1BBD">
            <w:r>
              <w:rPr>
                <w:color w:val="000000"/>
              </w:rPr>
              <w:t>Endoscopic Ultrasound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801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8F5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2EC1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8685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25F15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560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CE20F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4BE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BFB3" w14:textId="77777777" w:rsidR="00F01600" w:rsidRDefault="004E1BBD">
            <w:r>
              <w:rPr>
                <w:color w:val="000000"/>
              </w:rPr>
              <w:t>Health Physics: The Radiation Safety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38D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E2B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EA1D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92DA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86430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8521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A7D92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F9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46C4D" w14:textId="77777777" w:rsidR="00F01600" w:rsidRDefault="004E1BBD">
            <w:r>
              <w:rPr>
                <w:color w:val="000000"/>
              </w:rPr>
              <w:t>Investigative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97B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4E3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EAFE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004C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9BA9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6EA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C0445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85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0D413" w14:textId="77777777" w:rsidR="00F01600" w:rsidRDefault="004E1BBD">
            <w:r>
              <w:rPr>
                <w:color w:val="000000"/>
              </w:rPr>
              <w:t>Journal of Computer Assisted Tomography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99E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BA7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F0E26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E9F3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00CC1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0BE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2D670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4BD9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69C1" w14:textId="77777777" w:rsidR="00F01600" w:rsidRDefault="004E1BBD">
            <w:r>
              <w:rPr>
                <w:color w:val="000000"/>
              </w:rPr>
              <w:t>Journal of Thoracic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DC6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FBD6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1EBA9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AB0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01676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B4C9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22CD1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14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C59E" w14:textId="77777777" w:rsidR="00F01600" w:rsidRDefault="004E1BBD">
            <w:r>
              <w:rPr>
                <w:color w:val="000000"/>
              </w:rPr>
              <w:t>Radiologist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1FC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A00C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64BB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1014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A9BC5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970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BF742C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502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6DA4" w14:textId="77777777" w:rsidR="00F01600" w:rsidRDefault="004E1BBD">
            <w:r>
              <w:rPr>
                <w:color w:val="000000"/>
              </w:rPr>
              <w:t>Topics in Magnetic Resonance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FD8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F7F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5CE5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AAB9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49326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DD87E" w14:textId="77777777" w:rsidR="00F01600" w:rsidRDefault="004E1BBD">
            <w:r>
              <w:rPr>
                <w:color w:val="000000"/>
              </w:rPr>
              <w:t xml:space="preserve">OvidSP </w:t>
            </w:r>
            <w:r>
              <w:rPr>
                <w:color w:val="000000"/>
              </w:rPr>
              <w:t>(LWW)</w:t>
            </w:r>
          </w:p>
        </w:tc>
      </w:tr>
      <w:tr w:rsidR="00F01600" w14:paraId="39D8126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85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8A10" w14:textId="77777777" w:rsidR="00F01600" w:rsidRDefault="004E1BBD">
            <w:r>
              <w:rPr>
                <w:color w:val="000000"/>
              </w:rPr>
              <w:t>Ultrasound Quarterly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EA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8D6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EB74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BA1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44B55" w14:textId="77777777" w:rsidR="00F01600" w:rsidRDefault="004E1BBD"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F36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AF044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DEE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A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Breast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48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746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E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BD2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C0A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1E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B476A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47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0A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 Advances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79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8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F0B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705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FDC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BA8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6FAEF3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7F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7A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Applied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FF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AC7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F3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00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D82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C4E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AA029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6FB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9E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Diagnostic and Interventional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53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458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65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3C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A8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4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63071D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2BBE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5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EJNMMI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C2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3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BD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90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7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60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AD35EE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A6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AF3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Radiation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94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C6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E5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2F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7C5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25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F25548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D47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07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Iranian Journal of Nuclear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198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0C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FDF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BF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5EE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753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DEA80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AB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E61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Korean Journal of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74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A95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B3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C1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66D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63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E6EA94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69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70B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Ultrasonography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8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C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E8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4AF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74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11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0AE5AC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869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51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Molecular Imaging and </w:t>
            </w:r>
            <w:r>
              <w:rPr>
                <w:color w:val="000000"/>
              </w:rPr>
              <w:t>Radionuclide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26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7F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69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FCB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0C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4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6A6A60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55F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11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RadioGraphics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69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91A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C5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5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B4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6F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Radiological Society of North America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17178F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31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0A9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F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2A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1E6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2020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D48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91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60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Radiological 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00CB04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F76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7B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 – Artificial Intelligence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98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9F5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121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AF2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B6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60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Radiological Society of North America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3F9522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84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D27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 – Cardiothoracic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91E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84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90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69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D8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495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Radiological Society of North America                                                                 </w:t>
            </w: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F01600" w14:paraId="647C175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E374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A9E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 – Imaging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49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F2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88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4F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E48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AD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Radiological </w:t>
            </w:r>
            <w:r>
              <w:rPr>
                <w:color w:val="000000"/>
              </w:rPr>
              <w:t xml:space="preserve">Society of North America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01600" w14:paraId="5EB795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83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0075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Canadian Association of Radiologists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BF1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56FF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888C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836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5CE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8746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16DAE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7F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12B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Interventional Neuroradiology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BF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2EB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038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032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8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79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8A7B0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76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2E2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for Vascular Ultrasound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C5E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3364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9A58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1999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0F6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2E5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C2B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0F4D6D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B4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3E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Diagnostic Medical Sonography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5F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8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E00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7BF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F0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5E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1F4C2BD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061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31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Neuroradiology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8C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29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DB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3EB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99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1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3733D2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B80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7F7C" w14:textId="77777777" w:rsidR="00F01600" w:rsidRDefault="004E1BBD">
            <w:r>
              <w:t>Ultrasonic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98020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41C9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A705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92CFB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5B91" w14:textId="77777777" w:rsidR="00F01600" w:rsidRDefault="004E1BBD">
            <w: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C756" w14:textId="77777777" w:rsidR="00F01600" w:rsidRDefault="004E1BBD">
            <w:r>
              <w:t>Sage</w:t>
            </w:r>
          </w:p>
        </w:tc>
      </w:tr>
      <w:tr w:rsidR="00F01600" w14:paraId="6B9E01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FB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7CE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Radiologica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CD4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07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7B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1980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3A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C0E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24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Sage/CINAHL Ultimate</w:t>
            </w:r>
          </w:p>
        </w:tc>
      </w:tr>
      <w:tr w:rsidR="00F01600" w14:paraId="6B1A46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52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FC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Ultrasound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1D9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7E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FC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24B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3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E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Sage/CINAHL Ultimate</w:t>
            </w:r>
          </w:p>
        </w:tc>
      </w:tr>
      <w:tr w:rsidR="00F01600" w14:paraId="46DBA1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D2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D9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Body </w:t>
            </w:r>
            <w:r>
              <w:rPr>
                <w:color w:val="000000"/>
              </w:rPr>
              <w:t>Image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2F2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93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03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85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212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1C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00B35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C1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16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Magnetic Resonance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F8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80F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4E1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64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A17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5E6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3DE4CD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72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753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NeuroImage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FA4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79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B8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955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ED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C6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FF76EF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5F8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9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Radiología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E5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59B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FD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532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D72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A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3DBA90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868F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F1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Clinical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DA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79C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A0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523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35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60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25F78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9A5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51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</w:t>
            </w:r>
            <w:r>
              <w:rPr>
                <w:color w:val="000000"/>
              </w:rPr>
              <w:t>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1AB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0F5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252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E22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A57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871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4132F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FBF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4A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3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9BF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510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5C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31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A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7E518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CFC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E09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Problems in Diagnostic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A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5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3E2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E0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6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33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ECC59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C27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15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Diagnostic and Interventional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2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6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21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8E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7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C0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95692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F97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A16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15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EC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C0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2EB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1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2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22B2C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1EE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B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B4F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D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C78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F4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99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60C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A93AB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58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859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Vascular and Interventional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C2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50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F6E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E1C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FC7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49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7D5A5A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D6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ACD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Magnetic Resonance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459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AB9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7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DF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BC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83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3A8D2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1CF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63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Photodiagnosis and Photodynamic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7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E3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122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07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53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B3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B9B5F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EF9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56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Psychiatry Research: Neuroimaging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042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FD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190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AA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80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07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D5C4BB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857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4A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164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9E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43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64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DF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2B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CE41C4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98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EC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Roentgenology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6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89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4E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C33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14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F6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047CF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C99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14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Techniques in Vascular and Interventional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88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25A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61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62A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667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19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95194A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66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0A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Abdominal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C5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130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8E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125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71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CBC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D524F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45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65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CardioVascular and Interventional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F5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CB0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0E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B9B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E5F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24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F62A1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324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6F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Neuroradiology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92F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C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06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3D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50A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30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152E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B7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C8C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B9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F1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E8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F2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983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C3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B9581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9AD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C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66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32C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BC39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4E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D6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C8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338D8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52D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682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Radiology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64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3E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AAA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B19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CE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E3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8414DD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8B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497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Computer Assisted Radiology and Surgery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CD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76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48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61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4C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FBE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3CBE1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601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2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Japanese Journal of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B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868A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4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B4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49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83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FF3D2E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90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0B7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Monitoring and Computing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D6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10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745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53C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C4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7D0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AD8F9F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5B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7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Computational Neuroscience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ED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465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63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EE2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E1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60D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69007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A85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B65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Digital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9D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5D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E16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BE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ED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46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90BDA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397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08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Medical </w:t>
            </w:r>
            <w:r>
              <w:rPr>
                <w:color w:val="000000"/>
              </w:rPr>
              <w:t>Ultrasonics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EF5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FC6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B08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4E1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F7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FB1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F5C22D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1C2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6D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Ultrasound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40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F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E3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0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F1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48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1024D6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272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4F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La Radiologia Medica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4EE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DD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ED2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21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68F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EB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CECA1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AF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3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Magnetic Resonance Materials in Physics,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199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15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DAE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2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571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705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F18F8E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3E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9F5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and Biological Engineering and Computing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DDB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8DD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33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5D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58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1B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978ED5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1BD9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408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CB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A56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497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76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10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FB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9EC2C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693A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B2E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3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A73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FC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CB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07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2F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786947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1FC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89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Radiological Physics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71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DA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124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A0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1B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204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737A55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B10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35C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Sensing and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7C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C3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16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8D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23F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90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066523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9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DC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Skeletal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AF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72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D3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65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137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7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7ECB01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C53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7C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Electromagnetic Biology and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FC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C73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5B8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B5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1C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34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B8542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417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2A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Neurodiagnostic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9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E3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88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BB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B43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9B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F0F3D1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68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B5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Australasian Journal of </w:t>
            </w:r>
            <w:r>
              <w:rPr>
                <w:color w:val="000000"/>
              </w:rPr>
              <w:t>Ultrasound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8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26A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43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97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B83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D7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86D7B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D0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52A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British Journal of Radiology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75B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ABD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FE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9C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1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A55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FE51C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F7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72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Imaging Systems and 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E4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570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77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8F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D1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F66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B70B4B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5E6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35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Clinical Ultrasound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D51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C38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C6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E6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17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4E2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9B5B4E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0AC6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33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Magnetic Resonance 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DC1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6B3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DC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4CF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04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9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2A1AA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63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22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Medical Imaging and Radiation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B9B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A0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93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9B4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86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B41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BE2BF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C2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8F4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Neuroimaging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47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530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D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9C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3E0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FF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084318F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B9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DF6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of Ultrasound in </w:t>
            </w:r>
            <w:r>
              <w:rPr>
                <w:color w:val="000000"/>
              </w:rPr>
              <w:t>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23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84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46C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40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101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F4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349D2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A36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975B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Magnetic Resonance in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4E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A8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2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F3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50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58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7C7D3D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8C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85E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Sonography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F86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1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FE0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5E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D8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82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7AB223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87B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62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Seminars in </w:t>
            </w:r>
            <w:r>
              <w:rPr>
                <w:color w:val="000000"/>
              </w:rPr>
              <w:t>Ultrasound CT and MRI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EAA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131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F0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12F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E52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10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4AD27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3D3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F4F3" w14:textId="77777777" w:rsidR="00F01600" w:rsidRDefault="004E1BBD">
            <w:r>
              <w:rPr>
                <w:color w:val="000000"/>
              </w:rPr>
              <w:t>Journal of Radiotherapy in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D31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DCE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B727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2B3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7A81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7011" w14:textId="77777777" w:rsidR="00F01600" w:rsidRDefault="004E1BBD">
            <w:r>
              <w:rPr>
                <w:color w:val="000000"/>
              </w:rPr>
              <w:t>Cambridge University Press</w:t>
            </w:r>
          </w:p>
        </w:tc>
      </w:tr>
      <w:tr w:rsidR="00F01600" w14:paraId="19FEFD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BAA7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D21A" w14:textId="77777777" w:rsidR="00F01600" w:rsidRDefault="004E1BBD">
            <w:r>
              <w:rPr>
                <w:color w:val="000000"/>
              </w:rPr>
              <w:t xml:space="preserve">Advances in </w:t>
            </w:r>
            <w:r>
              <w:rPr>
                <w:color w:val="000000"/>
              </w:rPr>
              <w:t>Cancer Biology Metastasis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409B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65D6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AFD5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4FA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57CC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0014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D806E8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2F4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4F584" w14:textId="77777777" w:rsidR="00F01600" w:rsidRDefault="004E1BBD">
            <w:r>
              <w:rPr>
                <w:color w:val="000000"/>
              </w:rPr>
              <w:t>Advances in Radiation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94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DB0C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2AD7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F599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BD2E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25A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DF60B8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4D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3FE2D" w14:textId="77777777" w:rsidR="00F01600" w:rsidRDefault="004E1BBD">
            <w:r>
              <w:rPr>
                <w:color w:val="000000"/>
              </w:rPr>
              <w:t>Brachytherapy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E63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E3B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B2DD" w14:textId="77777777" w:rsidR="00F01600" w:rsidRDefault="004E1BBD">
            <w:r>
              <w:rPr>
                <w:color w:val="000000"/>
              </w:rPr>
              <w:t xml:space="preserve">2007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E983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085D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4DE6E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798BB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5DF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376DF" w14:textId="77777777" w:rsidR="00F01600" w:rsidRDefault="004E1BBD">
            <w:pPr>
              <w:autoSpaceDE w:val="0"/>
            </w:pPr>
            <w:r>
              <w:rPr>
                <w:color w:val="000000"/>
              </w:rPr>
              <w:t>Cancer Treatment 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4193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7078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98025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CFB4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F213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C99E6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068B88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2C3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D39B" w14:textId="77777777" w:rsidR="00F01600" w:rsidRDefault="004E1BBD">
            <w:r>
              <w:rPr>
                <w:color w:val="000000"/>
              </w:rPr>
              <w:t>Clinical 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0BFC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AA7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30EF" w14:textId="77777777" w:rsidR="00F01600" w:rsidRDefault="004E1BBD"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FFE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8B99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5361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44180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22D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0EA8" w14:textId="77777777" w:rsidR="00F01600" w:rsidRDefault="004E1BBD">
            <w:r>
              <w:rPr>
                <w:color w:val="000000"/>
              </w:rPr>
              <w:t>Hematology Oncology and Stem Cell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C35B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BD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D0E89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12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3877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FC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DD2961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05F5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C678" w14:textId="77777777" w:rsidR="00F01600" w:rsidRDefault="004E1BBD">
            <w:r>
              <w:rPr>
                <w:color w:val="000000"/>
              </w:rPr>
              <w:t>Hematology Oncology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E93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09E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E4ADE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F4B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4164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8474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BEA47C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54B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27CB1" w14:textId="77777777" w:rsidR="00F01600" w:rsidRDefault="004E1BBD">
            <w:r>
              <w:rPr>
                <w:color w:val="000000"/>
              </w:rPr>
              <w:t xml:space="preserve">Immuno Oncology and </w:t>
            </w:r>
            <w:r>
              <w:rPr>
                <w:color w:val="000000"/>
              </w:rPr>
              <w:t>Technology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6837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D6A8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CAD23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E75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AB7D8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CA3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54BE4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3B7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5244" w14:textId="77777777" w:rsidR="00F01600" w:rsidRDefault="004E1BBD">
            <w:r>
              <w:rPr>
                <w:color w:val="000000"/>
              </w:rPr>
              <w:t>International Journal of Radiation Oncology  Biology Physics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C9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35C6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CBA6D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CDB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2227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F3E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904FD9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43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265A" w14:textId="77777777" w:rsidR="00F01600" w:rsidRDefault="004E1BBD">
            <w:r>
              <w:rPr>
                <w:color w:val="000000"/>
              </w:rPr>
              <w:t>Journal of Bone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4058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462F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22B4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E465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CF6EE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F05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1FA70E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22D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38CE" w14:textId="77777777" w:rsidR="00F01600" w:rsidRDefault="004E1BBD">
            <w:r>
              <w:rPr>
                <w:color w:val="000000"/>
              </w:rPr>
              <w:t>Journal of the National Cancer Center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FC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908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E9477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251C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04A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3888D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7B8F77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F68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1AA36" w14:textId="77777777" w:rsidR="00F01600" w:rsidRDefault="004E1BBD">
            <w:r>
              <w:rPr>
                <w:color w:val="000000"/>
              </w:rPr>
              <w:t>Leukemia Research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BA06D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420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FC483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916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347D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A21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2531673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6E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383A" w14:textId="77777777" w:rsidR="00F01600" w:rsidRDefault="004E1BBD">
            <w:r>
              <w:rPr>
                <w:color w:val="000000"/>
              </w:rPr>
              <w:t>Medical Dosimetry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F61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FB53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79EF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A5D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6009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3153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879BC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1CEC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40D4" w14:textId="77777777" w:rsidR="00F01600" w:rsidRDefault="004E1BBD">
            <w:pPr>
              <w:autoSpaceDE w:val="0"/>
            </w:pPr>
            <w:r>
              <w:rPr>
                <w:color w:val="000000"/>
              </w:rPr>
              <w:t>Neoplasia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EBAE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4875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7AA4E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4C8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99C1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8DE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B25B3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F3FF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61624" w14:textId="77777777" w:rsidR="00F01600" w:rsidRDefault="004E1BBD">
            <w:r>
              <w:rPr>
                <w:color w:val="000000"/>
              </w:rPr>
              <w:t xml:space="preserve">Reports of Practical Oncology and </w:t>
            </w:r>
            <w:r>
              <w:rPr>
                <w:color w:val="000000"/>
              </w:rPr>
              <w:t>Radiotherapy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1F0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EE8A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ED04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7B9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5E7C3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8D52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98A012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69B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822D" w14:textId="77777777" w:rsidR="00F01600" w:rsidRDefault="004E1BBD">
            <w:r>
              <w:rPr>
                <w:color w:val="000000"/>
              </w:rPr>
              <w:t>Seminars in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B30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8E6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2E2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2907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2090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0D6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A4DA3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51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D855" w14:textId="77777777" w:rsidR="00F01600" w:rsidRDefault="004E1BBD">
            <w:r>
              <w:rPr>
                <w:color w:val="000000"/>
              </w:rPr>
              <w:t>Translational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023D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C160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9882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9E5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98F9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68F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4E775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0A6D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6948" w14:textId="77777777" w:rsidR="00F01600" w:rsidRDefault="004E1BBD">
            <w:r>
              <w:rPr>
                <w:color w:val="000000"/>
              </w:rPr>
              <w:t>Surgical Oncology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C25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DBD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CFD1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7E8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201F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BEA47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740577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8D5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B4828" w14:textId="77777777" w:rsidR="00F01600" w:rsidRDefault="004E1BBD">
            <w:r>
              <w:rPr>
                <w:color w:val="000000"/>
              </w:rPr>
              <w:t>JCO Clinical Cancer Informatics (JCO Digital Library)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C0DD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C76F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D4EBA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23B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FDC5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43AF" w14:textId="77777777" w:rsidR="00F01600" w:rsidRDefault="004E1BBD">
            <w:r>
              <w:rPr>
                <w:color w:val="000000"/>
              </w:rPr>
              <w:t>General/ OvidSP (LWW)</w:t>
            </w:r>
          </w:p>
        </w:tc>
      </w:tr>
      <w:tr w:rsidR="00F01600" w14:paraId="128960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1F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08CE" w14:textId="77777777" w:rsidR="00F01600" w:rsidRDefault="004E1BBD">
            <w:r>
              <w:rPr>
                <w:color w:val="000000"/>
              </w:rPr>
              <w:t>JCO Global Oncology (JCO Digital Library)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8D1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7A04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C783E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DC20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A83A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8A95" w14:textId="77777777" w:rsidR="00F01600" w:rsidRDefault="004E1BBD">
            <w:r>
              <w:rPr>
                <w:color w:val="000000"/>
              </w:rPr>
              <w:t>General/ OvidSP (LWW)</w:t>
            </w:r>
          </w:p>
        </w:tc>
      </w:tr>
      <w:tr w:rsidR="00F01600" w14:paraId="687C57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71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97FFE" w14:textId="77777777" w:rsidR="00F01600" w:rsidRDefault="004E1BBD">
            <w:r>
              <w:rPr>
                <w:color w:val="000000"/>
              </w:rPr>
              <w:t>JCO Oncology Practice  (JCO Digital Library)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0910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AA3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EB8C" w14:textId="77777777" w:rsidR="00F01600" w:rsidRDefault="004E1BBD">
            <w:r>
              <w:rPr>
                <w:color w:val="000000"/>
              </w:rPr>
              <w:t xml:space="preserve">2005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3A3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8407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47E8" w14:textId="77777777" w:rsidR="00F01600" w:rsidRDefault="004E1BBD">
            <w:r>
              <w:rPr>
                <w:color w:val="000000"/>
              </w:rPr>
              <w:t>General/ OvidSP (LWW)</w:t>
            </w:r>
          </w:p>
        </w:tc>
      </w:tr>
      <w:tr w:rsidR="00F01600" w14:paraId="54ABC28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EB9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00294" w14:textId="77777777" w:rsidR="00F01600" w:rsidRDefault="004E1BBD">
            <w:r>
              <w:rPr>
                <w:color w:val="000000"/>
              </w:rPr>
              <w:t xml:space="preserve">Breast Care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FD22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6C6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6869" w14:textId="77777777" w:rsidR="00F01600" w:rsidRDefault="004E1BBD"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5870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A7CA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C7D3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42D0370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2C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3B039" w14:textId="77777777" w:rsidR="00F01600" w:rsidRDefault="004E1BBD">
            <w:r>
              <w:rPr>
                <w:color w:val="000000"/>
              </w:rPr>
              <w:t>Chemotherapy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C6A6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BAAC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12DF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7BD8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50BD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5B4C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420EAC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8E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2D70" w14:textId="77777777" w:rsidR="00F01600" w:rsidRDefault="004E1BBD">
            <w:r>
              <w:rPr>
                <w:color w:val="000000"/>
              </w:rPr>
              <w:t>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F7D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4620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27039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434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BFE8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0670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F7BB1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AAF8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9779" w14:textId="77777777" w:rsidR="00F01600" w:rsidRDefault="004E1BBD">
            <w:r>
              <w:rPr>
                <w:color w:val="000000"/>
              </w:rPr>
              <w:t>Oncology Research and 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D7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A14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769D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D19DC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5E8F0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5F4C3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2C3899B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2B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8EAB" w14:textId="77777777" w:rsidR="00F01600" w:rsidRDefault="004E1BBD">
            <w:r>
              <w:rPr>
                <w:color w:val="000000"/>
              </w:rPr>
              <w:t xml:space="preserve">Indian Journal of Cancer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C3FB0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2FA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2F60" w14:textId="77777777" w:rsidR="00F01600" w:rsidRDefault="004E1BBD"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4C9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3695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DF26" w14:textId="77777777" w:rsidR="00F01600" w:rsidRDefault="004E1BBD">
            <w:r>
              <w:rPr>
                <w:color w:val="000000"/>
              </w:rPr>
              <w:t>Medknow/ ProQuest</w:t>
            </w:r>
          </w:p>
        </w:tc>
      </w:tr>
      <w:tr w:rsidR="00F01600" w14:paraId="75EFCA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E8E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953E" w14:textId="77777777" w:rsidR="00F01600" w:rsidRDefault="004E1BBD">
            <w:r>
              <w:rPr>
                <w:color w:val="000000"/>
              </w:rPr>
              <w:t>Cancer Gene 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64AD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A90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DDEA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71D5F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E844E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600D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56E8821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8F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1E90B" w14:textId="77777777" w:rsidR="00F01600" w:rsidRDefault="004E1BBD">
            <w:r>
              <w:rPr>
                <w:color w:val="000000"/>
              </w:rPr>
              <w:t>Leukemia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19F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F2A2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7CD4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964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6E8CC" w14:textId="77777777" w:rsidR="00F01600" w:rsidRDefault="004E1BBD"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DA1E4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6762F8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48E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9167A" w14:textId="77777777" w:rsidR="00F01600" w:rsidRDefault="004E1BBD">
            <w:r>
              <w:rPr>
                <w:color w:val="000000"/>
              </w:rPr>
              <w:t>Oncogene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03D2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048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25C0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622E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4A2F9" w14:textId="77777777" w:rsidR="00F01600" w:rsidRDefault="004E1BBD"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CFBC2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3A908F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1E1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1F9F8" w14:textId="77777777" w:rsidR="00F01600" w:rsidRDefault="004E1BBD">
            <w:r>
              <w:rPr>
                <w:color w:val="000000"/>
              </w:rPr>
              <w:t>Prostate Cancer and Prostatic Diseases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7CA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EF40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4A20F" w14:textId="77777777" w:rsidR="00F01600" w:rsidRDefault="004E1BBD"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9FA69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4344" w14:textId="77777777" w:rsidR="00F01600" w:rsidRDefault="004E1BBD"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97F97" w14:textId="77777777" w:rsidR="00F01600" w:rsidRDefault="004E1BBD">
            <w:r>
              <w:rPr>
                <w:color w:val="000000"/>
              </w:rPr>
              <w:t>Nature (Academic Journals)</w:t>
            </w:r>
          </w:p>
        </w:tc>
      </w:tr>
      <w:tr w:rsidR="00F01600" w14:paraId="608BEF9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6A0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5CA1" w14:textId="77777777" w:rsidR="00F01600" w:rsidRDefault="004E1BBD">
            <w:r>
              <w:rPr>
                <w:color w:val="000000"/>
              </w:rPr>
              <w:t>Nature Reviews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D392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242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93C2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694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5635" w14:textId="77777777" w:rsidR="00F01600" w:rsidRDefault="004E1BBD"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5F66F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4D23AA0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69F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42695" w14:textId="77777777" w:rsidR="00F01600" w:rsidRDefault="004E1BBD">
            <w:r>
              <w:rPr>
                <w:color w:val="000000"/>
              </w:rPr>
              <w:t>Nature Reviews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8E87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CC6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EF2C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03278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E401" w14:textId="77777777" w:rsidR="00F01600" w:rsidRDefault="004E1BBD"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0655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2C09196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468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9844" w14:textId="77777777" w:rsidR="00F01600" w:rsidRDefault="004E1BBD">
            <w:r>
              <w:rPr>
                <w:color w:val="000000"/>
              </w:rPr>
              <w:t>American Journal of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4B1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516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928C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D78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571E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9D91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7A84EA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F343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21E1B" w14:textId="77777777" w:rsidR="00F01600" w:rsidRDefault="004E1BBD">
            <w:r>
              <w:rPr>
                <w:color w:val="000000"/>
              </w:rPr>
              <w:t>Anti Cancer Drugs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D7A2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5C5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0EAA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501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F903A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CC82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373A4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E0A2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3776" w14:textId="77777777" w:rsidR="00F01600" w:rsidRDefault="004E1BBD">
            <w:r>
              <w:rPr>
                <w:color w:val="000000"/>
              </w:rPr>
              <w:t>Cancer Care Research Online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73A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66419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1263" w14:textId="77777777" w:rsidR="00F01600" w:rsidRDefault="004E1BBD"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2AD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7F60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34B7B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4CE712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201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7B6D" w14:textId="77777777" w:rsidR="00F01600" w:rsidRDefault="004E1BBD">
            <w:r>
              <w:t>Cancer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EE9E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246D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3B59" w14:textId="77777777" w:rsidR="00F01600" w:rsidRDefault="004E1BBD">
            <w: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7F53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F839F" w14:textId="77777777" w:rsidR="00F01600" w:rsidRDefault="004E1BBD">
            <w: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936F6" w14:textId="77777777" w:rsidR="00F01600" w:rsidRDefault="004E1BBD">
            <w:r>
              <w:t>OvidSP (LWW)</w:t>
            </w:r>
          </w:p>
        </w:tc>
      </w:tr>
      <w:tr w:rsidR="00F01600" w14:paraId="2E4960B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D3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0DDB4" w14:textId="77777777" w:rsidR="00F01600" w:rsidRDefault="004E1BBD">
            <w:r>
              <w:rPr>
                <w:color w:val="000000"/>
              </w:rPr>
              <w:t>Current Opinion in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294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9FE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93F2D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640A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F911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2FA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3EBB3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071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56823" w14:textId="77777777" w:rsidR="00F01600" w:rsidRDefault="004E1BBD">
            <w:r>
              <w:rPr>
                <w:color w:val="000000"/>
              </w:rPr>
              <w:t xml:space="preserve">European Journal of Cancer </w:t>
            </w:r>
            <w:r>
              <w:rPr>
                <w:color w:val="000000"/>
              </w:rPr>
              <w:t>Prevention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CFE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55F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DEA5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5015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200B6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1B3C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2F15AE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76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869D" w14:textId="77777777" w:rsidR="00F01600" w:rsidRDefault="004E1BBD">
            <w:r>
              <w:rPr>
                <w:color w:val="000000"/>
              </w:rPr>
              <w:t>European Journal of Oncology Pharmacy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F87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FFB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ED72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D97F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DC7FB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DE922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18A7B0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11C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AA975" w14:textId="77777777" w:rsidR="00F01600" w:rsidRDefault="004E1BBD">
            <w:r>
              <w:rPr>
                <w:color w:val="000000"/>
              </w:rPr>
              <w:t>International Journal of Surgery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967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120F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A5842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89C1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9F0F5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BA8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98CE5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AF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6EC9" w14:textId="77777777" w:rsidR="00F01600" w:rsidRDefault="004E1BBD">
            <w:r>
              <w:rPr>
                <w:color w:val="000000"/>
              </w:rPr>
              <w:t>JCO Global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FC0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28D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35084" w14:textId="77777777" w:rsidR="00F01600" w:rsidRDefault="004E1BBD"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A95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0B907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469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357289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11B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1983" w14:textId="77777777" w:rsidR="00F01600" w:rsidRDefault="004E1BBD">
            <w:r>
              <w:rPr>
                <w:color w:val="000000"/>
              </w:rPr>
              <w:t>JCO Oncology Advances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839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513C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6DF1" w14:textId="77777777" w:rsidR="00F01600" w:rsidRDefault="004E1BBD">
            <w:r>
              <w:rPr>
                <w:color w:val="000000"/>
              </w:rPr>
              <w:t>2024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6B1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9E68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6C1D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168226B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769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DEA2C" w14:textId="77777777" w:rsidR="00F01600" w:rsidRDefault="004E1BBD">
            <w:r>
              <w:rPr>
                <w:color w:val="000000"/>
              </w:rPr>
              <w:t>Journal of Immunotherapy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D951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7DF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6CBF1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BA8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204E3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556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C04B0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B7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89F71" w14:textId="77777777" w:rsidR="00F01600" w:rsidRDefault="004E1BBD">
            <w:r>
              <w:rPr>
                <w:color w:val="000000"/>
              </w:rPr>
              <w:t>Journal of Nutritional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9608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266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43B2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EDC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A37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01B51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3ABF62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2EE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1C45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Pediatric Hematology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F552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3EF4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F2C5D" w14:textId="77777777" w:rsidR="00F01600" w:rsidRDefault="004E1BBD"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5E71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04324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7C5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05D4A3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B4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5EC0C" w14:textId="77777777" w:rsidR="00F01600" w:rsidRDefault="004E1BBD">
            <w:r>
              <w:rPr>
                <w:color w:val="000000"/>
              </w:rPr>
              <w:t>Journal of Psychosocial Oncology Research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D5FB9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E347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A787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A7E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3C28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8B24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E1440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8E1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38EF" w14:textId="77777777" w:rsidR="00F01600" w:rsidRDefault="004E1BBD">
            <w:r>
              <w:rPr>
                <w:color w:val="000000"/>
              </w:rPr>
              <w:t xml:space="preserve">Oncology and </w:t>
            </w:r>
            <w:r>
              <w:rPr>
                <w:color w:val="000000"/>
              </w:rPr>
              <w:t>Translational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3ED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DA92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FC88" w14:textId="77777777" w:rsidR="00F01600" w:rsidRDefault="004E1BBD"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A0F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AFA4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223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28979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2C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F4EB" w14:textId="77777777" w:rsidR="00F01600" w:rsidRDefault="004E1BBD">
            <w:r>
              <w:rPr>
                <w:color w:val="000000"/>
              </w:rPr>
              <w:t>Oncology Times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6BEE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799B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0E2B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75FD1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8062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16E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EB4CD8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A4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36095" w14:textId="77777777" w:rsidR="00F01600" w:rsidRDefault="004E1BBD">
            <w:r>
              <w:rPr>
                <w:color w:val="000000"/>
              </w:rPr>
              <w:t>Rehabilitation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D8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713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F3C6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EB8D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D5A3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1BDA3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70549E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F66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4AE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Carcinogenesis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6E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171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DE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B1C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85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E4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9D08B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2F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BD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Japanese Journal of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7D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B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7CE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A9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2E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DB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97410A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AE0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A70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JNCI Cancer Spectrum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B9F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C6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F5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6B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06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3A8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8EA40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2AC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43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JNCI Monographs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BC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C04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A05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551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11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0A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63B4CD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6FD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77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Radiation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ECB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1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34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A1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7CE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A8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6FDD8B6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1CD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2F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D7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C7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19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A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6CC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96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E5DF13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9D9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E00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 Oncology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D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CEC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CC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EBA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1C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61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7B23D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960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DD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Neuro-Oncology Advances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3D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5B4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7F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0E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44F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A3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A5AAD5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161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E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Neuro-Oncology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8DA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56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AF5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CA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2F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AC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977DAC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4FE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B34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Oncologist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B5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648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C7F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1A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CD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1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851B57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21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516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Radiation Protection Dosimetry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0DF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402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9D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7B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79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B6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D2C1E6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AFD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38C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Gynecologic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3A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3B4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B1E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05E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16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F3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FDAC5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818F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55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Emergency Cancer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8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E0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569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56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75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306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13C027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4DD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D1B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Eurasian Journal of </w:t>
            </w:r>
            <w:r>
              <w:rPr>
                <w:color w:val="000000"/>
              </w:rPr>
              <w:t>Medicine and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5B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AF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CE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902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9C8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35B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41ADE1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86B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43C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Hematology and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1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89D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E4F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BA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37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48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3E31A5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16B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2D4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HEM/ONC Today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416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64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07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64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8A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B1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AC588B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5C9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21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Holistic Integrative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A8B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EC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AA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725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77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78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70D016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B2EA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53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83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D5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BC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54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476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FE1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628FA1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C30D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BD4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Journal for </w:t>
            </w:r>
            <w:r>
              <w:rPr>
                <w:color w:val="000000"/>
              </w:rPr>
              <w:t>Immunotherapy of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0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CA2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FF9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D9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62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3C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A195E2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031C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9A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85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2C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852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E3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53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580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3DD07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E9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538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A4A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BC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A2E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66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6A7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3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D17AA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CA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5F1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Lung Cancer Management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3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63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476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D2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90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35F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C2D202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6DD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E29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D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43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DDE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A3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7BFD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17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5F8857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1A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F4D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Oncology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C9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9A5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6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4B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AC8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29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7DE04B9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4C2B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4E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Oncology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820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5B5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98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E31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EB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89B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2DF55A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E08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D6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Radiology and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82B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B8D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99C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B2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F0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9DB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BEB3C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EE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022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Turkish Journal of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A21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93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5C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45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14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88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F7C12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932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81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Visualized Cancer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879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82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F7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86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BEA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A3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EF505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393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65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Annals of the ICRP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D8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A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BD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AC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72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96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4BFE6F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E4D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A13FF" w14:textId="77777777" w:rsidR="00F01600" w:rsidRDefault="004E1BBD">
            <w:r>
              <w:rPr>
                <w:color w:val="000000"/>
              </w:rPr>
              <w:t>Journal of Oncology Pharmacy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F0F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C03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F12C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1F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3E46" w14:textId="77777777" w:rsidR="00F01600" w:rsidRDefault="004E1BBD"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CBF6" w14:textId="77777777" w:rsidR="00F01600" w:rsidRDefault="004E1BBD">
            <w:r>
              <w:rPr>
                <w:color w:val="000000"/>
              </w:rPr>
              <w:t>Sage</w:t>
            </w:r>
          </w:p>
        </w:tc>
      </w:tr>
      <w:tr w:rsidR="00F01600" w14:paraId="6CA7CEC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C4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B17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the ICRU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60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FA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BA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E6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A1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D8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5CD1CF8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58A1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FFC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Advances in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D0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7C4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11D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2021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24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1A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D3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1EC0EE4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476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67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Cancer/Radiothérapie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7CF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0F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90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C80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C8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64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685200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238F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4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Cancer Policy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0D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59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C94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3A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BC1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F9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F04D3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24E8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98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Breast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802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B5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9A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AF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E4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7A6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6F5EC8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696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2E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Epidemiology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C23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71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815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8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B5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75C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84D43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57A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C0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Cancer </w:t>
            </w:r>
            <w:r>
              <w:rPr>
                <w:color w:val="000000"/>
              </w:rPr>
              <w:t>Genetics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5A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6F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7C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B73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87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32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2B448D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539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A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Letters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77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80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39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7D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B0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476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1AF6B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C7B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55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Cancer Treatment and Research </w:t>
            </w:r>
            <w:r>
              <w:rPr>
                <w:color w:val="000000"/>
              </w:rPr>
              <w:t>Communications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4F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2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91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36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C5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B56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4DE37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93A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1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Treatment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2E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32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A28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39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5E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33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371E1E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90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87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Breast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6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272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B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41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4D0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11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C6A4E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1C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CA1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Colorectal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C7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E5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A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1C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416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37C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DD2B65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4C7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27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Genitourinary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40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1B7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642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11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CB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33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24F7C2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9AE9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133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Lung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3E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A3C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34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1AC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A4E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83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04DC30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BE73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43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Lymphoma Myeloma and Leukemia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C1A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95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9D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FE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45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53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D15259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208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1F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D6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8FA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5E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A05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333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E9D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2B68DAE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FB6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F9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Critical Reviews in Oncology and Hematology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B57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7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090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E51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BE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0D9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FDBBA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010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C1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Problems in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DF2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BF8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76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F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87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2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C61DF2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D9B2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03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Cancer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BD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08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8CB8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483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21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564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B17222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9FE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3B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Gynecologic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76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995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4F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B09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1C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CB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3E7D8E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322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BE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Geriatric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43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F6D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C1D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2010 </w:t>
            </w:r>
            <w:r>
              <w:rPr>
                <w:color w:val="000000"/>
              </w:rPr>
              <w:t>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74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F5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77D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1303A4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819E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E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Lung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882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957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12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7C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3D9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E3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0132AE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6B7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D0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 and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788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3CC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14B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75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5C8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770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0C5F8F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A77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92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Cancer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4E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76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212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75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208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F2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1A5ACF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53A2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474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1C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FCF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6A7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52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489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DA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  <w:tr w:rsidR="00F01600" w14:paraId="72ADA04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8D53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7C6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Thrombosis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F5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116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96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62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50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C5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58825A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06A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E06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Breast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D71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975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BD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0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36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3B0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DCCA4F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6B0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E8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Breast Cancer Research and </w:t>
            </w:r>
            <w:r>
              <w:rPr>
                <w:color w:val="000000"/>
              </w:rPr>
              <w:t>Treatment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BCF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4E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B1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C74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B6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A7C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1A9FD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21EA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D4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Chemotherapy and Pharmacology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01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37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23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0B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A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CE8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F9CC70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7B05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0F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Immunology, Immunotherapy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85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B5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A00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08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B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8F4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F5F04B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D61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80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Microenvironment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EDC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55A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3A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5AC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ABE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1D7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F9DFD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D4C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85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Cellular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C9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0BA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0E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1F8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E80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49D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5D1E6C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5E9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367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Clinical and </w:t>
            </w:r>
            <w:r>
              <w:rPr>
                <w:color w:val="000000"/>
              </w:rPr>
              <w:t>Experimental Metastasis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5C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99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AF5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6C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216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38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F92285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283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FA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Clinical and Translational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6F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19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9D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C6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807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F2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07A92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2046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063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Breast Cancer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28F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8C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96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314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39B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BB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4E2BD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7ADD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5B1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Colorectal Cancer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A1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167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AB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A76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D26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CA6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02E070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555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00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Hematologic Malignancy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18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BC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2A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2006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4D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3C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A3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7C746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0445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FC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Gastric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54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B8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B0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D1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9D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9C1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B0310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D7C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DD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Hormones and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34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D4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F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40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1AF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18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99E78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967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5C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International Cancer </w:t>
            </w:r>
            <w:r>
              <w:rPr>
                <w:color w:val="000000"/>
              </w:rPr>
              <w:t>Conference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46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5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DD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661C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319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2E1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734EC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A0D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86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F0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40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59AA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AF1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38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77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97CBE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9AF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C58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Gastrointestinal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B7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E3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5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C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251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58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16A34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16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A1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Mammary Gland Biology and Neoplasia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C26F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A08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8A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39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7CC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07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B52ABA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C2D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22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Neuro-Oncology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CA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59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B41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DF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8D6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CE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EF0CD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FAA3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C3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Radiation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26C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42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D3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A3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AE47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B8B0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2C9F0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8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27A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0B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A10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08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A9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696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417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0673AE6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EAEA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73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Memo - </w:t>
            </w:r>
            <w:r>
              <w:rPr>
                <w:color w:val="000000"/>
              </w:rPr>
              <w:t>Magazine of European Medical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847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B6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32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82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2B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34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7A2D54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197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88E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Targeted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F74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C09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E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1A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5EA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Radiotherapy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97D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 (Adis Journals)</w:t>
            </w:r>
          </w:p>
        </w:tc>
      </w:tr>
      <w:tr w:rsidR="00F01600" w14:paraId="166A15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DA08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EF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 Oncologica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71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2B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751B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60B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A4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719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669661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B1F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FF8C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90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F6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5B8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E55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5AC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BC7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F92483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7A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583B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Radiation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BFE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F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7E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AC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2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85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10927BF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841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190E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Chemotherapy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18A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BEC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7BD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91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A0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23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344957E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5B4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DD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and Cellular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8E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5B0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C6A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28F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6D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DA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</w:t>
            </w:r>
          </w:p>
        </w:tc>
      </w:tr>
      <w:tr w:rsidR="00F01600" w14:paraId="6B4E3EB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D9F2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F15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Nutrition and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43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CA0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1FC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D6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06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2FD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AD4DE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C04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9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Oncology Issues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92F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C7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7A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D23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DD6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5B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3E01A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5A7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0C6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Hematology and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CEB3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934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BF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046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70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225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EA7EB7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5F4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1BCC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Asia-Pacific Journal of Clinical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2DA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6AE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72D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40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5A23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CAE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B22F4D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C54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9BE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3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91B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FA9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41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D0D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9D0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391A7CD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75D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ECF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Cancer Cytopathology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64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C5A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C1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50B4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21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47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0DAAD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5A1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1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Cancer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DA9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A8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812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8EC2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CA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7B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7A5599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E2A6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D36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Genes, Chromosomes and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B672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F79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38E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160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3C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492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C1D89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0A4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8C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D80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958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5F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55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EE96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5E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BBE1FE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0A6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33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Carcinogenesis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3E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820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AEC3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499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363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106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CB2F5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01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A2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Blood and Cancer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9ED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174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4F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E09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146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6F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749511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C8C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E2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Radiation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652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91D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EB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D22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32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Radiotherapy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9F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D729F8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922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BE836" w14:textId="77777777" w:rsidR="00F01600" w:rsidRDefault="004E1BBD">
            <w:r>
              <w:rPr>
                <w:color w:val="000000"/>
              </w:rPr>
              <w:t>Reproductive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85E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C70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5A771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5C8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EBDA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6D12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C276CE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F00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2C4C1" w14:textId="77777777" w:rsidR="00F01600" w:rsidRDefault="004E1BBD">
            <w:r>
              <w:rPr>
                <w:color w:val="000000"/>
              </w:rPr>
              <w:t>Reproductive Biomedicine Online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F7E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E3AC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C668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247E5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CD3F1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7D6C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41D1796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9BD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9A57" w14:textId="77777777" w:rsidR="00F01600" w:rsidRDefault="004E1BBD">
            <w:r>
              <w:rPr>
                <w:color w:val="000000"/>
              </w:rPr>
              <w:t xml:space="preserve">Sexual and </w:t>
            </w:r>
            <w:r>
              <w:rPr>
                <w:color w:val="000000"/>
              </w:rPr>
              <w:t>Reproductive Healthcare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8AF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408C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0930E" w14:textId="77777777" w:rsidR="00F01600" w:rsidRDefault="004E1BBD"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49B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C6B4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C892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1751E28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5C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4CD9F" w14:textId="77777777" w:rsidR="00F01600" w:rsidRDefault="004E1BBD">
            <w:r>
              <w:rPr>
                <w:color w:val="000000"/>
              </w:rPr>
              <w:t>Reproduction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3F0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C988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4605" w14:textId="77777777" w:rsidR="00F01600" w:rsidRDefault="004E1BBD">
            <w:r>
              <w:rPr>
                <w:color w:val="000000"/>
              </w:rPr>
              <w:t>1960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D89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5AEC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BD472" w14:textId="77777777" w:rsidR="00F01600" w:rsidRDefault="004E1BBD">
            <w:r>
              <w:rPr>
                <w:color w:val="000000"/>
              </w:rPr>
              <w:t>Highwire Press</w:t>
            </w:r>
          </w:p>
        </w:tc>
      </w:tr>
      <w:tr w:rsidR="00F01600" w14:paraId="5DF6A55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CD3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4A4A" w14:textId="77777777" w:rsidR="00F01600" w:rsidRDefault="004E1BBD">
            <w:r>
              <w:rPr>
                <w:color w:val="000000"/>
              </w:rPr>
              <w:t>Global Reproductive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E6A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727A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79C0B" w14:textId="77777777" w:rsidR="00F01600" w:rsidRDefault="004E1BBD">
            <w:r>
              <w:rPr>
                <w:color w:val="000000"/>
              </w:rPr>
              <w:t>2016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373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56EC2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6D56D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2A1340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E64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C0C4E" w14:textId="77777777" w:rsidR="00F01600" w:rsidRDefault="004E1BBD">
            <w:r>
              <w:rPr>
                <w:color w:val="000000"/>
              </w:rPr>
              <w:t>Reproductive and Developmental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0F65C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021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4D796" w14:textId="77777777" w:rsidR="00F01600" w:rsidRDefault="004E1BBD">
            <w:r>
              <w:rPr>
                <w:color w:val="000000"/>
              </w:rPr>
              <w:t>2017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8E47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0C24" w14:textId="77777777" w:rsidR="00F01600" w:rsidRDefault="004E1BBD"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8C7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10C3B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D97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863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Reproduction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0E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BFBE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37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1996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37C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681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9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7495F74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C97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1C3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Human Reproduction Open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F93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93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1E1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DE13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513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412FBE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C52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845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MHR: Basic Science of Reproductive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F4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76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C1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D945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27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94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28A86C0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3C2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FF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human reproduction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644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3CA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31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AE8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D58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62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</w:tr>
      <w:tr w:rsidR="00F01600" w14:paraId="3DAB70F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D9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BF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Post Reproductive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7C12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96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B3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032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FBC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BC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Sage</w:t>
            </w:r>
          </w:p>
        </w:tc>
      </w:tr>
      <w:tr w:rsidR="00F01600" w14:paraId="79C897C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96A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69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 and 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76E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8F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BB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8A5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983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4A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825A0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3BCE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D83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Journal of Contraception and Reproductive Health Care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9D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CAB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AA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85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A0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80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6E8698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DE36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6C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Systems Biology In Reproductive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AC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01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6F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49E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C9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992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DEF5C6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DAB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46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Womens Reproductive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8CF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B8A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D3C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4F0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692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E39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Taylor &amp; </w:t>
            </w:r>
            <w:r>
              <w:rPr>
                <w:color w:val="000000"/>
              </w:rPr>
              <w:t>Francis/ CINAHL Ultimate</w:t>
            </w:r>
          </w:p>
        </w:tc>
      </w:tr>
      <w:tr w:rsidR="00F01600" w14:paraId="1AF2C38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832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B6D2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Seminars in Reproductive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7DED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CBE3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B05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A429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9E4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BD47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Thieme</w:t>
            </w:r>
          </w:p>
        </w:tc>
      </w:tr>
      <w:tr w:rsidR="00F01600" w14:paraId="1ABDC0F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EEC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86F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American Journal of Reproductive Immunology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BB7A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B3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DD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0973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DE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810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642A7C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9DE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614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Molecular Reproduction and Development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1A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F04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F241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974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B34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Reproductive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D3D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12E206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184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ED187" w14:textId="77777777" w:rsidR="00F01600" w:rsidRDefault="004E1BBD">
            <w:r>
              <w:rPr>
                <w:color w:val="000000"/>
              </w:rPr>
              <w:t>Thorax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9064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3A52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48DE" w14:textId="77777777" w:rsidR="00F01600" w:rsidRDefault="004E1BBD">
            <w:r>
              <w:rPr>
                <w:color w:val="000000"/>
              </w:rPr>
              <w:t>1946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50F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68FA" w14:textId="77777777" w:rsidR="00F01600" w:rsidRDefault="004E1BBD">
            <w:r>
              <w:rPr>
                <w:color w:val="000000"/>
              </w:rPr>
              <w:t xml:space="preserve">Respiratory Medicine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216B6" w14:textId="77777777" w:rsidR="00F01600" w:rsidRDefault="004E1BBD">
            <w:r>
              <w:rPr>
                <w:color w:val="000000"/>
              </w:rPr>
              <w:t>BMJ</w:t>
            </w:r>
          </w:p>
        </w:tc>
      </w:tr>
      <w:tr w:rsidR="00F01600" w14:paraId="429B83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EED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699A0" w14:textId="77777777" w:rsidR="00F01600" w:rsidRDefault="004E1BBD">
            <w:pPr>
              <w:autoSpaceDE w:val="0"/>
            </w:pPr>
            <w:r>
              <w:rPr>
                <w:color w:val="000000"/>
              </w:rPr>
              <w:t>Chest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09014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419E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23CBB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0CA58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67E9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3C98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572369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0C4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BC61" w14:textId="77777777" w:rsidR="00F01600" w:rsidRDefault="004E1BBD">
            <w:r>
              <w:rPr>
                <w:color w:val="000000"/>
              </w:rPr>
              <w:t>Clinics in Chest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9A65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D07A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A9DC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2CF07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D182E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9857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6F523F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47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1DFAD" w14:textId="77777777" w:rsidR="00F01600" w:rsidRDefault="004E1BBD">
            <w:r>
              <w:rPr>
                <w:color w:val="000000"/>
              </w:rPr>
              <w:t xml:space="preserve">Heart and Lung: The Journal of Acute and Critical Care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EA81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708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E8933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210F0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0B5DB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D7743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CBF139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F11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76FE" w14:textId="77777777" w:rsidR="00F01600" w:rsidRDefault="004E1BBD">
            <w:r>
              <w:rPr>
                <w:color w:val="000000"/>
              </w:rPr>
              <w:t>Lancet Respiratory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D47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41CDE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549B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E7DA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2942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9A36C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E1F39D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7764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73B47" w14:textId="77777777" w:rsidR="00F01600" w:rsidRDefault="004E1BBD">
            <w:r>
              <w:rPr>
                <w:color w:val="000000"/>
              </w:rPr>
              <w:t>Pediatric Respiratory Reviews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9E7A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1D1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A549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BD6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C269A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BF29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41A6CB0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BFFC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07A7" w14:textId="77777777" w:rsidR="00F01600" w:rsidRDefault="004E1BBD">
            <w:r>
              <w:rPr>
                <w:color w:val="000000"/>
              </w:rPr>
              <w:t>Portuguese Review of Pneumology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586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2CE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475D3" w14:textId="77777777" w:rsidR="00F01600" w:rsidRDefault="004E1BBD"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9019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E9A8D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C02DF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1D54538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9C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5BB2" w14:textId="77777777" w:rsidR="00F01600" w:rsidRDefault="004E1BBD">
            <w:r>
              <w:rPr>
                <w:color w:val="000000"/>
              </w:rPr>
              <w:t>Respiratory Medicine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B98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E95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21A5" w14:textId="77777777" w:rsidR="00F01600" w:rsidRDefault="004E1BBD"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8086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F5665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1FA2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506A936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6AE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62776" w14:textId="77777777" w:rsidR="00F01600" w:rsidRDefault="004E1BBD">
            <w:r>
              <w:rPr>
                <w:color w:val="000000"/>
              </w:rPr>
              <w:t xml:space="preserve">Indian Journal of Chest Diseases and Allied Sciences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CA43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317F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C814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732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1289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EA6A" w14:textId="77777777" w:rsidR="00F01600" w:rsidRDefault="004E1BBD">
            <w:r>
              <w:rPr>
                <w:color w:val="000000"/>
              </w:rPr>
              <w:t>General</w:t>
            </w:r>
          </w:p>
        </w:tc>
      </w:tr>
      <w:tr w:rsidR="00F01600" w14:paraId="5F1E207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181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B267" w14:textId="77777777" w:rsidR="00F01600" w:rsidRDefault="004E1BBD">
            <w:r>
              <w:rPr>
                <w:color w:val="000000"/>
              </w:rPr>
              <w:t>Respiration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F72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75ED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C829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962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088D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2D8A7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7F59488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025A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9EBA" w14:textId="77777777" w:rsidR="00F01600" w:rsidRDefault="004E1BBD">
            <w:r>
              <w:rPr>
                <w:color w:val="000000"/>
              </w:rPr>
              <w:t xml:space="preserve">Current Opinion in </w:t>
            </w:r>
            <w:r>
              <w:rPr>
                <w:color w:val="000000"/>
              </w:rPr>
              <w:t>Pulmonary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2E7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196D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DF56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D969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04B97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AD68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041E12C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ED9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68AE7" w14:textId="77777777" w:rsidR="00F01600" w:rsidRDefault="004E1BBD">
            <w:r>
              <w:rPr>
                <w:color w:val="000000"/>
              </w:rPr>
              <w:t>Journal of Bronchology and Interventional Pulmonology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B6E5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240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10180" w14:textId="77777777" w:rsidR="00F01600" w:rsidRDefault="004E1BBD"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66F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C96F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72C7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6292B21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8DD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86A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Advances in </w:t>
            </w:r>
            <w:r>
              <w:rPr>
                <w:color w:val="000000"/>
              </w:rPr>
              <w:t>Respiratory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21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32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9A7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30A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F68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6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89B723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D6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23E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 and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3DD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25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1C34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5A6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F29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73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01476A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C64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B6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Cystic Fibrosis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F5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6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D8C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05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728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A76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6649464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EAB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54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Pulmonary Pharmacology and Therapeutics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FFF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BEB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8C95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ABB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E0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F27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72B2BA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B35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93E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Respiratory </w:t>
            </w:r>
            <w:r>
              <w:rPr>
                <w:color w:val="000000"/>
              </w:rPr>
              <w:t>Investigation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F27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DE1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18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006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F52A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9D6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64C882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687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D1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43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96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2C3B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30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BCB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8D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93537E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74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34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Respiratory </w:t>
            </w:r>
            <w:r>
              <w:rPr>
                <w:color w:val="000000"/>
              </w:rPr>
              <w:t>Physiology and Neurobiology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14A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72D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7B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AE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D71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981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3A706E9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EBF0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8A7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Allergy and Asthma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4F5E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9F7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47A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4B9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FA6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19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4B46C23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0A96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E72A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Current </w:t>
            </w:r>
            <w:r>
              <w:rPr>
                <w:color w:val="000000"/>
              </w:rPr>
              <w:t>Pulmonology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8C5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DD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9C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A2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FEE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Respiratory Medicine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22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655906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5639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A66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Lung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D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B77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B305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B3B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9D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6E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65649B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13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4B0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COPD: Journal of Chronic Obstructive Pulmonary Disease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1565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210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55EA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83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EDC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9A1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8B81FD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5BD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D9AE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Experimental Lung Research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3CF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16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759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D83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9D6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00B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009AA6C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C86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0C3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Inhalation Toxicology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5EE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838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A5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1997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6E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22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76E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CB658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DD32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45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Asthma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FA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C5D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981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A227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EC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E0B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558601C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505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41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Pediatric Pulmonology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CA7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E9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60A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D84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9C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3A4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54486B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A057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EA0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89E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132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9281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3CA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44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8A1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35E028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3B8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93E61" w14:textId="77777777" w:rsidR="00F01600" w:rsidRDefault="004E1BBD">
            <w:r>
              <w:rPr>
                <w:color w:val="000000"/>
              </w:rPr>
              <w:t>Tuberculosis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E4E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B7D2F" w14:textId="77777777" w:rsidR="00F01600" w:rsidRDefault="004E1BBD"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27B3" w14:textId="77777777" w:rsidR="00F01600" w:rsidRDefault="004E1BBD">
            <w:r>
              <w:rPr>
                <w:color w:val="000000"/>
              </w:rPr>
              <w:t>2001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DDA3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875E" w14:textId="77777777" w:rsidR="00F01600" w:rsidRDefault="004E1BBD">
            <w:r>
              <w:rPr>
                <w:color w:val="000000"/>
              </w:rPr>
              <w:t>Respiratory Medicine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9C9C3" w14:textId="77777777" w:rsidR="00F01600" w:rsidRDefault="004E1BBD">
            <w:r>
              <w:rPr>
                <w:color w:val="000000"/>
              </w:rPr>
              <w:t>ClinicalKey/ Science Direct</w:t>
            </w:r>
          </w:p>
        </w:tc>
      </w:tr>
      <w:tr w:rsidR="00F01600" w14:paraId="7D646A5F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4BB5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46D9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Surgical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45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95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C3B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D48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4C3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Surgical Oncology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7B55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EF3F8D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1BF5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54332" w14:textId="77777777" w:rsidR="00F01600" w:rsidRDefault="004E1BBD">
            <w:r>
              <w:rPr>
                <w:color w:val="000000"/>
              </w:rPr>
              <w:t>European Urology Supplements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948E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2D8B0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FAE41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D70B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29C42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72F4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349B8F4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65A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0CD6C" w14:textId="77777777" w:rsidR="00F01600" w:rsidRDefault="004E1BBD">
            <w:r>
              <w:rPr>
                <w:color w:val="000000"/>
              </w:rPr>
              <w:t>Spanish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6C58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4A13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8C080" w14:textId="77777777" w:rsidR="00F01600" w:rsidRDefault="004E1BBD">
            <w:r>
              <w:rPr>
                <w:color w:val="000000"/>
              </w:rPr>
              <w:t>2011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C33E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80C13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F3C5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0EA940A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37D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2C51" w14:textId="77777777" w:rsidR="00F01600" w:rsidRDefault="004E1BBD">
            <w:r>
              <w:rPr>
                <w:color w:val="000000"/>
              </w:rPr>
              <w:t>Urology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3ECF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0C95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AA131" w14:textId="77777777" w:rsidR="00F01600" w:rsidRDefault="004E1BBD">
            <w:r>
              <w:rPr>
                <w:color w:val="000000"/>
              </w:rPr>
              <w:t>2013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6D8C1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612A4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161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795DB12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FC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3CB9F" w14:textId="77777777" w:rsidR="00F01600" w:rsidRDefault="004E1BBD">
            <w:r>
              <w:rPr>
                <w:color w:val="000000"/>
              </w:rPr>
              <w:t>Urology Video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76FF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7BCC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20DE" w14:textId="77777777" w:rsidR="00F01600" w:rsidRDefault="004E1BBD">
            <w:r>
              <w:rPr>
                <w:color w:val="000000"/>
              </w:rPr>
              <w:t>2019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D21E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3B134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1C560" w14:textId="77777777" w:rsidR="00F01600" w:rsidRDefault="004E1BBD">
            <w:r>
              <w:rPr>
                <w:color w:val="000000"/>
              </w:rPr>
              <w:t>ClinicalKey</w:t>
            </w:r>
          </w:p>
        </w:tc>
      </w:tr>
      <w:tr w:rsidR="00F01600" w14:paraId="6F1DCAE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2886E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944A" w14:textId="77777777" w:rsidR="00F01600" w:rsidRDefault="004E1BBD">
            <w:r>
              <w:rPr>
                <w:color w:val="000000"/>
              </w:rPr>
              <w:t>Urologia Internationalis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BACB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3C467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8846" w14:textId="77777777" w:rsidR="00F01600" w:rsidRDefault="004E1BBD">
            <w:r>
              <w:rPr>
                <w:color w:val="000000"/>
              </w:rPr>
              <w:t xml:space="preserve">1998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2ABA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F6D9E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D4BB2" w14:textId="77777777" w:rsidR="00F01600" w:rsidRDefault="004E1BBD">
            <w:r>
              <w:rPr>
                <w:color w:val="000000"/>
              </w:rPr>
              <w:t>Karger</w:t>
            </w:r>
          </w:p>
        </w:tc>
      </w:tr>
      <w:tr w:rsidR="00F01600" w14:paraId="1E3B2872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E3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1A46F" w14:textId="77777777" w:rsidR="00F01600" w:rsidRDefault="004E1BBD">
            <w:r>
              <w:rPr>
                <w:color w:val="000000"/>
              </w:rPr>
              <w:t>Journal of Endourology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E2D7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DA8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BAD6" w14:textId="77777777" w:rsidR="00F01600" w:rsidRDefault="004E1BBD">
            <w:r>
              <w:rPr>
                <w:color w:val="000000"/>
              </w:rPr>
              <w:t>1987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AF7C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F8BF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082EB" w14:textId="77777777" w:rsidR="00F01600" w:rsidRDefault="004E1BBD">
            <w:r>
              <w:rPr>
                <w:color w:val="000000"/>
              </w:rPr>
              <w:t>Mary Ann Liebert</w:t>
            </w:r>
          </w:p>
        </w:tc>
      </w:tr>
      <w:tr w:rsidR="00F01600" w14:paraId="52E14DA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644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8B02" w14:textId="77777777" w:rsidR="00F01600" w:rsidRDefault="004E1BBD">
            <w:r>
              <w:rPr>
                <w:color w:val="000000"/>
              </w:rPr>
              <w:t xml:space="preserve">Indian Journal of Urology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8592" w14:textId="77777777" w:rsidR="00F01600" w:rsidRDefault="004E1BBD">
            <w:r>
              <w:rPr>
                <w:color w:val="000000"/>
              </w:rPr>
              <w:t>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149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6F96A" w14:textId="77777777" w:rsidR="00F01600" w:rsidRDefault="004E1BBD"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F8DA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9684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02AA9" w14:textId="77777777" w:rsidR="00F01600" w:rsidRDefault="004E1BBD">
            <w:r>
              <w:rPr>
                <w:color w:val="000000"/>
              </w:rPr>
              <w:t>Medknow/ CINAHL</w:t>
            </w:r>
          </w:p>
        </w:tc>
      </w:tr>
      <w:tr w:rsidR="00F01600" w14:paraId="1BED21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5C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EE5B" w14:textId="77777777" w:rsidR="00F01600" w:rsidRDefault="004E1BBD">
            <w:r>
              <w:rPr>
                <w:color w:val="000000"/>
              </w:rPr>
              <w:t>Nature Reviews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D41A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7C861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1066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4E6C2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561D0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5163" w14:textId="77777777" w:rsidR="00F01600" w:rsidRDefault="004E1BBD">
            <w:r>
              <w:rPr>
                <w:color w:val="000000"/>
              </w:rPr>
              <w:t>Nature (Branded Journals)</w:t>
            </w:r>
          </w:p>
        </w:tc>
      </w:tr>
      <w:tr w:rsidR="00F01600" w14:paraId="1301D55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74E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A82A" w14:textId="77777777" w:rsidR="00F01600" w:rsidRDefault="004E1BBD">
            <w:r>
              <w:rPr>
                <w:color w:val="000000"/>
              </w:rPr>
              <w:t>Current Opinion in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3796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157A6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5331" w14:textId="77777777" w:rsidR="00F01600" w:rsidRDefault="004E1BBD">
            <w:r>
              <w:rPr>
                <w:color w:val="000000"/>
              </w:rPr>
              <w:t>1998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0817B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3F6C5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A80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BB27FE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13F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5D24" w14:textId="77777777" w:rsidR="00F01600" w:rsidRDefault="004E1BBD">
            <w:r>
              <w:rPr>
                <w:color w:val="000000"/>
              </w:rPr>
              <w:t>Current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00DF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603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61AA" w14:textId="77777777" w:rsidR="00F01600" w:rsidRDefault="004E1BBD"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8834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1DBD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B640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5035B66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B14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E920" w14:textId="77777777" w:rsidR="00F01600" w:rsidRDefault="004E1BBD">
            <w:r>
              <w:rPr>
                <w:color w:val="000000"/>
              </w:rPr>
              <w:t>Urological Science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65E3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999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A434A" w14:textId="77777777" w:rsidR="00F01600" w:rsidRDefault="004E1BBD">
            <w:r>
              <w:rPr>
                <w:color w:val="000000"/>
              </w:rPr>
              <w:t>2018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45223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FE3E7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F0EE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4C1F4AF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3C06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8B46" w14:textId="77777777" w:rsidR="00F01600" w:rsidRDefault="004E1BBD">
            <w:r>
              <w:rPr>
                <w:color w:val="000000"/>
              </w:rPr>
              <w:t>Urology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AEC7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F0AE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BDC0" w14:textId="77777777" w:rsidR="00F01600" w:rsidRDefault="004E1BBD">
            <w:r>
              <w:rPr>
                <w:color w:val="000000"/>
              </w:rPr>
              <w:t>2014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917F6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0E76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C9364" w14:textId="77777777" w:rsidR="00F01600" w:rsidRDefault="004E1BBD">
            <w:r>
              <w:rPr>
                <w:color w:val="000000"/>
              </w:rPr>
              <w:t>OvidSP (LWW)</w:t>
            </w:r>
          </w:p>
        </w:tc>
      </w:tr>
      <w:tr w:rsidR="00F01600" w14:paraId="3FC4B226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547F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56E84" w14:textId="77777777" w:rsidR="00F01600" w:rsidRDefault="004E1BBD">
            <w:r>
              <w:rPr>
                <w:color w:val="000000"/>
              </w:rPr>
              <w:t xml:space="preserve">Journal of </w:t>
            </w:r>
            <w:r>
              <w:rPr>
                <w:color w:val="000000"/>
              </w:rPr>
              <w:t>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AAC1" w14:textId="77777777" w:rsidR="00F01600" w:rsidRDefault="004E1BBD"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57B2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4099" w14:textId="77777777" w:rsidR="00F01600" w:rsidRDefault="004E1BBD"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40DDD" w14:textId="77777777" w:rsidR="00F01600" w:rsidRDefault="004E1BBD"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C0C9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AF45" w14:textId="77777777" w:rsidR="00F01600" w:rsidRDefault="004E1BBD">
            <w:r>
              <w:rPr>
                <w:color w:val="000000"/>
              </w:rPr>
              <w:t>OvidSP (LWW)/ Science Direct</w:t>
            </w:r>
          </w:p>
        </w:tc>
      </w:tr>
      <w:tr w:rsidR="00F01600" w14:paraId="7402503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2B9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C9D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Central European Journal of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0F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34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C1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8C54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C0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FB5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BE779D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C04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0DE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Journal of Endourology Case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5A0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73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F3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93C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78B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13A5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2758974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FD8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CDA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Renal and Urology News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92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4C0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B837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2008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E242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E869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800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58F0FC2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D2C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FDE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Romanian Journal of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D6A6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80B6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A0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CFF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5B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016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1670FD9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E938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DC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DE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E0F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212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06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D77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3A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2281E54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36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EA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 Research and Practice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0248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547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A7C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1CF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D6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DB6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ProQuest</w:t>
            </w:r>
          </w:p>
        </w:tc>
      </w:tr>
      <w:tr w:rsidR="00F01600" w14:paraId="4183ACD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09A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D164" w14:textId="77777777" w:rsidR="00F01600" w:rsidRDefault="004E1BBD">
            <w:r>
              <w:t>Journal of Clinical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D54D" w14:textId="77777777" w:rsidR="00F01600" w:rsidRDefault="004E1BBD">
            <w: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BB00" w14:textId="77777777" w:rsidR="00F01600" w:rsidRDefault="004E1BBD">
            <w: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FA22D" w14:textId="77777777" w:rsidR="00F01600" w:rsidRDefault="004E1BBD">
            <w: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7483" w14:textId="77777777" w:rsidR="00F01600" w:rsidRDefault="004E1BBD">
            <w: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8919" w14:textId="77777777" w:rsidR="00F01600" w:rsidRDefault="004E1BBD">
            <w: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7772D" w14:textId="77777777" w:rsidR="00F01600" w:rsidRDefault="004E1BBD">
            <w:r>
              <w:t>Sage</w:t>
            </w:r>
          </w:p>
        </w:tc>
      </w:tr>
      <w:tr w:rsidR="00F01600" w14:paraId="5B6F9FB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EC5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3C058C" w14:textId="77777777" w:rsidR="00F01600" w:rsidRDefault="004E1BBD">
            <w:r>
              <w:rPr>
                <w:color w:val="000000"/>
              </w:rPr>
              <w:t>Urologia Journal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D73CC" w14:textId="77777777" w:rsidR="00F01600" w:rsidRDefault="004E1BBD">
            <w:r>
              <w:rPr>
                <w:color w:val="000000"/>
              </w:rPr>
              <w:t> 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402BD4" w14:textId="77777777" w:rsidR="00F01600" w:rsidRDefault="004E1BBD"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DE523D" w14:textId="77777777" w:rsidR="00F01600" w:rsidRDefault="004E1BBD">
            <w:r>
              <w:rPr>
                <w:color w:val="000000"/>
              </w:rPr>
              <w:t>1999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5A90D" w14:textId="77777777" w:rsidR="00F01600" w:rsidRDefault="004E1BBD"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34F16" w14:textId="77777777" w:rsidR="00F01600" w:rsidRDefault="004E1BBD"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6DC01B" w14:textId="77777777" w:rsidR="00F01600" w:rsidRDefault="004E1BBD">
            <w:r>
              <w:rPr>
                <w:color w:val="000000"/>
              </w:rPr>
              <w:t>Sage</w:t>
            </w:r>
          </w:p>
        </w:tc>
      </w:tr>
      <w:tr w:rsidR="00F01600" w14:paraId="5DCAAD2C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8D31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7CD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Actas Urológicas Españolas (English Edition)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67D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DF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3921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C9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A11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117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76AD470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567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DE4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Urology Oncology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E309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B19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B02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2018 to </w:t>
            </w:r>
            <w:r>
              <w:rPr>
                <w:color w:val="000000"/>
              </w:rPr>
              <w:t>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B0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72A4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ED0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</w:t>
            </w:r>
          </w:p>
        </w:tc>
      </w:tr>
      <w:tr w:rsidR="00F01600" w14:paraId="530D6EF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E26A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DF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D58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5FA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D775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2002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DB9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0C0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A7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17D1D1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69AA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BC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European Urology Focus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79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153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667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2015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26A5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6BB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A2B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46ABF49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210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9ADF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Urologic Clinics of North America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374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42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AAFB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42A0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C52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Urology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5348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Science Direct/ ClinicalKey</w:t>
            </w:r>
          </w:p>
        </w:tc>
      </w:tr>
      <w:tr w:rsidR="00F01600" w14:paraId="74D33F7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C90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D82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Urologic Oncology: Seminars and Original Investigations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479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3CD5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8654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5DB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5B71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8C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Direct/ </w:t>
            </w:r>
            <w:r>
              <w:rPr>
                <w:color w:val="000000"/>
              </w:rPr>
              <w:t>ClinicalKey</w:t>
            </w:r>
          </w:p>
        </w:tc>
      </w:tr>
      <w:tr w:rsidR="00F01600" w14:paraId="2541A291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0E3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71E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Bladder Dysfunction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674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2AF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742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2006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743B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1F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D9E6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60BADED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6586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AACC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Current Urology Reports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3391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14C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A4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2000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C62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C1B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A64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37F73145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DC8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51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Urology and Nephrology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7EA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9860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3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22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E98F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1A8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2F38B21D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F7B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E9A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Urolithiasis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4DB1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704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1D7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AB3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071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788D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5FA437CA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C380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CB7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World Journal of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020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862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8A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B4F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A5A5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89EE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SpringerLink</w:t>
            </w:r>
          </w:p>
        </w:tc>
      </w:tr>
      <w:tr w:rsidR="00F01600" w14:paraId="10A5EB93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D2B9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B06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Scandinavian Journal of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2F43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F5C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D3D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BA2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6EB8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60B2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Taylor &amp; Francis</w:t>
            </w:r>
          </w:p>
        </w:tc>
      </w:tr>
      <w:tr w:rsidR="00F01600" w14:paraId="7FD329D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B202C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E138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British Journal of Urology                                                      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BA5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D60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4A16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1A7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36C3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A79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1EEE625E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115D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FFE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 Journal of 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C99C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9AF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E5F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38F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2996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813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DBC9807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70E3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8BE8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Luts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F1C2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A19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ECA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2009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F29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9E4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028D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577FB01B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140B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AB92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Neurourology and Urodynamics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ACE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2789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371C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0FCA5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0A7F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B210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43F6FD79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E0A9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E9FF7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Prostate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A822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25A6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7308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F2C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860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89E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22350068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E385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59F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Trends in Urology and Mens Health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FC4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4A001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B49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2007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D74B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Medical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414D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0F71E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Wiley</w:t>
            </w:r>
          </w:p>
        </w:tc>
      </w:tr>
      <w:tr w:rsidR="00F01600" w14:paraId="6C656710" w14:textId="7777777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D6CB2" w14:textId="77777777" w:rsidR="00F01600" w:rsidRDefault="00F01600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FDD7B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071F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International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169CC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Print + Online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991D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1995 to present</w:t>
            </w:r>
          </w:p>
        </w:tc>
        <w:tc>
          <w:tcPr>
            <w:tcW w:w="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2DDDA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Medical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5D8D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>Urology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EE64" w14:textId="77777777" w:rsidR="00F01600" w:rsidRDefault="004E1BBD">
            <w:pPr>
              <w:rPr>
                <w:color w:val="000000"/>
              </w:rPr>
            </w:pPr>
            <w:r>
              <w:rPr>
                <w:color w:val="000000"/>
              </w:rPr>
              <w:t xml:space="preserve">Science </w:t>
            </w:r>
            <w:r>
              <w:rPr>
                <w:color w:val="000000"/>
              </w:rPr>
              <w:t>Direct/ ClinicalKey</w:t>
            </w:r>
          </w:p>
        </w:tc>
      </w:tr>
    </w:tbl>
    <w:p w14:paraId="092FD105" w14:textId="77777777" w:rsidR="00F01600" w:rsidRDefault="00F01600"/>
    <w:p w14:paraId="0A725834" w14:textId="77777777" w:rsidR="00F01600" w:rsidRDefault="00F01600"/>
    <w:sectPr w:rsidR="00F01600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4EE3" w14:textId="77777777" w:rsidR="004E1BBD" w:rsidRDefault="004E1BBD">
      <w:r>
        <w:separator/>
      </w:r>
    </w:p>
  </w:endnote>
  <w:endnote w:type="continuationSeparator" w:id="0">
    <w:p w14:paraId="491D895F" w14:textId="77777777" w:rsidR="004E1BBD" w:rsidRDefault="004E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DA92" w14:textId="77777777" w:rsidR="004E1BBD" w:rsidRDefault="004E1BBD">
      <w:r>
        <w:rPr>
          <w:color w:val="000000"/>
        </w:rPr>
        <w:separator/>
      </w:r>
    </w:p>
  </w:footnote>
  <w:footnote w:type="continuationSeparator" w:id="0">
    <w:p w14:paraId="17783D14" w14:textId="77777777" w:rsidR="004E1BBD" w:rsidRDefault="004E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499"/>
    <w:multiLevelType w:val="multilevel"/>
    <w:tmpl w:val="2EC230D6"/>
    <w:lvl w:ilvl="0"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6FC76C77"/>
    <w:multiLevelType w:val="multilevel"/>
    <w:tmpl w:val="9E18A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695768171">
    <w:abstractNumId w:val="0"/>
  </w:num>
  <w:num w:numId="2" w16cid:durableId="108576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1600"/>
    <w:rsid w:val="004E1BBD"/>
    <w:rsid w:val="00C60365"/>
    <w:rsid w:val="00F0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0D605"/>
  <w15:docId w15:val="{27120D78-6974-4E58-A734-D6270847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PlainText">
    <w:name w:val="Plain Text"/>
    <w:basedOn w:val="Normal"/>
    <w:rPr>
      <w:rFonts w:ascii="Courier New" w:hAnsi="Courier New"/>
    </w:rPr>
  </w:style>
  <w:style w:type="character" w:customStyle="1" w:styleId="PlainTextChar">
    <w:name w:val="Plain Text Char"/>
    <w:basedOn w:val="DefaultParagraphFont"/>
    <w:rPr>
      <w:rFonts w:ascii="Courier New" w:eastAsia="Times New Roman" w:hAnsi="Courier New" w:cs="Times New Roman"/>
      <w:kern w:val="0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kern w:val="0"/>
      <w:sz w:val="16"/>
      <w:szCs w:val="16"/>
    </w:rPr>
  </w:style>
  <w:style w:type="character" w:customStyle="1" w:styleId="indent-20">
    <w:name w:val="indent-20"/>
    <w:basedOn w:val="DefaultParagraphFont"/>
  </w:style>
  <w:style w:type="character" w:styleId="Strong">
    <w:name w:val="Strong"/>
    <w:rPr>
      <w:b/>
      <w:bCs/>
    </w:rPr>
  </w:style>
  <w:style w:type="character" w:customStyle="1" w:styleId="indent-201">
    <w:name w:val="indent-201"/>
    <w:basedOn w:val="DefaultParagraphFont"/>
  </w:style>
  <w:style w:type="character" w:customStyle="1" w:styleId="txtsmall">
    <w:name w:val="txtsmall"/>
    <w:basedOn w:val="DefaultParagraphFont"/>
  </w:style>
  <w:style w:type="character" w:customStyle="1" w:styleId="fldtext1">
    <w:name w:val="fldtext1"/>
    <w:basedOn w:val="DefaultParagraphFont"/>
  </w:style>
  <w:style w:type="character" w:customStyle="1" w:styleId="pubtitle">
    <w:name w:val="pubtitle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Emphasis">
    <w:name w:val="Emphasis"/>
    <w:rPr>
      <w:i/>
      <w:iCs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</w:rPr>
  </w:style>
  <w:style w:type="paragraph" w:styleId="NoSpacing">
    <w:name w:val="No Spacing"/>
    <w:pPr>
      <w:suppressAutoHyphens/>
      <w:spacing w:after="0" w:line="240" w:lineRule="auto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48215</Words>
  <Characters>274832</Characters>
  <Application>Microsoft Office Word</Application>
  <DocSecurity>0</DocSecurity>
  <Lines>2290</Lines>
  <Paragraphs>644</Paragraphs>
  <ScaleCrop>false</ScaleCrop>
  <Company/>
  <LinksUpToDate>false</LinksUpToDate>
  <CharactersWithSpaces>322403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Bharathi T [MAHE-KMC]</dc:creator>
  <dc:description/>
  <cp:lastModifiedBy>Prasannalakshmi Rao K [MAHE]</cp:lastModifiedBy>
  <cp:revision>2</cp:revision>
  <dcterms:created xsi:type="dcterms:W3CDTF">2025-04-11T07:03:00Z</dcterms:created>
  <dcterms:modified xsi:type="dcterms:W3CDTF">2025-04-11T07:03:00Z</dcterms:modified>
</cp:coreProperties>
</file>