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E0CA" w14:textId="77777777" w:rsidR="00CD1AD9" w:rsidRDefault="00BE3A66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SEARCH – The KMC Health Sciences Library</w:t>
      </w:r>
    </w:p>
    <w:p w14:paraId="76D969DD" w14:textId="77777777" w:rsidR="00CD1AD9" w:rsidRDefault="00BE3A66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MAHE, Manipal</w:t>
      </w:r>
    </w:p>
    <w:p w14:paraId="0DBF443D" w14:textId="77777777" w:rsidR="00CD1AD9" w:rsidRDefault="00CD1AD9">
      <w:pPr>
        <w:jc w:val="center"/>
        <w:rPr>
          <w:b/>
          <w:bCs/>
          <w:sz w:val="26"/>
          <w:szCs w:val="24"/>
        </w:rPr>
      </w:pPr>
    </w:p>
    <w:p w14:paraId="7DA9A2DC" w14:textId="77777777" w:rsidR="00CD1AD9" w:rsidRDefault="00CD1AD9">
      <w:pPr>
        <w:jc w:val="center"/>
        <w:rPr>
          <w:b/>
          <w:bCs/>
          <w:sz w:val="26"/>
          <w:szCs w:val="24"/>
          <w:u w:val="single"/>
        </w:rPr>
      </w:pPr>
    </w:p>
    <w:p w14:paraId="6FD9D5CB" w14:textId="77777777" w:rsidR="00CD1AD9" w:rsidRDefault="00BE3A66">
      <w:pPr>
        <w:jc w:val="center"/>
      </w:pPr>
      <w:r>
        <w:rPr>
          <w:b/>
          <w:bCs/>
          <w:sz w:val="26"/>
          <w:szCs w:val="24"/>
          <w:u w:val="single"/>
        </w:rPr>
        <w:t>List of Journals Subscribed - Year 2025</w:t>
      </w:r>
    </w:p>
    <w:p w14:paraId="12EBC0F7" w14:textId="77777777" w:rsidR="00CD1AD9" w:rsidRDefault="00BE3A66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(Print/Print+Online/Online)</w:t>
      </w:r>
    </w:p>
    <w:p w14:paraId="79566CB7" w14:textId="77777777" w:rsidR="00CD1AD9" w:rsidRDefault="00CD1AD9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92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1"/>
        <w:gridCol w:w="1981"/>
        <w:gridCol w:w="5287"/>
      </w:tblGrid>
      <w:tr w:rsidR="00CD1AD9" w14:paraId="1BA5469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59009" w14:textId="77777777" w:rsidR="00CD1AD9" w:rsidRDefault="00BE3A66">
            <w:pPr>
              <w:rPr>
                <w:bCs/>
              </w:rPr>
            </w:pPr>
            <w:r>
              <w:rPr>
                <w:bCs/>
              </w:rPr>
              <w:t xml:space="preserve">Access Through: </w:t>
            </w:r>
          </w:p>
          <w:p w14:paraId="1BC35DF2" w14:textId="77777777" w:rsidR="00CD1AD9" w:rsidRDefault="00BE3A66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KMC Health Sciences Library Web Site</w:t>
            </w:r>
          </w:p>
          <w:p w14:paraId="30F7DAFE" w14:textId="77777777" w:rsidR="00CD1AD9" w:rsidRDefault="00BE3A66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Single Window Search @ Health Sciences Library</w:t>
            </w:r>
          </w:p>
          <w:p w14:paraId="2F990017" w14:textId="77777777" w:rsidR="00CD1AD9" w:rsidRDefault="00BE3A66">
            <w:pPr>
              <w:numPr>
                <w:ilvl w:val="0"/>
                <w:numId w:val="1"/>
              </w:numPr>
            </w:pPr>
            <w:r>
              <w:rPr>
                <w:lang w:eastAsia="en-IN"/>
              </w:rPr>
              <w:t>Remotely through Office 365 (manipal.edu/ learner.manipal.edu) via OpenAthens</w:t>
            </w:r>
          </w:p>
        </w:tc>
      </w:tr>
      <w:tr w:rsidR="00CD1AD9" w14:paraId="121088D9" w14:textId="77777777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15589" w14:textId="77777777" w:rsidR="00CD1AD9" w:rsidRDefault="00BE3A66">
            <w:pPr>
              <w:spacing w:line="247" w:lineRule="auto"/>
            </w:pPr>
            <w:r>
              <w:t>URL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B4456" w14:textId="77777777" w:rsidR="00CD1AD9" w:rsidRDefault="00BE3A66">
            <w:pPr>
              <w:rPr>
                <w:bCs/>
              </w:rPr>
            </w:pPr>
            <w:r>
              <w:rPr>
                <w:bCs/>
              </w:rPr>
              <w:t>Library Web Site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495F" w14:textId="77777777" w:rsidR="00CD1AD9" w:rsidRDefault="00BE3A66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https://libportal.manipal.edu/KMC/index.asp    </w:t>
            </w:r>
          </w:p>
        </w:tc>
      </w:tr>
      <w:tr w:rsidR="00CD1AD9" w14:paraId="31748D09" w14:textId="77777777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E9D50" w14:textId="77777777" w:rsidR="00CD1AD9" w:rsidRDefault="00CD1AD9">
            <w:pPr>
              <w:rPr>
                <w:bCs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5CD8C" w14:textId="77777777" w:rsidR="00CD1AD9" w:rsidRDefault="00BE3A66">
            <w:pPr>
              <w:rPr>
                <w:bCs/>
              </w:rPr>
            </w:pPr>
            <w:r>
              <w:rPr>
                <w:bCs/>
              </w:rPr>
              <w:t>Remote Access Via OpenAthens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B3246" w14:textId="77777777" w:rsidR="00CD1AD9" w:rsidRDefault="00BE3A66">
            <w:pPr>
              <w:spacing w:line="276" w:lineRule="auto"/>
            </w:pPr>
            <w:r>
              <w:rPr>
                <w:shd w:val="clear" w:color="auto" w:fill="FFFFFF"/>
              </w:rPr>
              <w:t>https://go.openathens.net/redirector/manipal.edu?url=https%3A%2F%2Flibportal.manipal.edu%2FKMC%2Findex.asp</w:t>
            </w:r>
          </w:p>
        </w:tc>
      </w:tr>
    </w:tbl>
    <w:p w14:paraId="5F53516F" w14:textId="77777777" w:rsidR="00CD1AD9" w:rsidRDefault="00CD1AD9">
      <w:pPr>
        <w:jc w:val="center"/>
        <w:rPr>
          <w:b/>
          <w:bCs/>
          <w:sz w:val="30"/>
          <w:szCs w:val="24"/>
          <w:u w:val="single"/>
        </w:rPr>
      </w:pPr>
    </w:p>
    <w:p w14:paraId="1A67EDE3" w14:textId="77777777" w:rsidR="00CD1AD9" w:rsidRDefault="00BE3A66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Listed Title-wise</w:t>
      </w:r>
    </w:p>
    <w:p w14:paraId="201DD9C9" w14:textId="77777777" w:rsidR="00CD1AD9" w:rsidRDefault="00CD1AD9">
      <w:pPr>
        <w:jc w:val="center"/>
        <w:rPr>
          <w:b/>
          <w:bCs/>
          <w:sz w:val="24"/>
          <w:szCs w:val="24"/>
          <w:lang w:val="fr-FR"/>
        </w:rPr>
      </w:pPr>
    </w:p>
    <w:tbl>
      <w:tblPr>
        <w:tblW w:w="114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2"/>
        <w:gridCol w:w="2880"/>
        <w:gridCol w:w="1260"/>
        <w:gridCol w:w="900"/>
        <w:gridCol w:w="1530"/>
        <w:gridCol w:w="1080"/>
        <w:gridCol w:w="1620"/>
        <w:gridCol w:w="1368"/>
      </w:tblGrid>
      <w:tr w:rsidR="00CD1AD9" w14:paraId="00F4384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AFF7" w14:textId="77777777" w:rsidR="00CD1AD9" w:rsidRDefault="00BE3A66">
            <w:pPr>
              <w:ind w:left="2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35631" w14:textId="77777777" w:rsidR="00CD1AD9" w:rsidRDefault="00BE3A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903C" w14:textId="77777777" w:rsidR="00CD1AD9" w:rsidRDefault="00BE3A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02025" w14:textId="77777777" w:rsidR="00CD1AD9" w:rsidRDefault="00BE3A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Version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F6D3" w14:textId="77777777" w:rsidR="00CD1AD9" w:rsidRDefault="00BE3A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Online Access Available Since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2A5CA" w14:textId="77777777" w:rsidR="00CD1AD9" w:rsidRDefault="00BE3A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F0581" w14:textId="77777777" w:rsidR="00CD1AD9" w:rsidRDefault="00BE3A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31EDF" w14:textId="77777777" w:rsidR="00CD1AD9" w:rsidRDefault="00BE3A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Access Point</w:t>
            </w:r>
          </w:p>
        </w:tc>
      </w:tr>
      <w:tr w:rsidR="00CD1AD9" w14:paraId="6EB356A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F47B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F2E78" w14:textId="77777777" w:rsidR="00CD1AD9" w:rsidRDefault="00BE3A66">
            <w:r>
              <w:t>AAACN Viewpoint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681A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8D3E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FF55" w14:textId="77777777" w:rsidR="00CD1AD9" w:rsidRDefault="00BE3A66">
            <w:r>
              <w:t>2001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43A3E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B4413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F67F2" w14:textId="77777777" w:rsidR="00CD1AD9" w:rsidRDefault="00BE3A66">
            <w:pPr>
              <w:jc w:val="center"/>
            </w:pPr>
            <w:r>
              <w:t>ProQuest</w:t>
            </w:r>
          </w:p>
        </w:tc>
      </w:tr>
      <w:tr w:rsidR="00CD1AD9" w14:paraId="182B08D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F1C4D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DB0A1" w14:textId="77777777" w:rsidR="00CD1AD9" w:rsidRDefault="00BE3A66">
            <w:r>
              <w:t>AACN Advanced Critical Care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DF7AA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3133D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0D3C" w14:textId="77777777" w:rsidR="00CD1AD9" w:rsidRDefault="00BE3A66">
            <w:r>
              <w:t>2015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69D3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A7929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6F17D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4C9A8BA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F4EC3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D7830" w14:textId="77777777" w:rsidR="00CD1AD9" w:rsidRDefault="00BE3A66">
            <w:r>
              <w:t>AANA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8B21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5D2E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9F0D8" w14:textId="77777777" w:rsidR="00CD1AD9" w:rsidRDefault="00BE3A66"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95606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60FE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DD894" w14:textId="77777777" w:rsidR="00CD1AD9" w:rsidRDefault="00BE3A66">
            <w:pPr>
              <w:jc w:val="center"/>
            </w:pPr>
            <w:r>
              <w:t>ProQuest</w:t>
            </w:r>
          </w:p>
        </w:tc>
      </w:tr>
      <w:tr w:rsidR="00CD1AD9" w14:paraId="117743E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CFA2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5C4F9" w14:textId="77777777" w:rsidR="00CD1AD9" w:rsidRDefault="00BE3A66">
            <w:r>
              <w:t xml:space="preserve">ABNFF </w:t>
            </w:r>
            <w:r>
              <w:t>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2424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4BA6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FF70" w14:textId="77777777" w:rsidR="00CD1AD9" w:rsidRDefault="00BE3A66">
            <w:r>
              <w:t>2022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B473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93AB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F525A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06B296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4BC7A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F59B4" w14:textId="77777777" w:rsidR="00CD1AD9" w:rsidRDefault="00BE3A66">
            <w:r>
              <w:t>Academic Journal of Creative Arts Therapies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12FDE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663EA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3E30B" w14:textId="77777777" w:rsidR="00CD1AD9" w:rsidRDefault="00BE3A66">
            <w:r>
              <w:t>2021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A116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B3A8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7EFE7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4BA895D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9FB3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B67DA" w14:textId="77777777" w:rsidR="00CD1AD9" w:rsidRDefault="00BE3A66">
            <w:r>
              <w:t>Acupuncture in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BD729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A05E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0553D" w14:textId="77777777" w:rsidR="00CD1AD9" w:rsidRDefault="00BE3A66">
            <w:r>
              <w:t xml:space="preserve">2009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F075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F968B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F0466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E3AA33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962AD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B4D35" w14:textId="77777777" w:rsidR="00CD1AD9" w:rsidRDefault="00BE3A66">
            <w:r>
              <w:t>Advanced Emergency Nursing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DB33B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1DB7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E2A64" w14:textId="77777777" w:rsidR="00CD1AD9" w:rsidRDefault="00BE3A66"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D3252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02E29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7A17B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4D83ABA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3F29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1F28" w14:textId="77777777" w:rsidR="00CD1AD9" w:rsidRDefault="00BE3A66">
            <w:r>
              <w:t>Advances in Family Practice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4A5A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72C3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946A6" w14:textId="77777777" w:rsidR="00CD1AD9" w:rsidRDefault="00BE3A66">
            <w:r>
              <w:t>2019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83F86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9BCC3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B70D1" w14:textId="77777777" w:rsidR="00CD1AD9" w:rsidRDefault="00BE3A66">
            <w:pPr>
              <w:jc w:val="center"/>
            </w:pPr>
            <w:r>
              <w:t>Science Direct</w:t>
            </w:r>
          </w:p>
        </w:tc>
      </w:tr>
      <w:tr w:rsidR="00CD1AD9" w14:paraId="4D323A3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D52E7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23FF5" w14:textId="77777777" w:rsidR="00CD1AD9" w:rsidRDefault="00BE3A66">
            <w:r>
              <w:t>Advances in Neonatal Care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C844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A7AD2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8F87" w14:textId="77777777" w:rsidR="00CD1AD9" w:rsidRDefault="00BE3A66">
            <w:r>
              <w:t>2001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DB3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07D9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1107B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072031D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1243B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7BEC1" w14:textId="77777777" w:rsidR="00CD1AD9" w:rsidRDefault="00BE3A66">
            <w:r>
              <w:t>Advances in Nursing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DCB5B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F2258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58454" w14:textId="77777777" w:rsidR="00CD1AD9" w:rsidRDefault="00BE3A66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255B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041F3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DEA5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46D640F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4CD09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ABA7F" w14:textId="77777777" w:rsidR="00CD1AD9" w:rsidRDefault="00BE3A66">
            <w:r>
              <w:t>Africa Journal of Nursing and Midwifery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16716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CA5BD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F08F9" w14:textId="77777777" w:rsidR="00CD1AD9" w:rsidRDefault="00BE3A66">
            <w:r>
              <w:t>2010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EC9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CE055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6F79F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C86DD0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7120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B8FA0" w14:textId="77777777" w:rsidR="00CD1AD9" w:rsidRDefault="00BE3A66">
            <w:r>
              <w:t>Agora de Enfermeria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1DB58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8A04D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81EF" w14:textId="77777777" w:rsidR="00CD1AD9" w:rsidRDefault="00BE3A66">
            <w:r>
              <w:t>2010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7B77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643F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B598B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88A8BA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AEE01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94B58" w14:textId="77777777" w:rsidR="00CD1AD9" w:rsidRDefault="00BE3A66">
            <w:r>
              <w:t>AI Practitioner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448A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263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DF6A3" w14:textId="77777777" w:rsidR="00CD1AD9" w:rsidRDefault="00BE3A66">
            <w:r>
              <w:t>2010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B841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14A9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07AFA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6D0E33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C86C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B0C22" w14:textId="77777777" w:rsidR="00CD1AD9" w:rsidRDefault="00BE3A66">
            <w:r>
              <w:t xml:space="preserve">AIDS &amp; Hepatitis </w:t>
            </w:r>
            <w:r>
              <w:t>Digest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42A6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2D364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46B2F" w14:textId="77777777" w:rsidR="00CD1AD9" w:rsidRDefault="00BE3A66">
            <w:r>
              <w:t>2014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0CB56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54CE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14C6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600638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AB04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90C5F" w14:textId="77777777" w:rsidR="00CD1AD9" w:rsidRDefault="00BE3A66">
            <w:r>
              <w:t>Alternative Therapies in Health and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9964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554FD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A4892" w14:textId="77777777" w:rsidR="00CD1AD9" w:rsidRDefault="00BE3A66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F0101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62F6D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61495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EF4130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641B9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44BB2" w14:textId="77777777" w:rsidR="00CD1AD9" w:rsidRDefault="00BE3A66">
            <w:r>
              <w:t>American Annals of the Deaf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8BE4F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9C3F4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26A8" w14:textId="77777777" w:rsidR="00CD1AD9" w:rsidRDefault="00BE3A66">
            <w:r>
              <w:t xml:space="preserve">1996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ACBA8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3B098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A7269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828D37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575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6A5F6" w14:textId="77777777" w:rsidR="00CD1AD9" w:rsidRDefault="00BE3A66">
            <w:r>
              <w:t>American Journal of Audiology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9AF0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C5F2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B638A" w14:textId="77777777" w:rsidR="00CD1AD9" w:rsidRDefault="00BE3A66">
            <w:r>
              <w:t>2000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66F1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0838D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3628F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70E04F5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5CCC3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CF55B" w14:textId="77777777" w:rsidR="00CD1AD9" w:rsidRDefault="00BE3A66">
            <w:r>
              <w:t>American Journal of Critical Care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D9DD1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C46C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F5EA" w14:textId="77777777" w:rsidR="00CD1AD9" w:rsidRDefault="00BE3A66">
            <w:r>
              <w:t>2002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0D465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FDFC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C777A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3A38C1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1D75C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DB56" w14:textId="77777777" w:rsidR="00CD1AD9" w:rsidRDefault="00BE3A66">
            <w:r>
              <w:t>American Journal of Homeopathic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E2FD6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E40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2D995" w14:textId="77777777" w:rsidR="00CD1AD9" w:rsidRDefault="00BE3A66">
            <w:r>
              <w:t>2002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20392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FB4BC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548B9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74DFB7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13E1E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8EBDA" w14:textId="77777777" w:rsidR="00CD1AD9" w:rsidRDefault="00BE3A66">
            <w:r>
              <w:t>American Journal of Lifestyle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D3B4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25B23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10C6" w14:textId="77777777" w:rsidR="00CD1AD9" w:rsidRDefault="00BE3A66"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36B93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2B29A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AB3BB" w14:textId="77777777" w:rsidR="00CD1AD9" w:rsidRDefault="00BE3A66">
            <w:pPr>
              <w:jc w:val="center"/>
            </w:pPr>
            <w:r>
              <w:t>Sage/ CINAHL Ultimate</w:t>
            </w:r>
          </w:p>
        </w:tc>
      </w:tr>
      <w:tr w:rsidR="00CD1AD9" w14:paraId="1311C02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467FC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5F607" w14:textId="77777777" w:rsidR="00CD1AD9" w:rsidRDefault="00BE3A66">
            <w:r>
              <w:t xml:space="preserve">American Journal of </w:t>
            </w:r>
            <w:r>
              <w:t>Maternal Child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4F53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E264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8FBDB" w14:textId="77777777" w:rsidR="00CD1AD9" w:rsidRDefault="00BE3A66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2DF1E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664BA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323D0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5B452A7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546A0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33348" w14:textId="77777777" w:rsidR="00CD1AD9" w:rsidRDefault="00BE3A66">
            <w:r>
              <w:t>American Journal of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0BC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6A03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E15AE" w14:textId="77777777" w:rsidR="00CD1AD9" w:rsidRDefault="00BE3A66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2A606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83103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D0B3F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5A2FB24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8C2D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D4582" w14:textId="77777777" w:rsidR="00CD1AD9" w:rsidRDefault="00BE3A66">
            <w:r>
              <w:t>American Journal of Occupational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057AE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084A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ED237" w14:textId="77777777" w:rsidR="00CD1AD9" w:rsidRDefault="00BE3A66">
            <w:r>
              <w:t>1980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35B00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6F2BB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AC0B5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216AD7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61A90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5F3EF" w14:textId="77777777" w:rsidR="00CD1AD9" w:rsidRDefault="00BE3A66">
            <w:r>
              <w:t>American Journal of Pharmacy Benefits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E7C6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7698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733C8" w14:textId="77777777" w:rsidR="00CD1AD9" w:rsidRDefault="00BE3A66">
            <w:r>
              <w:t>2013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6928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0F3C7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507BD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5B22FB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94C80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8B306" w14:textId="77777777" w:rsidR="00CD1AD9" w:rsidRDefault="00BE3A66">
            <w:r>
              <w:t>American Journal of Public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D5EE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3E2C2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D10A" w14:textId="77777777" w:rsidR="00CD1AD9" w:rsidRDefault="00BE3A66">
            <w:r>
              <w:t>2003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65F0E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942AD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FAF3A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20C009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E6689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7FCC" w14:textId="77777777" w:rsidR="00CD1AD9" w:rsidRDefault="00BE3A66">
            <w:r>
              <w:t>American Journal of Speech-Language Pathology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3697D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2929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F5F57" w14:textId="77777777" w:rsidR="00CD1AD9" w:rsidRDefault="00BE3A66">
            <w:r>
              <w:t>2001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938F6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B2396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112D3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F123D9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090AE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B308A" w14:textId="77777777" w:rsidR="00CD1AD9" w:rsidRDefault="00BE3A66">
            <w:r>
              <w:t>American Nurse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1F9FE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79A3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73F6C" w14:textId="77777777" w:rsidR="00CD1AD9" w:rsidRDefault="00BE3A66">
            <w:r>
              <w:t>2020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910F0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BA705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50DE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7B847D8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2E90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2C3CE" w14:textId="77777777" w:rsidR="00CD1AD9" w:rsidRDefault="00BE3A66">
            <w:r>
              <w:t xml:space="preserve">Annals of </w:t>
            </w:r>
            <w:r>
              <w:t>Vertebral Subluxation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E7EE5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CE7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C6D33" w14:textId="77777777" w:rsidR="00CD1AD9" w:rsidRDefault="00BE3A66">
            <w:r>
              <w:t>2021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6048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9C348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791F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66C3F6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0AD3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90584" w14:textId="77777777" w:rsidR="00CD1AD9" w:rsidRDefault="00BE3A66">
            <w:r>
              <w:t>Annual in Therapeutic Recreation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549A8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78E6D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8E4B" w14:textId="77777777" w:rsidR="00CD1AD9" w:rsidRDefault="00BE3A66">
            <w:r>
              <w:t>2013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28A8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9D249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501A0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9970D0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0C71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C2EB4" w14:textId="77777777" w:rsidR="00CD1AD9" w:rsidRDefault="00BE3A66">
            <w:r>
              <w:t>AORN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89F8F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E079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51E9E" w14:textId="77777777" w:rsidR="00CD1AD9" w:rsidRDefault="00BE3A66">
            <w:r>
              <w:t xml:space="preserve">1997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45E2D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C8D4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E36BF" w14:textId="77777777" w:rsidR="00CD1AD9" w:rsidRDefault="00BE3A66">
            <w:pPr>
              <w:jc w:val="center"/>
            </w:pPr>
            <w:r>
              <w:t>Wiley/ ClinicalKey</w:t>
            </w:r>
          </w:p>
        </w:tc>
      </w:tr>
      <w:tr w:rsidR="00CD1AD9" w14:paraId="0E637E6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BEF54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95A48" w14:textId="77777777" w:rsidR="00CD1AD9" w:rsidRDefault="00BE3A66">
            <w:r>
              <w:t>Applied Nursing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643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710C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CCC30" w14:textId="77777777" w:rsidR="00CD1AD9" w:rsidRDefault="00BE3A66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211F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94532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055AD" w14:textId="77777777" w:rsidR="00CD1AD9" w:rsidRDefault="00BE3A66">
            <w:pPr>
              <w:jc w:val="center"/>
            </w:pPr>
            <w:r>
              <w:t>Science Direct</w:t>
            </w:r>
          </w:p>
        </w:tc>
      </w:tr>
      <w:tr w:rsidR="00CD1AD9" w14:paraId="1943A39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503D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23C4E" w14:textId="77777777" w:rsidR="00CD1AD9" w:rsidRDefault="00BE3A66">
            <w:r>
              <w:t>Aqualines: The Journal of the Hydrotherapy Association of Chartered Physiotherapists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0625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87913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9717F" w14:textId="77777777" w:rsidR="00CD1AD9" w:rsidRDefault="00BE3A66">
            <w:r>
              <w:t xml:space="preserve">2010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3D355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F2537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397CF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7B991D6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68A1A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CE986" w14:textId="77777777" w:rsidR="00CD1AD9" w:rsidRDefault="00BE3A66">
            <w:r>
              <w:t>Archives of Psychiatric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7B0F8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CD42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42055" w14:textId="77777777" w:rsidR="00CD1AD9" w:rsidRDefault="00BE3A66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250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EA108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4BD26" w14:textId="77777777" w:rsidR="00CD1AD9" w:rsidRDefault="00BE3A66">
            <w:pPr>
              <w:jc w:val="center"/>
            </w:pPr>
            <w:r>
              <w:t>Science Direct</w:t>
            </w:r>
          </w:p>
        </w:tc>
      </w:tr>
      <w:tr w:rsidR="00CD1AD9" w14:paraId="1FA8EBA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A57B4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7951" w14:textId="77777777" w:rsidR="00CD1AD9" w:rsidRDefault="00BE3A66">
            <w:r>
              <w:t>Arkansas Nursing News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0BF8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1E02C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19881" w14:textId="77777777" w:rsidR="00CD1AD9" w:rsidRDefault="00BE3A66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6042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DA43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819B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842356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639EB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8BFB2" w14:textId="77777777" w:rsidR="00CD1AD9" w:rsidRDefault="00BE3A66">
            <w:r>
              <w:t xml:space="preserve">Asian </w:t>
            </w:r>
            <w:r>
              <w:t>Journal of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EC28B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A0EC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0904" w14:textId="77777777" w:rsidR="00CD1AD9" w:rsidRDefault="00BE3A66">
            <w:r>
              <w:t>2022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4A9AD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E6023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AF628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C33372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74DDD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2FFE2" w14:textId="77777777" w:rsidR="00CD1AD9" w:rsidRDefault="00BE3A66">
            <w:r>
              <w:t>Asian Journal of Nursing Education and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70D2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7FB75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A92B" w14:textId="77777777" w:rsidR="00CD1AD9" w:rsidRDefault="00BE3A66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4C59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D0C11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4DCB0" w14:textId="77777777" w:rsidR="00CD1AD9" w:rsidRDefault="00BE3A66">
            <w:pPr>
              <w:jc w:val="center"/>
            </w:pPr>
            <w:r>
              <w:t>ProQuest</w:t>
            </w:r>
          </w:p>
        </w:tc>
      </w:tr>
      <w:tr w:rsidR="00CD1AD9" w14:paraId="3BE83D3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F70A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CF79F" w14:textId="77777777" w:rsidR="00CD1AD9" w:rsidRDefault="00BE3A66">
            <w:r>
              <w:t>Audiology Today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896B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8B50C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66BD9" w14:textId="77777777" w:rsidR="00CD1AD9" w:rsidRDefault="00BE3A66">
            <w:r>
              <w:t xml:space="preserve">2009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4192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6E023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1842B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2749D4E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1276B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215CE" w14:textId="77777777" w:rsidR="00CD1AD9" w:rsidRDefault="00BE3A66">
            <w:r>
              <w:t>Australian and New Zealand Continence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42D2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F5AF6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1860D" w14:textId="77777777" w:rsidR="00CD1AD9" w:rsidRDefault="00BE3A66">
            <w:r>
              <w:t>2005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09623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C8878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C2F93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48B47F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A3641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03142" w14:textId="77777777" w:rsidR="00CD1AD9" w:rsidRDefault="00BE3A66">
            <w:r>
              <w:t>Australian Journal of Advanced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E7C0E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9FF14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B5B84" w14:textId="77777777" w:rsidR="00CD1AD9" w:rsidRDefault="00BE3A66"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281BC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7FEA2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07813" w14:textId="77777777" w:rsidR="00CD1AD9" w:rsidRDefault="00BE3A66">
            <w:pPr>
              <w:jc w:val="center"/>
            </w:pPr>
            <w:r>
              <w:t>ProQuest</w:t>
            </w:r>
          </w:p>
        </w:tc>
      </w:tr>
      <w:tr w:rsidR="00CD1AD9" w14:paraId="36CE58C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4D17B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53419" w14:textId="77777777" w:rsidR="00CD1AD9" w:rsidRDefault="00BE3A66">
            <w:r>
              <w:t>Australian Journal of Cancer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C89CF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FA53D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2E33C" w14:textId="77777777" w:rsidR="00CD1AD9" w:rsidRDefault="00BE3A66">
            <w:r>
              <w:t>2010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458F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6430B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6B6C3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A0BD7C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02FD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846BD" w14:textId="77777777" w:rsidR="00CD1AD9" w:rsidRDefault="00BE3A66">
            <w:r>
              <w:t>Australian Journal of Child and Family Health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E8F44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AC59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A4FC7" w14:textId="77777777" w:rsidR="00CD1AD9" w:rsidRDefault="00BE3A66">
            <w:r>
              <w:t>2013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41C3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E9FB9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2336E" w14:textId="77777777" w:rsidR="00CD1AD9" w:rsidRDefault="00BE3A66">
            <w:pPr>
              <w:jc w:val="center"/>
            </w:pPr>
            <w:r>
              <w:t xml:space="preserve">CINAHL </w:t>
            </w:r>
            <w:r>
              <w:t>Ultimate</w:t>
            </w:r>
          </w:p>
        </w:tc>
      </w:tr>
      <w:tr w:rsidR="00CD1AD9" w14:paraId="4172ECD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1F5D1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00474" w14:textId="77777777" w:rsidR="00CD1AD9" w:rsidRDefault="00BE3A66">
            <w:r>
              <w:t>Australian Journal of Dementia Care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7B274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5DD96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AE58" w14:textId="77777777" w:rsidR="00CD1AD9" w:rsidRDefault="00BE3A66">
            <w:r>
              <w:t>2018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71A32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4BACC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ED44A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8E84F9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55C7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8D89D" w14:textId="77777777" w:rsidR="00CD1AD9" w:rsidRDefault="00BE3A66">
            <w:r>
              <w:t>Australian Journal of Herbal and Naturopathic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AA5E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C32FD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EF3F" w14:textId="77777777" w:rsidR="00CD1AD9" w:rsidRDefault="00BE3A66">
            <w:r>
              <w:t>2018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32DD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23E96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7E426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21CC9B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2EA4A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2F1D3" w14:textId="77777777" w:rsidR="00CD1AD9" w:rsidRDefault="00BE3A66">
            <w:r>
              <w:t>Australian Journal of Medical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3F66E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1BE7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3BEDB" w14:textId="77777777" w:rsidR="00CD1AD9" w:rsidRDefault="00BE3A66">
            <w:r>
              <w:t>2014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DAE2C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FCD4A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35ABC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D01995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469F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32BA9" w14:textId="77777777" w:rsidR="00CD1AD9" w:rsidRDefault="00BE3A66">
            <w:r>
              <w:t>Australian Journal of Rural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ECBEF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26BFD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58C6B" w14:textId="77777777" w:rsidR="00CD1AD9" w:rsidRDefault="00BE3A66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8D7F5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1D234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A0D00" w14:textId="77777777" w:rsidR="00CD1AD9" w:rsidRDefault="00BE3A66">
            <w:pPr>
              <w:jc w:val="center"/>
            </w:pPr>
            <w:r>
              <w:t>Wiley</w:t>
            </w:r>
          </w:p>
        </w:tc>
      </w:tr>
      <w:tr w:rsidR="00CD1AD9" w14:paraId="1C669A1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2886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08F3F" w14:textId="77777777" w:rsidR="00CD1AD9" w:rsidRDefault="00BE3A66">
            <w:r>
              <w:t>Australian Midwifery News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3362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42C16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C4100" w14:textId="77777777" w:rsidR="00CD1AD9" w:rsidRDefault="00BE3A66">
            <w:r>
              <w:t>2013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68441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C70A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9A11C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4609055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26C5A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3862C" w14:textId="77777777" w:rsidR="00CD1AD9" w:rsidRDefault="00BE3A66">
            <w:r>
              <w:t>Australian Nursing and Midwifery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F18C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7F7B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6ED1" w14:textId="77777777" w:rsidR="00CD1AD9" w:rsidRDefault="00BE3A66">
            <w:r>
              <w:t>1998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93FA9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C1A47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8CE24" w14:textId="77777777" w:rsidR="00CD1AD9" w:rsidRDefault="00BE3A66">
            <w:pPr>
              <w:jc w:val="center"/>
            </w:pPr>
            <w:r>
              <w:t>ProQuest</w:t>
            </w:r>
          </w:p>
        </w:tc>
      </w:tr>
      <w:tr w:rsidR="00CD1AD9" w14:paraId="7A025A6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E67F1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66F21" w14:textId="77777777" w:rsidR="00CD1AD9" w:rsidRDefault="00BE3A66">
            <w:r>
              <w:t>Behavioral Disorders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21203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9F2C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48A05" w14:textId="77777777" w:rsidR="00CD1AD9" w:rsidRDefault="00BE3A66">
            <w:r>
              <w:t>2008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FE312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6E9C2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25E25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CD191B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40627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D810" w14:textId="77777777" w:rsidR="00CD1AD9" w:rsidRDefault="00BE3A66">
            <w:r>
              <w:t>Biological Research for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9CC1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8100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BF626" w14:textId="77777777" w:rsidR="00CD1AD9" w:rsidRDefault="00BE3A66">
            <w:r>
              <w:t>2009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ED138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D1AC7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F811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29B8730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02F1D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C3B55" w14:textId="77777777" w:rsidR="00CD1AD9" w:rsidRDefault="00BE3A66">
            <w:r>
              <w:t>Biological Research For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D16E1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377E7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9B4F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1D6A1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3A96A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750EC" w14:textId="77777777" w:rsidR="00CD1AD9" w:rsidRDefault="00BE3A66">
            <w:pPr>
              <w:jc w:val="center"/>
            </w:pPr>
            <w:r>
              <w:t>Sage</w:t>
            </w:r>
          </w:p>
        </w:tc>
      </w:tr>
      <w:tr w:rsidR="00CD1AD9" w14:paraId="4A8498D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1D924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40EBF" w14:textId="77777777" w:rsidR="00CD1AD9" w:rsidRDefault="00BE3A66">
            <w:r>
              <w:t>Birth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698F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724E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09933" w14:textId="77777777" w:rsidR="00CD1AD9" w:rsidRDefault="00BE3A66">
            <w:r>
              <w:t xml:space="preserve">1997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2121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CF106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71F9C" w14:textId="77777777" w:rsidR="00CD1AD9" w:rsidRDefault="00BE3A66">
            <w:pPr>
              <w:jc w:val="center"/>
            </w:pPr>
            <w:r>
              <w:t>Wiley</w:t>
            </w:r>
          </w:p>
        </w:tc>
      </w:tr>
      <w:tr w:rsidR="00CD1AD9" w14:paraId="45008E9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9240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9421F" w14:textId="77777777" w:rsidR="00CD1AD9" w:rsidRDefault="00BE3A66">
            <w:r>
              <w:t>Body Cast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5D9A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5BB94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A066A" w14:textId="77777777" w:rsidR="00CD1AD9" w:rsidRDefault="00BE3A66">
            <w:r>
              <w:t>2011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4EEB2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5E281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F3F69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00883F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B77D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27C41" w14:textId="77777777" w:rsidR="00CD1AD9" w:rsidRDefault="00BE3A66">
            <w:r>
              <w:t>Body of Knowledge: The Journal of the Israeli Association for Nursing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5A613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1064A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B0120" w14:textId="77777777" w:rsidR="00CD1AD9" w:rsidRDefault="00BE3A66">
            <w:r>
              <w:t>2019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703F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FDE51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09D1F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4EF31BB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063A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7DB4D" w14:textId="77777777" w:rsidR="00CD1AD9" w:rsidRDefault="00BE3A66">
            <w:r>
              <w:t>Brain Injury Professional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4F91B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55C5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8101" w14:textId="77777777" w:rsidR="00CD1AD9" w:rsidRDefault="00BE3A66">
            <w:r>
              <w:t>2014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2CAC4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9C561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5DD9A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44D7153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BDD60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8A32A" w14:textId="77777777" w:rsidR="00CD1AD9" w:rsidRDefault="00BE3A66">
            <w:r>
              <w:t>Breast Cancer Research 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3C54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F3397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AEFDD" w14:textId="77777777" w:rsidR="00CD1AD9" w:rsidRDefault="00BE3A66">
            <w:r>
              <w:t>2020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0BA1E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0D9A8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AC3D1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02E112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50B10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62DDD" w14:textId="77777777" w:rsidR="00CD1AD9" w:rsidRDefault="00BE3A66">
            <w:r>
              <w:t>Breastfeeding 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7B4F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961A3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37F2F" w14:textId="77777777" w:rsidR="00CD1AD9" w:rsidRDefault="00BE3A66">
            <w:r>
              <w:t>2008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3072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6AEF9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362B1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0390E5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4810D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78393" w14:textId="77777777" w:rsidR="00CD1AD9" w:rsidRDefault="00BE3A66">
            <w:r>
              <w:t>British Journal of Community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F6C8E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4485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9349C" w14:textId="77777777" w:rsidR="00CD1AD9" w:rsidRDefault="00BE3A66">
            <w:r>
              <w:t>2002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4252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32DC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F0900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67B70B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88C3B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7EBE" w14:textId="77777777" w:rsidR="00CD1AD9" w:rsidRDefault="00BE3A66">
            <w:r>
              <w:t>British Journal of Learning Disabilities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2EF94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DCF38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51A4" w14:textId="77777777" w:rsidR="00CD1AD9" w:rsidRDefault="00BE3A66">
            <w:r>
              <w:t xml:space="preserve">1997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FC032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F9C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4427" w14:textId="77777777" w:rsidR="00CD1AD9" w:rsidRDefault="00BE3A66">
            <w:pPr>
              <w:jc w:val="center"/>
            </w:pPr>
            <w:r>
              <w:t>Wiley</w:t>
            </w:r>
          </w:p>
        </w:tc>
      </w:tr>
      <w:tr w:rsidR="00CD1AD9" w14:paraId="7A4D8BA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39E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A44CF" w14:textId="77777777" w:rsidR="00CD1AD9" w:rsidRDefault="00BE3A66">
            <w:r>
              <w:t>British Journal of Midwifery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E96A2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5B21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E3C7A" w14:textId="77777777" w:rsidR="00CD1AD9" w:rsidRDefault="00BE3A66">
            <w:r>
              <w:t>2002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2F48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BC193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DF8C5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9C12F0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BF9D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DA3F4" w14:textId="77777777" w:rsidR="00CD1AD9" w:rsidRDefault="00BE3A66">
            <w:r>
              <w:t>British Journal of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B123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38253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B98AB" w14:textId="77777777" w:rsidR="00CD1AD9" w:rsidRDefault="00BE3A66">
            <w:r>
              <w:t>1992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CD554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0BF14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F0149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708893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50FE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00941" w14:textId="77777777" w:rsidR="00CD1AD9" w:rsidRDefault="00BE3A66">
            <w:r>
              <w:t xml:space="preserve">British Paramedic </w:t>
            </w:r>
            <w:r>
              <w:t>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FD184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572B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E3EB" w14:textId="77777777" w:rsidR="00CD1AD9" w:rsidRDefault="00BE3A66">
            <w:r>
              <w:t>2016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6C5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20167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C7DF2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26450C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54784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57DCD" w14:textId="77777777" w:rsidR="00CD1AD9" w:rsidRDefault="00BE3A66">
            <w:r>
              <w:t>Bulgarian Medical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7FC1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DBC7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31199" w14:textId="77777777" w:rsidR="00CD1AD9" w:rsidRDefault="00BE3A66">
            <w:r>
              <w:t>2020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6C631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E14B3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06A3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9467E8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C2A5A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197CA" w14:textId="77777777" w:rsidR="00CD1AD9" w:rsidRDefault="00BE3A66">
            <w:r>
              <w:t>Canadian Journal of Art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8D2BD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9528A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1C3F" w14:textId="77777777" w:rsidR="00CD1AD9" w:rsidRDefault="00BE3A66">
            <w:r>
              <w:t>2020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88BD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A3869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2E48C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AE2A64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05584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D47F9" w14:textId="77777777" w:rsidR="00CD1AD9" w:rsidRDefault="00BE3A66">
            <w:r>
              <w:t>Canadian Journal of Behavioural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EFCF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A74B5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BFE6C" w14:textId="77777777" w:rsidR="00CD1AD9" w:rsidRDefault="00BE3A66">
            <w:r>
              <w:t>2001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C57B1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CEEB3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E3B37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264536B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241B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0BB6" w14:textId="77777777" w:rsidR="00CD1AD9" w:rsidRDefault="00BE3A66">
            <w:r>
              <w:t>Canadian Journal of Community Mental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ECC1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08553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7997F" w14:textId="77777777" w:rsidR="00CD1AD9" w:rsidRDefault="00BE3A66">
            <w:r>
              <w:t>2009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85688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C7E7D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6E81" w14:textId="77777777" w:rsidR="00CD1AD9" w:rsidRDefault="00BE3A66">
            <w:pPr>
              <w:jc w:val="center"/>
            </w:pPr>
            <w:r>
              <w:t xml:space="preserve">CINAHL </w:t>
            </w:r>
            <w:r>
              <w:t>Ultimate</w:t>
            </w:r>
          </w:p>
        </w:tc>
      </w:tr>
      <w:tr w:rsidR="00CD1AD9" w14:paraId="3877D2A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C006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687F6" w14:textId="77777777" w:rsidR="00CD1AD9" w:rsidRDefault="00BE3A66">
            <w:r>
              <w:t>Canadian Journal of Dietetic Practice and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C3C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59A36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9D932" w14:textId="77777777" w:rsidR="00CD1AD9" w:rsidRDefault="00BE3A66">
            <w:r>
              <w:t>2013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E02E4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1D9B7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A291B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56F4E9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9A623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77983" w14:textId="77777777" w:rsidR="00CD1AD9" w:rsidRDefault="00BE3A66">
            <w:r>
              <w:t>Canadian Journal of Human Sexuality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D668A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38EB4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66FAC" w14:textId="77777777" w:rsidR="00CD1AD9" w:rsidRDefault="00BE3A66">
            <w:r>
              <w:t>1998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702FD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A4DCC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75331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28A523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72E9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2CC4A" w14:textId="77777777" w:rsidR="00CD1AD9" w:rsidRDefault="00BE3A66">
            <w:r>
              <w:t xml:space="preserve">Canadian </w:t>
            </w:r>
            <w:r>
              <w:t>Journal of Infection Control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41BA1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4ED4B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2F30" w14:textId="77777777" w:rsidR="00CD1AD9" w:rsidRDefault="00BE3A66">
            <w:r>
              <w:t>2010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F0F3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79575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D9999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2B6CF4C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17E7E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E988B" w14:textId="77777777" w:rsidR="00CD1AD9" w:rsidRDefault="00BE3A66">
            <w:r>
              <w:t>Canadian Journal of Medical Laboratory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ECE22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6CCB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749B6" w14:textId="77777777" w:rsidR="00CD1AD9" w:rsidRDefault="00BE3A66">
            <w:r>
              <w:t>2015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3B9C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38B9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BEFD8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649572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66E4D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23FD0" w14:textId="77777777" w:rsidR="00CD1AD9" w:rsidRDefault="00BE3A66">
            <w:r>
              <w:t xml:space="preserve">Canadian Journal of Midwifery </w:t>
            </w:r>
            <w:r>
              <w:t>Research and Practice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6DF1D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A192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2C64E" w14:textId="77777777" w:rsidR="00CD1AD9" w:rsidRDefault="00BE3A66">
            <w:r>
              <w:t>2010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E6479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12A09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57F7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46CA80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14464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8646" w14:textId="77777777" w:rsidR="00CD1AD9" w:rsidRDefault="00BE3A66">
            <w:r>
              <w:t>Canadian Journal of Nursing Informatics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0EC04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B4552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3BE6" w14:textId="77777777" w:rsidR="00CD1AD9" w:rsidRDefault="00BE3A66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9A99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DBAD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46E6B" w14:textId="77777777" w:rsidR="00CD1AD9" w:rsidRDefault="00BE3A66">
            <w:pPr>
              <w:jc w:val="center"/>
            </w:pPr>
            <w:r>
              <w:t>ProQuest</w:t>
            </w:r>
          </w:p>
        </w:tc>
      </w:tr>
      <w:tr w:rsidR="00CD1AD9" w14:paraId="4A2D088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623DA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34D7" w14:textId="77777777" w:rsidR="00CD1AD9" w:rsidRDefault="00BE3A66">
            <w:r>
              <w:t>Canadian Journal of Nursing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A035B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F9F7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C50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62DA0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10E52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F264D" w14:textId="77777777" w:rsidR="00CD1AD9" w:rsidRDefault="00BE3A66">
            <w:pPr>
              <w:jc w:val="center"/>
            </w:pPr>
            <w:r>
              <w:t>Sage/ CINAHL Ultimate</w:t>
            </w:r>
          </w:p>
        </w:tc>
      </w:tr>
      <w:tr w:rsidR="00CD1AD9" w14:paraId="5D9E0D4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CF17E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94F6E" w14:textId="77777777" w:rsidR="00CD1AD9" w:rsidRDefault="00BE3A66">
            <w:r>
              <w:t>Canadian Journal of Pathology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914F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51D32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DD11F" w14:textId="77777777" w:rsidR="00CD1AD9" w:rsidRDefault="00BE3A66">
            <w:r>
              <w:t>2009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C5073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42D8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BFDA2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B9B7EE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096C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4B099" w14:textId="77777777" w:rsidR="00CD1AD9" w:rsidRDefault="00BE3A66">
            <w:r>
              <w:t>Canadian Nursing Home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7BDCB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8D0EB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37561" w14:textId="77777777" w:rsidR="00CD1AD9" w:rsidRDefault="00BE3A66"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AD1F1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5043D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4B0A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0CB41C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0F7BA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C8C2A" w14:textId="77777777" w:rsidR="00CD1AD9" w:rsidRDefault="00BE3A66">
            <w:r>
              <w:t>Canadian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9E8D3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597A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7D9ED" w14:textId="77777777" w:rsidR="00CD1AD9" w:rsidRDefault="00BE3A66"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04764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FAF8D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A777" w14:textId="77777777" w:rsidR="00CD1AD9" w:rsidRDefault="00BE3A66">
            <w:pPr>
              <w:jc w:val="center"/>
            </w:pPr>
            <w:r>
              <w:t>CINAHL Ultimate/</w:t>
            </w:r>
          </w:p>
        </w:tc>
      </w:tr>
      <w:tr w:rsidR="00CD1AD9" w14:paraId="7193D5D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7E01D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D8A6E" w14:textId="77777777" w:rsidR="00CD1AD9" w:rsidRDefault="00BE3A66">
            <w:r>
              <w:t>Cancer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48C42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581D6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2E1FC" w14:textId="77777777" w:rsidR="00CD1AD9" w:rsidRDefault="00BE3A66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4421C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9038A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99707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17E1839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F5AF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A90B" w14:textId="77777777" w:rsidR="00CD1AD9" w:rsidRDefault="00BE3A66">
            <w:r>
              <w:t>Cancer Nursing Practice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EF9BD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FB355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9E78" w14:textId="77777777" w:rsidR="00CD1AD9" w:rsidRDefault="00BE3A66">
            <w:r>
              <w:t xml:space="preserve">2007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F2C39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05D3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63239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58D71A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2B56A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670C2" w14:textId="77777777" w:rsidR="00CD1AD9" w:rsidRDefault="00BE3A66">
            <w:r>
              <w:t>CAND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0A6BB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92F1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19446" w14:textId="77777777" w:rsidR="00CD1AD9" w:rsidRDefault="00BE3A66">
            <w:r>
              <w:t>2022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21D5E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D741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C7BFD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4B0614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CE35D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B3145" w14:textId="77777777" w:rsidR="00CD1AD9" w:rsidRDefault="00BE3A66">
            <w:r>
              <w:t>CANNT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C64F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9EE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4528" w14:textId="77777777" w:rsidR="00CD1AD9" w:rsidRDefault="00BE3A66"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7FAA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8B55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07834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454824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16491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C0536" w14:textId="77777777" w:rsidR="00CD1AD9" w:rsidRDefault="00BE3A66">
            <w:r>
              <w:t>Cardiology News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0D03F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1BC6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4B79E" w14:textId="77777777" w:rsidR="00CD1AD9" w:rsidRDefault="00BE3A66">
            <w:r>
              <w:t xml:space="preserve">2022 </w:t>
            </w:r>
            <w:r>
              <w:t>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51545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DCEFD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A6800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ADB0EB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75D39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35B7" w14:textId="77777777" w:rsidR="00CD1AD9" w:rsidRDefault="00BE3A66">
            <w:r>
              <w:t>Cardiology Research 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777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7C1E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5A570" w14:textId="77777777" w:rsidR="00CD1AD9" w:rsidRDefault="00BE3A66">
            <w:r>
              <w:t>2020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8854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E4C49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175A6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1E0CAB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038CE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004C2" w14:textId="77777777" w:rsidR="00CD1AD9" w:rsidRDefault="00BE3A66">
            <w:r>
              <w:t>Child Welfare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38315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8992B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8C69C" w14:textId="77777777" w:rsidR="00CD1AD9" w:rsidRDefault="00BE3A66">
            <w:r>
              <w:t>1990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82D28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9333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FB7F4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4E80944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3F86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7DE7B" w14:textId="77777777" w:rsidR="00CD1AD9" w:rsidRDefault="00BE3A66">
            <w:r>
              <w:t xml:space="preserve">Chinese Journal of </w:t>
            </w:r>
            <w:r>
              <w:t>Emergency and Critical Care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EF69E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7CE62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56E47" w14:textId="77777777" w:rsidR="00CD1AD9" w:rsidRDefault="00BE3A66">
            <w:r>
              <w:t>2022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6A31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AAFD1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7D2D9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3DEB6E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5C35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375A8" w14:textId="77777777" w:rsidR="00CD1AD9" w:rsidRDefault="00BE3A66">
            <w:r>
              <w:t>Chinese Journal of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AFCE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662C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755C3" w14:textId="77777777" w:rsidR="00CD1AD9" w:rsidRDefault="00BE3A66">
            <w:r>
              <w:t>2022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1F6F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CA632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089AE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0AEDC8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C45FC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5D4F9" w14:textId="77777777" w:rsidR="00CD1AD9" w:rsidRDefault="00BE3A66">
            <w:r>
              <w:t>Chinese Journal of Nursing Education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83B2E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3550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227E3" w14:textId="77777777" w:rsidR="00CD1AD9" w:rsidRDefault="00BE3A66">
            <w:r>
              <w:t>2022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125C8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315F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7F70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2C6687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F1603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C4B4D" w14:textId="77777777" w:rsidR="00CD1AD9" w:rsidRDefault="00BE3A66">
            <w:r>
              <w:t>Chiropractic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BD7D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F2945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F1322" w14:textId="77777777" w:rsidR="00CD1AD9" w:rsidRDefault="00BE3A66"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DDBBD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3BA13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51A1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E4FAEC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1F140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0E62F" w14:textId="77777777" w:rsidR="00CD1AD9" w:rsidRDefault="00BE3A66">
            <w:r>
              <w:t>Chronic Illness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B9348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E14E2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4193E" w14:textId="77777777" w:rsidR="00CD1AD9" w:rsidRDefault="00BE3A66">
            <w:r>
              <w:t>2005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0BA8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10558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6FC73" w14:textId="77777777" w:rsidR="00CD1AD9" w:rsidRDefault="00BE3A66">
            <w:pPr>
              <w:jc w:val="center"/>
            </w:pPr>
            <w:r>
              <w:t>Sage</w:t>
            </w:r>
          </w:p>
        </w:tc>
      </w:tr>
      <w:tr w:rsidR="00CD1AD9" w14:paraId="066B718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1E563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C4A2" w14:textId="77777777" w:rsidR="00CD1AD9" w:rsidRDefault="00BE3A66">
            <w:r>
              <w:t xml:space="preserve">CIN: </w:t>
            </w:r>
            <w:r>
              <w:t>Computers, Informatics,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4124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4B4BC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3BAE" w14:textId="77777777" w:rsidR="00CD1AD9" w:rsidRDefault="00BE3A66">
            <w:r>
              <w:t>2002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C6292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E4524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F6891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46FD82A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DE169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75E6" w14:textId="77777777" w:rsidR="00CD1AD9" w:rsidRDefault="00BE3A66">
            <w:r>
              <w:t>Clinical Cardiology Alert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E2F3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F81C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2B903" w14:textId="77777777" w:rsidR="00CD1AD9" w:rsidRDefault="00BE3A66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07C62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0B9B6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12321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24C0830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B1C6A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DC1C3" w14:textId="77777777" w:rsidR="00CD1AD9" w:rsidRDefault="00BE3A66">
            <w:r>
              <w:t>Clinical Lactation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F129B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9AA1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DF510" w14:textId="77777777" w:rsidR="00CD1AD9" w:rsidRDefault="00BE3A66">
            <w:r>
              <w:t xml:space="preserve">2016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F4B11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FA65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E19CC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B09C80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0385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DC79B" w14:textId="77777777" w:rsidR="00CD1AD9" w:rsidRDefault="00BE3A66">
            <w:r>
              <w:t>Clinical Nurse Specialist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F5E05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6E86B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F1B6E" w14:textId="77777777" w:rsidR="00CD1AD9" w:rsidRDefault="00BE3A66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BF42C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1214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957CA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1249080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AD696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F483" w14:textId="77777777" w:rsidR="00CD1AD9" w:rsidRDefault="00BE3A66">
            <w:r>
              <w:t>Clinical Nursing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F0C0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D1DA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68AB5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4226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8FC2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D1345" w14:textId="77777777" w:rsidR="00CD1AD9" w:rsidRDefault="00BE3A66">
            <w:pPr>
              <w:jc w:val="center"/>
            </w:pPr>
            <w:r>
              <w:t>Sage/ CINAHL Ultimate</w:t>
            </w:r>
          </w:p>
        </w:tc>
      </w:tr>
      <w:tr w:rsidR="00CD1AD9" w14:paraId="6CF36C2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58C5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6E936" w14:textId="77777777" w:rsidR="00CD1AD9" w:rsidRDefault="00BE3A66">
            <w:r>
              <w:t xml:space="preserve">Clinical </w:t>
            </w:r>
            <w:r>
              <w:t>Simulation in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D8826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CD0E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60E9F" w14:textId="77777777" w:rsidR="00CD1AD9" w:rsidRDefault="00BE3A66"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BBD28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487BD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4031" w14:textId="77777777" w:rsidR="00CD1AD9" w:rsidRDefault="00BE3A66">
            <w:pPr>
              <w:jc w:val="center"/>
            </w:pPr>
            <w:r>
              <w:t>Science Direct</w:t>
            </w:r>
          </w:p>
        </w:tc>
      </w:tr>
      <w:tr w:rsidR="00CD1AD9" w14:paraId="257D306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9BB1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6A8B3" w14:textId="77777777" w:rsidR="00CD1AD9" w:rsidRDefault="00BE3A66">
            <w:r>
              <w:t>Community Health Equity Research and Policy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294E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6118A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BD5DE" w14:textId="77777777" w:rsidR="00CD1AD9" w:rsidRDefault="00BE3A66"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86D81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DCF1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FA943" w14:textId="77777777" w:rsidR="00CD1AD9" w:rsidRDefault="00BE3A66">
            <w:pPr>
              <w:jc w:val="center"/>
            </w:pPr>
            <w:r>
              <w:t>CINAHL Ultimate/Sage</w:t>
            </w:r>
          </w:p>
        </w:tc>
      </w:tr>
      <w:tr w:rsidR="00CD1AD9" w14:paraId="4806FEC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5C630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10E2F" w14:textId="77777777" w:rsidR="00CD1AD9" w:rsidRDefault="00BE3A66">
            <w:r>
              <w:t>Community Practitioner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9E662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8181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1FA8F" w14:textId="77777777" w:rsidR="00CD1AD9" w:rsidRDefault="00BE3A66">
            <w:r>
              <w:t>2008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61A9D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CAA1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57B46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9207CD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8E3AC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30CFD" w14:textId="77777777" w:rsidR="00CD1AD9" w:rsidRDefault="00BE3A66">
            <w:r>
              <w:t>CompassPoint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5EEA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20F22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4C3E" w14:textId="77777777" w:rsidR="00CD1AD9" w:rsidRDefault="00BE3A66">
            <w:r>
              <w:t>2013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8A58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36FC1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32A0A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26FB89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19786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C69A" w14:textId="77777777" w:rsidR="00CD1AD9" w:rsidRDefault="00BE3A66">
            <w:r>
              <w:t>Comprehensive Child and Adolescent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AA09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8D59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5DB4B" w14:textId="77777777" w:rsidR="00CD1AD9" w:rsidRDefault="00BE3A66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87F6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EDFA7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6EA1A" w14:textId="77777777" w:rsidR="00CD1AD9" w:rsidRDefault="00BE3A66">
            <w:pPr>
              <w:jc w:val="center"/>
            </w:pPr>
            <w:r>
              <w:t>Taylor &amp; Francis</w:t>
            </w:r>
          </w:p>
        </w:tc>
      </w:tr>
      <w:tr w:rsidR="00CD1AD9" w14:paraId="68A6EFD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96E32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538E0" w14:textId="77777777" w:rsidR="00CD1AD9" w:rsidRDefault="00BE3A66">
            <w:r>
              <w:t>Contemporary Hypnosis and Integrative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3C981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65BDD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F0CD3" w14:textId="77777777" w:rsidR="00CD1AD9" w:rsidRDefault="00BE3A66">
            <w:r>
              <w:t>2011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B9E7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B34B1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12EA3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EE5A0D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CEA84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DC61D" w14:textId="77777777" w:rsidR="00CD1AD9" w:rsidRDefault="00BE3A66">
            <w:r>
              <w:t>Contemporary Nurse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5F93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5783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0836F" w14:textId="77777777" w:rsidR="00CD1AD9" w:rsidRDefault="00BE3A66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F036E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5F17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3BDD0" w14:textId="77777777" w:rsidR="00CD1AD9" w:rsidRDefault="00BE3A66">
            <w:pPr>
              <w:jc w:val="center"/>
            </w:pPr>
            <w:r>
              <w:t>Taylor &amp; Francis</w:t>
            </w:r>
          </w:p>
        </w:tc>
      </w:tr>
      <w:tr w:rsidR="00CD1AD9" w14:paraId="341712E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82E80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CA889" w14:textId="77777777" w:rsidR="00CD1AD9" w:rsidRDefault="00BE3A66">
            <w:r>
              <w:t>Contraceptive Technology Update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66E9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ADC0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6C04B" w14:textId="77777777" w:rsidR="00CD1AD9" w:rsidRDefault="00BE3A66">
            <w:r>
              <w:t>2016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BE458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401C7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4E1CB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273768B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AA0B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15EAE" w14:textId="77777777" w:rsidR="00CD1AD9" w:rsidRDefault="00BE3A66">
            <w:r>
              <w:t>Creative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2EA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B7BE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C32B8" w14:textId="77777777" w:rsidR="00CD1AD9" w:rsidRDefault="00BE3A66">
            <w:r>
              <w:t>1994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2775D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9FF4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43FFC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4CE9D0A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8D082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3BC28" w14:textId="77777777" w:rsidR="00CD1AD9" w:rsidRDefault="00BE3A66">
            <w:r>
              <w:t>Creative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61575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21BEB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5EE38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0D11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2CEE7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84271" w14:textId="77777777" w:rsidR="00CD1AD9" w:rsidRDefault="00BE3A66">
            <w:pPr>
              <w:jc w:val="center"/>
            </w:pPr>
            <w:r>
              <w:t>Sage</w:t>
            </w:r>
          </w:p>
        </w:tc>
      </w:tr>
      <w:tr w:rsidR="00CD1AD9" w14:paraId="7D83FE2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75EC7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BE1A4" w14:textId="77777777" w:rsidR="00CD1AD9" w:rsidRDefault="00BE3A66">
            <w:r>
              <w:t>Critical Care Nurse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3941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D4302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0A01C" w14:textId="77777777" w:rsidR="00CD1AD9" w:rsidRDefault="00BE3A66">
            <w:r>
              <w:t>2002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B19B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6E051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864E8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3CF12A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B2C1D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822AF" w14:textId="77777777" w:rsidR="00CD1AD9" w:rsidRDefault="00BE3A66">
            <w:r>
              <w:t>Critical Care Nursing Quarterly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77EB8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54F4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043EA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A6D62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085D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4C7BA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5A937C1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2953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CFF69" w14:textId="77777777" w:rsidR="00CD1AD9" w:rsidRDefault="00BE3A66">
            <w:r>
              <w:t>Current Therapeutics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4A11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4FBC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A5CE" w14:textId="77777777" w:rsidR="00CD1AD9" w:rsidRDefault="00BE3A66">
            <w:r>
              <w:t>2020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9A6C0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0891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85CF9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D2E496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BA08B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AE4D0" w14:textId="77777777" w:rsidR="00CD1AD9" w:rsidRDefault="00BE3A66">
            <w:r>
              <w:t>Dementia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8E41D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42398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6701D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BF9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E8A8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3CFC" w14:textId="77777777" w:rsidR="00CD1AD9" w:rsidRDefault="00BE3A66">
            <w:pPr>
              <w:jc w:val="center"/>
            </w:pPr>
            <w:r>
              <w:t>Sage/ CINAHL Ultimate</w:t>
            </w:r>
          </w:p>
        </w:tc>
      </w:tr>
      <w:tr w:rsidR="00CD1AD9" w14:paraId="25CA56C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263DD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DC34B" w14:textId="77777777" w:rsidR="00CD1AD9" w:rsidRDefault="00BE3A66">
            <w:r>
              <w:t>Dental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9DBF4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7F2F6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A09B" w14:textId="77777777" w:rsidR="00CD1AD9" w:rsidRDefault="00BE3A66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E40F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EF182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407C1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4CC9EEB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0A84C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563CC" w14:textId="77777777" w:rsidR="00CD1AD9" w:rsidRDefault="00BE3A66">
            <w:r>
              <w:t>Dermatological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24A13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080E2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50F7" w14:textId="77777777" w:rsidR="00CD1AD9" w:rsidRDefault="00BE3A66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7FF08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F8D94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73F08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4C245D6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705DE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9025F" w14:textId="77777777" w:rsidR="00CD1AD9" w:rsidRDefault="00BE3A66">
            <w:r>
              <w:t>Diabetes Spectrum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BF9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DFB55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EE2E" w14:textId="77777777" w:rsidR="00CD1AD9" w:rsidRDefault="00BE3A66">
            <w:r>
              <w:t>1988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12FC1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1DF2C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B6F93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8E4FBB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F1932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6D88" w14:textId="77777777" w:rsidR="00CD1AD9" w:rsidRDefault="00BE3A66">
            <w:r>
              <w:t>Dimensions of Critical Care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4B022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5C4E6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5609" w14:textId="77777777" w:rsidR="00CD1AD9" w:rsidRDefault="00BE3A66">
            <w:r>
              <w:t xml:space="preserve">2001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4971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56F6D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07E2A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17EA498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A130B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96C3B" w14:textId="77777777" w:rsidR="00CD1AD9" w:rsidRDefault="00BE3A66">
            <w:r>
              <w:t>Discovery Phytomedicine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E81A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A1106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BFC61" w14:textId="77777777" w:rsidR="00CD1AD9" w:rsidRDefault="00BE3A66">
            <w:r>
              <w:t>2020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DEFF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C2262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FFE43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2AAA1A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28254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E8749" w14:textId="77777777" w:rsidR="00CD1AD9" w:rsidRDefault="00BE3A66">
            <w:r>
              <w:t>Dissector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8F342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8E8A4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1C83A" w14:textId="77777777" w:rsidR="00CD1AD9" w:rsidRDefault="00BE3A66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B1B15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ACF72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50196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9B673D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91694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41677" w14:textId="77777777" w:rsidR="00CD1AD9" w:rsidRDefault="00BE3A66">
            <w:r>
              <w:t>DIVI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E9FE2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873FA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5ED41" w14:textId="77777777" w:rsidR="00CD1AD9" w:rsidRDefault="00BE3A66">
            <w:r>
              <w:t xml:space="preserve">2021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B8944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DC774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96722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648DC6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60B6B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0D054" w14:textId="77777777" w:rsidR="00CD1AD9" w:rsidRDefault="00BE3A66">
            <w:r>
              <w:t>East African Medical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4F2CA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32C24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1252F" w14:textId="77777777" w:rsidR="00CD1AD9" w:rsidRDefault="00BE3A66">
            <w:r>
              <w:t>2018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C808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C5A18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91F76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FD95BE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CB3BC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81C58" w14:textId="77777777" w:rsidR="00CD1AD9" w:rsidRDefault="00BE3A66">
            <w:r>
              <w:t>Educational and Psychological Measurement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44F23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AC28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6E73" w14:textId="77777777" w:rsidR="00CD1AD9" w:rsidRDefault="00BE3A66">
            <w:r>
              <w:t>2009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AFC2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958B7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D1C73" w14:textId="77777777" w:rsidR="00CD1AD9" w:rsidRDefault="00BE3A66">
            <w:pPr>
              <w:jc w:val="center"/>
            </w:pPr>
            <w:r>
              <w:t xml:space="preserve">CINAHL </w:t>
            </w:r>
            <w:r>
              <w:t>Ultimate</w:t>
            </w:r>
          </w:p>
        </w:tc>
      </w:tr>
      <w:tr w:rsidR="00CD1AD9" w14:paraId="3C89C5D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80EAE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7E78E" w14:textId="77777777" w:rsidR="00CD1AD9" w:rsidRDefault="00BE3A66">
            <w:r>
              <w:t>Emergency Nurse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AEADB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0BD36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77871" w14:textId="77777777" w:rsidR="00CD1AD9" w:rsidRDefault="00BE3A66">
            <w:r>
              <w:t>2002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446E4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06961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77755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7607F57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7B60E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FEE9B" w14:textId="77777777" w:rsidR="00CD1AD9" w:rsidRDefault="00BE3A66">
            <w:r>
              <w:t>Emergency Nurse New Zealand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1A101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A5E07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3B5D" w14:textId="77777777" w:rsidR="00CD1AD9" w:rsidRDefault="00BE3A66">
            <w:r>
              <w:t>2015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2C5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1B902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34C6F" w14:textId="77777777" w:rsidR="00CD1AD9" w:rsidRDefault="00BE3A66">
            <w:pPr>
              <w:jc w:val="center"/>
            </w:pPr>
            <w:r>
              <w:t>ProQuest</w:t>
            </w:r>
          </w:p>
        </w:tc>
      </w:tr>
      <w:tr w:rsidR="00CD1AD9" w14:paraId="1241EDF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0F0C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3048C" w14:textId="77777777" w:rsidR="00CD1AD9" w:rsidRDefault="00BE3A66">
            <w:r>
              <w:t>Endocrinology Today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25669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9D50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E7A69" w14:textId="77777777" w:rsidR="00CD1AD9" w:rsidRDefault="00BE3A66">
            <w:r>
              <w:t>2021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AD434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BA25C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08A99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4775FB3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3FE0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CA00" w14:textId="77777777" w:rsidR="00CD1AD9" w:rsidRDefault="00BE3A66">
            <w:r>
              <w:t>Ergonomics SA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64713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1A56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24F47" w14:textId="77777777" w:rsidR="00CD1AD9" w:rsidRDefault="00BE3A66"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85D3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CDBBA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632C2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473FB3F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261EB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230D" w14:textId="77777777" w:rsidR="00CD1AD9" w:rsidRDefault="00BE3A66">
            <w:r>
              <w:t>Ergotherapie and Rehabilitation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489C9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69267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B3D9B" w14:textId="77777777" w:rsidR="00CD1AD9" w:rsidRDefault="00BE3A66">
            <w:r>
              <w:t>2009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220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11B4B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E14B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D9E9BA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6F924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0DD0E" w14:textId="77777777" w:rsidR="00CD1AD9" w:rsidRDefault="00BE3A66">
            <w:r>
              <w:t xml:space="preserve">European Journal of </w:t>
            </w:r>
            <w:r>
              <w:t>Cardiovascular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290A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C655B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5683" w14:textId="77777777" w:rsidR="00CD1AD9" w:rsidRDefault="00BE3A66">
            <w:r>
              <w:t>2002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89C34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D7512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108E3" w14:textId="77777777" w:rsidR="00CD1AD9" w:rsidRDefault="00BE3A66">
            <w:pPr>
              <w:jc w:val="center"/>
            </w:pPr>
            <w:r>
              <w:t>Oxford</w:t>
            </w:r>
          </w:p>
        </w:tc>
      </w:tr>
      <w:tr w:rsidR="00CD1AD9" w14:paraId="670768B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6D999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7A53" w14:textId="77777777" w:rsidR="00CD1AD9" w:rsidRDefault="00BE3A66">
            <w:r>
              <w:t>European Journal of Oncology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FC7BF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EE57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FD65" w14:textId="77777777" w:rsidR="00CD1AD9" w:rsidRDefault="00BE3A66">
            <w:r>
              <w:t>1998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3F7D0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6C486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E19F9" w14:textId="77777777" w:rsidR="00CD1AD9" w:rsidRDefault="00BE3A66">
            <w:pPr>
              <w:jc w:val="center"/>
            </w:pPr>
            <w:r>
              <w:t>Science Direct/ ClinicalKey</w:t>
            </w:r>
          </w:p>
        </w:tc>
      </w:tr>
      <w:tr w:rsidR="00CD1AD9" w14:paraId="13AA0CB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9B0C4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F1916" w14:textId="77777777" w:rsidR="00CD1AD9" w:rsidRDefault="00BE3A66">
            <w:r>
              <w:t>Evidence Based Midwifery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21836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7CACD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F343" w14:textId="77777777" w:rsidR="00CD1AD9" w:rsidRDefault="00BE3A66">
            <w:r>
              <w:t>2013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0348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CA537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1E67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7019B0F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A444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8B219" w14:textId="77777777" w:rsidR="00CD1AD9" w:rsidRDefault="00BE3A66">
            <w:r>
              <w:t>Evidence Based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4A6A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49C7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3B13E" w14:textId="77777777" w:rsidR="00CD1AD9" w:rsidRDefault="00BE3A66">
            <w:r>
              <w:t>1998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33E8F" w14:textId="77777777" w:rsidR="00CD1AD9" w:rsidRDefault="00BE3A66">
            <w: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3E625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0C606" w14:textId="77777777" w:rsidR="00CD1AD9" w:rsidRDefault="00BE3A66">
            <w:pPr>
              <w:jc w:val="center"/>
            </w:pPr>
            <w:r>
              <w:t>BMJ</w:t>
            </w:r>
          </w:p>
        </w:tc>
      </w:tr>
      <w:tr w:rsidR="00CD1AD9" w14:paraId="7979B6D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5F973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F79D6" w14:textId="77777777" w:rsidR="00CD1AD9" w:rsidRDefault="00BE3A66">
            <w:r>
              <w:t>Forum Dermatologicum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BE09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616C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A3358" w14:textId="77777777" w:rsidR="00CD1AD9" w:rsidRDefault="00BE3A66">
            <w:r>
              <w:t>2022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078E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B302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21F5A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2C96B0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DC06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0B982" w14:textId="77777777" w:rsidR="00CD1AD9" w:rsidRDefault="00BE3A66">
            <w:r>
              <w:t>Gastroenterologia Kliniczna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97636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C21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BE432" w14:textId="77777777" w:rsidR="00CD1AD9" w:rsidRDefault="00BE3A66">
            <w:r>
              <w:t>2022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E3033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BECCA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8008A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ECFFE6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C9F0C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E7A96" w14:textId="77777777" w:rsidR="00CD1AD9" w:rsidRDefault="00BE3A66">
            <w:r>
              <w:t>Gastroenterology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7D46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FA36D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D3A87" w14:textId="77777777" w:rsidR="00CD1AD9" w:rsidRDefault="00BE3A66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B3425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C5DE2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A9D43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676C297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FF1A3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5DED7" w14:textId="77777777" w:rsidR="00CD1AD9" w:rsidRDefault="00BE3A66">
            <w:r>
              <w:t>Generations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2DC23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3F21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6D13" w14:textId="77777777" w:rsidR="00CD1AD9" w:rsidRDefault="00BE3A66">
            <w:r>
              <w:t>1990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13544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5307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233DB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D9853C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0341E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C33F9" w14:textId="77777777" w:rsidR="00CD1AD9" w:rsidRDefault="00BE3A66">
            <w:r>
              <w:t>Geriatric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29F7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C611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46B92" w14:textId="77777777" w:rsidR="00CD1AD9" w:rsidRDefault="00BE3A66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F81D3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467EC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3B4B5" w14:textId="77777777" w:rsidR="00CD1AD9" w:rsidRDefault="00BE3A66">
            <w:pPr>
              <w:jc w:val="center"/>
            </w:pPr>
            <w:r>
              <w:t>Science Direct</w:t>
            </w:r>
          </w:p>
        </w:tc>
      </w:tr>
      <w:tr w:rsidR="00CD1AD9" w14:paraId="2A3A124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2D2D6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F119E" w14:textId="77777777" w:rsidR="00CD1AD9" w:rsidRDefault="00BE3A66">
            <w:r>
              <w:t>GeriNotes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A4E1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91458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E4E2E" w14:textId="77777777" w:rsidR="00CD1AD9" w:rsidRDefault="00BE3A66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A2F39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288DA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909CE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D5990E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C23F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C32A3" w14:textId="77777777" w:rsidR="00CD1AD9" w:rsidRDefault="00BE3A66">
            <w:r>
              <w:t xml:space="preserve">Giornale Italiano di Health Technology Assessment </w:t>
            </w:r>
            <w:r>
              <w:t>Delivery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F7FBE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45E6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6B970" w14:textId="77777777" w:rsidR="00CD1AD9" w:rsidRDefault="00BE3A66">
            <w:r>
              <w:t>2021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4C89E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12173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D20A1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B8EC32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82A7C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29E9A" w14:textId="77777777" w:rsidR="00CD1AD9" w:rsidRDefault="00BE3A66">
            <w:r>
              <w:t>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B65B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918C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896A1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A6DC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0FE1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2E8EE" w14:textId="77777777" w:rsidR="00CD1AD9" w:rsidRDefault="00BE3A66">
            <w:pPr>
              <w:jc w:val="center"/>
            </w:pPr>
            <w:r>
              <w:t>Sage</w:t>
            </w:r>
          </w:p>
        </w:tc>
      </w:tr>
      <w:tr w:rsidR="00CD1AD9" w14:paraId="27181B5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1C76B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C57AB" w14:textId="77777777" w:rsidR="00CD1AD9" w:rsidRDefault="00BE3A66">
            <w:r>
              <w:t>Health and Social Care in the Community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C287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8516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2BBF" w14:textId="77777777" w:rsidR="00CD1AD9" w:rsidRDefault="00BE3A66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308F0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AD51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F02B7" w14:textId="77777777" w:rsidR="00CD1AD9" w:rsidRDefault="00BE3A66">
            <w:pPr>
              <w:jc w:val="center"/>
            </w:pPr>
            <w:r>
              <w:t>Wiley</w:t>
            </w:r>
          </w:p>
        </w:tc>
      </w:tr>
      <w:tr w:rsidR="00CD1AD9" w14:paraId="1C4CD48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ECCC6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2A9CA" w14:textId="77777777" w:rsidR="00CD1AD9" w:rsidRDefault="00BE3A66">
            <w:r>
              <w:t>Health Education &amp; Behavior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8666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D43D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D225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AA81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F3B3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9EE7" w14:textId="77777777" w:rsidR="00CD1AD9" w:rsidRDefault="00BE3A66">
            <w:pPr>
              <w:jc w:val="center"/>
            </w:pPr>
            <w:r>
              <w:t>Sage</w:t>
            </w:r>
          </w:p>
        </w:tc>
      </w:tr>
      <w:tr w:rsidR="00CD1AD9" w14:paraId="738C8DE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29D0E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003A5" w14:textId="77777777" w:rsidR="00CD1AD9" w:rsidRDefault="00BE3A66">
            <w:r>
              <w:t>Health Education and Behavior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9773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6EDB2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9941D" w14:textId="77777777" w:rsidR="00CD1AD9" w:rsidRDefault="00BE3A66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3FD32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526C7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D824C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4528901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DA1B9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2344F" w14:textId="77777777" w:rsidR="00CD1AD9" w:rsidRDefault="00BE3A66">
            <w:r>
              <w:t>Health Educator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AF82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3154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2F804" w14:textId="77777777" w:rsidR="00CD1AD9" w:rsidRDefault="00BE3A66">
            <w:r>
              <w:t>2005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17B08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C9FB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6877D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29FEADA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BA4DB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046BD" w14:textId="77777777" w:rsidR="00CD1AD9" w:rsidRDefault="00BE3A66">
            <w:r>
              <w:t>Health Promotion Practice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6B10E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32B3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DC76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8D48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4EB02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87C1F" w14:textId="77777777" w:rsidR="00CD1AD9" w:rsidRDefault="00BE3A66">
            <w:pPr>
              <w:jc w:val="center"/>
            </w:pPr>
            <w:r>
              <w:t>Sage</w:t>
            </w:r>
          </w:p>
        </w:tc>
      </w:tr>
      <w:tr w:rsidR="00CD1AD9" w14:paraId="7C6CE78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85A80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4A5E3" w14:textId="77777777" w:rsidR="00CD1AD9" w:rsidRDefault="00BE3A66">
            <w:r>
              <w:t>Health Services Management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CB095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F2A0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4FF2" w14:textId="77777777" w:rsidR="00CD1AD9" w:rsidRDefault="00BE3A66">
            <w:r>
              <w:t>2000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3C4FD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90217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20092" w14:textId="77777777" w:rsidR="00CD1AD9" w:rsidRDefault="00BE3A66">
            <w:pPr>
              <w:jc w:val="center"/>
            </w:pPr>
            <w:r>
              <w:t>Sage</w:t>
            </w:r>
          </w:p>
        </w:tc>
      </w:tr>
      <w:tr w:rsidR="00CD1AD9" w14:paraId="21D26AA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B4E67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BCB50" w14:textId="77777777" w:rsidR="00CD1AD9" w:rsidRDefault="00BE3A66">
            <w:r>
              <w:t>Healthcare Management Forum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ACAE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46947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78902" w14:textId="77777777" w:rsidR="00CD1AD9" w:rsidRDefault="00BE3A66">
            <w:r>
              <w:t>2000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FDEC0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16177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4D37E" w14:textId="77777777" w:rsidR="00CD1AD9" w:rsidRDefault="00BE3A66">
            <w:pPr>
              <w:jc w:val="center"/>
            </w:pPr>
            <w:r>
              <w:t>Sage</w:t>
            </w:r>
          </w:p>
        </w:tc>
      </w:tr>
      <w:tr w:rsidR="00CD1AD9" w14:paraId="479A698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184D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32571" w14:textId="77777777" w:rsidR="00CD1AD9" w:rsidRDefault="00BE3A66">
            <w:r>
              <w:t>Healthcare Policy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0565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E006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36336" w14:textId="77777777" w:rsidR="00CD1AD9" w:rsidRDefault="00BE3A66">
            <w:r>
              <w:t>2013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F400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A6543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B9D32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90AC26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FE64C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29B33" w14:textId="77777777" w:rsidR="00CD1AD9" w:rsidRDefault="00BE3A66">
            <w:r>
              <w:t>HERD: Health Environments Research &amp; Design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89FB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4CF94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4A43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9E2F4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472CB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4D2E0" w14:textId="77777777" w:rsidR="00CD1AD9" w:rsidRDefault="00BE3A66">
            <w:pPr>
              <w:jc w:val="center"/>
            </w:pPr>
            <w:r>
              <w:t>Sage</w:t>
            </w:r>
          </w:p>
        </w:tc>
      </w:tr>
      <w:tr w:rsidR="00CD1AD9" w14:paraId="1CAB0C4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B9E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83CD1" w14:textId="77777777" w:rsidR="00CD1AD9" w:rsidRDefault="00BE3A66">
            <w:r>
              <w:t>Hispanic Health Care International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1E15D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F728C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1C76" w14:textId="77777777" w:rsidR="00CD1AD9" w:rsidRDefault="00BE3A66"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285CE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3E661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A206E" w14:textId="77777777" w:rsidR="00CD1AD9" w:rsidRDefault="00BE3A66">
            <w:pPr>
              <w:jc w:val="center"/>
            </w:pPr>
            <w:r>
              <w:t>Sage</w:t>
            </w:r>
          </w:p>
        </w:tc>
      </w:tr>
      <w:tr w:rsidR="00CD1AD9" w14:paraId="4A4550C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E45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EFB08" w14:textId="77777777" w:rsidR="00CD1AD9" w:rsidRDefault="00BE3A66">
            <w:r>
              <w:t>HLG Nursing Bulletin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12D7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8D8C2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077B8" w14:textId="77777777" w:rsidR="00CD1AD9" w:rsidRDefault="00BE3A66">
            <w:r>
              <w:t>2015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DC7C1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FEE5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3717A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70EB552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9AF7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E91FA" w14:textId="77777777" w:rsidR="00CD1AD9" w:rsidRDefault="00BE3A66">
            <w:r>
              <w:t>Hoitotiede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DA71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30ADA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12F4" w14:textId="77777777" w:rsidR="00CD1AD9" w:rsidRDefault="00BE3A66">
            <w:r>
              <w:t>2011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F89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8FD3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1070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2AB0A81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EA96A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5FEE2" w14:textId="77777777" w:rsidR="00CD1AD9" w:rsidRDefault="00BE3A66">
            <w:r>
              <w:t>Holistic Nursing Practice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E07F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42B0B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44D12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D599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3F77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852E2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4428276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EA6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90A72" w14:textId="77777777" w:rsidR="00CD1AD9" w:rsidRDefault="00BE3A66">
            <w:r>
              <w:t>Home Health Care Management &amp; Practice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28485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29244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2447E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A977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E6FC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705D8" w14:textId="77777777" w:rsidR="00CD1AD9" w:rsidRDefault="00BE3A66">
            <w:pPr>
              <w:jc w:val="center"/>
            </w:pPr>
            <w:r>
              <w:t>Sage</w:t>
            </w:r>
          </w:p>
        </w:tc>
      </w:tr>
      <w:tr w:rsidR="00CD1AD9" w14:paraId="052947B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D797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956D2" w14:textId="77777777" w:rsidR="00CD1AD9" w:rsidRDefault="00BE3A66">
            <w:r>
              <w:t xml:space="preserve">Home Health Care </w:t>
            </w:r>
            <w:r>
              <w:t>Management and Practice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47D8B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33BD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A7F0C" w14:textId="77777777" w:rsidR="00CD1AD9" w:rsidRDefault="00BE3A66">
            <w:r>
              <w:t>1988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8E1B3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7710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92EE7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0AA1EB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D07B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DB23C" w14:textId="77777777" w:rsidR="00CD1AD9" w:rsidRDefault="00BE3A66">
            <w:r>
              <w:t>Home Healthcare Now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807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B1DF5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90E9B" w14:textId="77777777" w:rsidR="00CD1AD9" w:rsidRDefault="00BE3A66">
            <w:r>
              <w:t>2015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2188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443D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7E68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13CDE80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84E03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5772D" w14:textId="77777777" w:rsidR="00CD1AD9" w:rsidRDefault="00BE3A66">
            <w:r>
              <w:t>Hospital Employee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A1A8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B9F98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66F73" w14:textId="77777777" w:rsidR="00CD1AD9" w:rsidRDefault="00BE3A66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E517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80F09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586B6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DE00C5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B54BE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EF50F" w14:textId="77777777" w:rsidR="00CD1AD9" w:rsidRDefault="00BE3A66">
            <w:r>
              <w:t>Hygiene and Medizin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C19D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81B54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D57A1" w14:textId="77777777" w:rsidR="00CD1AD9" w:rsidRDefault="00BE3A66">
            <w:r>
              <w:t>2022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ADD5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47F0C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AD1D1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0C50CF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5BE5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408EB" w14:textId="77777777" w:rsidR="00CD1AD9" w:rsidRDefault="00BE3A66">
            <w:r>
              <w:t>Illness, Crisis and Loss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6D5C4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3BB76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B7010" w14:textId="77777777" w:rsidR="00CD1AD9" w:rsidRDefault="00BE3A66">
            <w:r>
              <w:t>2009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F99D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2FA23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0574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EB5EF8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FCADC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0CF2" w14:textId="77777777" w:rsidR="00CD1AD9" w:rsidRDefault="00BE3A66">
            <w:r>
              <w:t xml:space="preserve">i-manager's Journal on </w:t>
            </w:r>
            <w:r>
              <w:t>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B9482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CFB9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DC5AC" w14:textId="77777777" w:rsidR="00CD1AD9" w:rsidRDefault="00BE3A66">
            <w:r>
              <w:t>2013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53931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FE13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FC8F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7182363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24E34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F0405" w14:textId="77777777" w:rsidR="00CD1AD9" w:rsidRDefault="00BE3A66">
            <w:r>
              <w:t>Indian Practitioner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1991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3C325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21265" w14:textId="77777777" w:rsidR="00CD1AD9" w:rsidRDefault="00BE3A66">
            <w:r>
              <w:t>2019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89020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DD086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87A9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28C862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68AF6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DD503" w14:textId="77777777" w:rsidR="00CD1AD9" w:rsidRDefault="00BE3A66">
            <w:r>
              <w:t>InnovAiT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9F2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40E9C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5647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7D94E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8544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745C5" w14:textId="77777777" w:rsidR="00CD1AD9" w:rsidRDefault="00BE3A66">
            <w:pPr>
              <w:jc w:val="center"/>
            </w:pPr>
            <w:r>
              <w:t>Sage</w:t>
            </w:r>
          </w:p>
        </w:tc>
      </w:tr>
      <w:tr w:rsidR="00CD1AD9" w14:paraId="18E4995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2B1F3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18AD3" w14:textId="77777777" w:rsidR="00CD1AD9" w:rsidRDefault="00BE3A66">
            <w:r>
              <w:t xml:space="preserve">Insight: The </w:t>
            </w:r>
            <w:r>
              <w:t>Journal of the American Society of Ophthalmic Registered Nurses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7886F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9E49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43028" w14:textId="77777777" w:rsidR="00CD1AD9" w:rsidRDefault="00BE3A66">
            <w:r>
              <w:t>2013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2F32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61A4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98734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8B338B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AF147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6E864" w14:textId="77777777" w:rsidR="00CD1AD9" w:rsidRDefault="00BE3A66">
            <w:r>
              <w:t>Institutionalised Children Explorations and Beyond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15A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0780A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9D41A" w14:textId="77777777" w:rsidR="00CD1AD9" w:rsidRDefault="00BE3A66">
            <w:r>
              <w:t>2008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AB352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E54B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5AB8E" w14:textId="77777777" w:rsidR="00CD1AD9" w:rsidRDefault="00BE3A66">
            <w:pPr>
              <w:jc w:val="center"/>
            </w:pPr>
            <w:r>
              <w:t>Sage</w:t>
            </w:r>
          </w:p>
        </w:tc>
      </w:tr>
      <w:tr w:rsidR="00CD1AD9" w14:paraId="39E53CE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35497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100B9" w14:textId="77777777" w:rsidR="00CD1AD9" w:rsidRDefault="00BE3A66">
            <w:r>
              <w:t>Integrative Medicine: A Clinician's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560D8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11BA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FBA8D" w14:textId="77777777" w:rsidR="00CD1AD9" w:rsidRDefault="00BE3A66"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492FC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78644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6CBCD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2DDE7D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F5EEA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8F26E" w14:textId="77777777" w:rsidR="00CD1AD9" w:rsidRDefault="00BE3A66">
            <w:r>
              <w:t>Intensive and Critical Care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91B02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E0CA4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7E585" w14:textId="77777777" w:rsidR="00CD1AD9" w:rsidRDefault="00BE3A66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CCF32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58DA1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71282" w14:textId="77777777" w:rsidR="00CD1AD9" w:rsidRDefault="00BE3A66">
            <w:pPr>
              <w:jc w:val="center"/>
            </w:pPr>
            <w:r>
              <w:t>Science Direct</w:t>
            </w:r>
          </w:p>
        </w:tc>
      </w:tr>
      <w:tr w:rsidR="00CD1AD9" w14:paraId="6FD5CB9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3B1B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5A36D" w14:textId="77777777" w:rsidR="00CD1AD9" w:rsidRDefault="00BE3A66">
            <w:r>
              <w:t xml:space="preserve">Interdisciplinary Nursing </w:t>
            </w:r>
            <w:r>
              <w:t>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B86A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9B0C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E87CD" w14:textId="77777777" w:rsidR="00CD1AD9" w:rsidRDefault="00BE3A66">
            <w:r>
              <w:t>2022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C72F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3C0C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86C75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4050A7A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999A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18DDF" w14:textId="77777777" w:rsidR="00CD1AD9" w:rsidRDefault="00BE3A66">
            <w:r>
              <w:t>Internal Medicine Research 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97A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1B96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1996E" w14:textId="77777777" w:rsidR="00CD1AD9" w:rsidRDefault="00BE3A66">
            <w:r>
              <w:t>2020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7C69C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B2A9D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77A4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DDABC4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23D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4A4FA" w14:textId="77777777" w:rsidR="00CD1AD9" w:rsidRDefault="00BE3A66">
            <w:r>
              <w:t xml:space="preserve">International College of Auriculomedicine and </w:t>
            </w:r>
            <w:r>
              <w:t>Auriculotherapy Review / ICAMAR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9FBBD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B513D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840E3" w14:textId="77777777" w:rsidR="00CD1AD9" w:rsidRDefault="00BE3A66">
            <w:r>
              <w:t>2019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395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B1951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740B8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41FBCB0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6C5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5EAF" w14:textId="77777777" w:rsidR="00CD1AD9" w:rsidRDefault="00BE3A66">
            <w:r>
              <w:t>International Emergency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F3D03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462F8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BDDA" w14:textId="77777777" w:rsidR="00CD1AD9" w:rsidRDefault="00BE3A66">
            <w:r>
              <w:t>2008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1346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435F3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67FA5" w14:textId="77777777" w:rsidR="00CD1AD9" w:rsidRDefault="00BE3A66">
            <w:pPr>
              <w:jc w:val="center"/>
            </w:pPr>
            <w:r>
              <w:t>Science Direct</w:t>
            </w:r>
          </w:p>
        </w:tc>
      </w:tr>
      <w:tr w:rsidR="00CD1AD9" w14:paraId="200BBCD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8056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46663" w14:textId="77777777" w:rsidR="00CD1AD9" w:rsidRDefault="00BE3A66">
            <w:r>
              <w:t>International Journal for Human Caring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A454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5057B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006CB" w14:textId="77777777" w:rsidR="00CD1AD9" w:rsidRDefault="00BE3A66">
            <w:r>
              <w:t>2003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15BA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71C6C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A1887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2015617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8A772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CBFB7" w14:textId="77777777" w:rsidR="00CD1AD9" w:rsidRDefault="00BE3A66">
            <w:r>
              <w:t>International Journal of Advances in Nursing Management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C0B2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4581D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51625" w14:textId="77777777" w:rsidR="00CD1AD9" w:rsidRDefault="00BE3A66">
            <w:r>
              <w:t>2018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F5978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803C6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578BB" w14:textId="77777777" w:rsidR="00CD1AD9" w:rsidRDefault="00BE3A66">
            <w:pPr>
              <w:jc w:val="center"/>
            </w:pPr>
            <w:r>
              <w:t>ProQuest</w:t>
            </w:r>
          </w:p>
        </w:tc>
      </w:tr>
      <w:tr w:rsidR="00CD1AD9" w14:paraId="64F4FAB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81F23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81EB" w14:textId="77777777" w:rsidR="00CD1AD9" w:rsidRDefault="00BE3A66">
            <w:r>
              <w:t>International Journal of Birth and Parent Education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7E61E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3ED42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C715" w14:textId="77777777" w:rsidR="00CD1AD9" w:rsidRDefault="00BE3A66">
            <w:r>
              <w:t>2014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F3CC1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AA6E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2EB2D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4EA117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2D80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6826D" w14:textId="77777777" w:rsidR="00CD1AD9" w:rsidRDefault="00BE3A66">
            <w:r>
              <w:t>International Journal of Childbirth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64911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DF73A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2550C" w14:textId="77777777" w:rsidR="00CD1AD9" w:rsidRDefault="00BE3A66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57331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03BB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8EA1C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F729BC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94D1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5CB34" w14:textId="77777777" w:rsidR="00CD1AD9" w:rsidRDefault="00BE3A66">
            <w:r>
              <w:t>International Journal of Mental Health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142FD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A72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F3E7B" w14:textId="77777777" w:rsidR="00CD1AD9" w:rsidRDefault="00BE3A66">
            <w:r>
              <w:t xml:space="preserve">1999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CA7E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35EF5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E9C65" w14:textId="77777777" w:rsidR="00CD1AD9" w:rsidRDefault="00BE3A66">
            <w:pPr>
              <w:jc w:val="center"/>
            </w:pPr>
            <w:r>
              <w:t>Wiley</w:t>
            </w:r>
          </w:p>
        </w:tc>
      </w:tr>
      <w:tr w:rsidR="00CD1AD9" w14:paraId="69DA1C1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F9111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CF63D" w14:textId="77777777" w:rsidR="00CD1AD9" w:rsidRDefault="00BE3A66">
            <w:r>
              <w:t>International Journal of Multiple Research Approaches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83C9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F9926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32C8F" w14:textId="77777777" w:rsidR="00CD1AD9" w:rsidRDefault="00BE3A66"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370E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C40B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9711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70ECCC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3E7E2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3B7EC" w14:textId="77777777" w:rsidR="00CD1AD9" w:rsidRDefault="00BE3A66">
            <w:r>
              <w:t>International Journal of Nursing Education Scholarship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3A516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11A5A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D4F9" w14:textId="77777777" w:rsidR="00CD1AD9" w:rsidRDefault="00BE3A66">
            <w:r>
              <w:t>2005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32BF9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ACF4A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F2FF0" w14:textId="77777777" w:rsidR="00CD1AD9" w:rsidRDefault="00BE3A66">
            <w:pPr>
              <w:jc w:val="center"/>
            </w:pPr>
            <w:r>
              <w:t>CINAHL Ultimate/ProQuest</w:t>
            </w:r>
          </w:p>
        </w:tc>
      </w:tr>
      <w:tr w:rsidR="00CD1AD9" w14:paraId="610E7B6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39A4E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38743" w14:textId="77777777" w:rsidR="00CD1AD9" w:rsidRDefault="00BE3A66">
            <w:r>
              <w:t>International Journal of Nursing Knowledge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908F4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95CE5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9887" w14:textId="77777777" w:rsidR="00CD1AD9" w:rsidRDefault="00BE3A66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15CFE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9501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728E" w14:textId="77777777" w:rsidR="00CD1AD9" w:rsidRDefault="00BE3A66">
            <w:pPr>
              <w:jc w:val="center"/>
            </w:pPr>
            <w:r>
              <w:t>Wiley</w:t>
            </w:r>
          </w:p>
        </w:tc>
      </w:tr>
      <w:tr w:rsidR="00CD1AD9" w14:paraId="0FB3332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081F3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5F9DB" w14:textId="77777777" w:rsidR="00CD1AD9" w:rsidRDefault="00BE3A66">
            <w:r>
              <w:t>International Journal of Nursing Practice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F1156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8F4BA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126F0" w14:textId="77777777" w:rsidR="00CD1AD9" w:rsidRDefault="00BE3A66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F94D6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B2C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533E" w14:textId="77777777" w:rsidR="00CD1AD9" w:rsidRDefault="00BE3A66">
            <w:pPr>
              <w:jc w:val="center"/>
            </w:pPr>
            <w:r>
              <w:t xml:space="preserve">Wiley/ </w:t>
            </w:r>
            <w:r>
              <w:t>CINAHL Ultimate</w:t>
            </w:r>
          </w:p>
        </w:tc>
      </w:tr>
      <w:tr w:rsidR="00CD1AD9" w14:paraId="4F3B9E6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E8A3A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9C735" w14:textId="77777777" w:rsidR="00CD1AD9" w:rsidRDefault="00BE3A66">
            <w:r>
              <w:t>International Journal of Nursing Studies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C2AED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78484" w14:textId="77777777" w:rsidR="00CD1AD9" w:rsidRDefault="00BE3A66">
            <w:r>
              <w:t>Print + 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7B32" w14:textId="77777777" w:rsidR="00CD1AD9" w:rsidRDefault="00BE3A66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9EC54" w14:textId="77777777" w:rsidR="00CD1AD9" w:rsidRDefault="00BE3A66">
            <w: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C3113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38895" w14:textId="77777777" w:rsidR="00CD1AD9" w:rsidRDefault="00BE3A66">
            <w:pPr>
              <w:jc w:val="center"/>
            </w:pPr>
            <w:r>
              <w:t>Science Direct</w:t>
            </w:r>
          </w:p>
        </w:tc>
      </w:tr>
      <w:tr w:rsidR="00CD1AD9" w14:paraId="7F55536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EE27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2223C" w14:textId="77777777" w:rsidR="00CD1AD9" w:rsidRDefault="00BE3A66">
            <w:r>
              <w:t>International Journal of Occupational Safety and Ergonomics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505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F96F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E53E5" w14:textId="77777777" w:rsidR="00CD1AD9" w:rsidRDefault="00BE3A66">
            <w:r>
              <w:t>2022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568D0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A744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79BEA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3FE76A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D3F6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3A0C" w14:textId="77777777" w:rsidR="00CD1AD9" w:rsidRDefault="00BE3A66">
            <w:r>
              <w:t>International Journal of Older People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D99DB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42294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4E33" w14:textId="77777777" w:rsidR="00CD1AD9" w:rsidRDefault="00BE3A66"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7CA7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F7CE5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7171D" w14:textId="77777777" w:rsidR="00CD1AD9" w:rsidRDefault="00BE3A66">
            <w:pPr>
              <w:jc w:val="center"/>
            </w:pPr>
            <w:r>
              <w:t>Wiley</w:t>
            </w:r>
          </w:p>
        </w:tc>
      </w:tr>
      <w:tr w:rsidR="00CD1AD9" w14:paraId="6FCEE4A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B74BC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A1860" w14:textId="77777777" w:rsidR="00CD1AD9" w:rsidRDefault="00BE3A66">
            <w:r>
              <w:t>International Journal of Orthopedic and Trauma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61109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8715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1061A" w14:textId="77777777" w:rsidR="00CD1AD9" w:rsidRDefault="00BE3A66">
            <w:r>
              <w:t>2010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3D1B6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163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F54A3" w14:textId="77777777" w:rsidR="00CD1AD9" w:rsidRDefault="00BE3A66">
            <w:pPr>
              <w:jc w:val="center"/>
            </w:pPr>
            <w:r>
              <w:t xml:space="preserve">Science </w:t>
            </w:r>
            <w:r>
              <w:t>Direct</w:t>
            </w:r>
          </w:p>
        </w:tc>
      </w:tr>
      <w:tr w:rsidR="00CD1AD9" w14:paraId="0CB5DC5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7BD87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EC779" w14:textId="77777777" w:rsidR="00CD1AD9" w:rsidRDefault="00BE3A66">
            <w:r>
              <w:t>International Journal of Person Centered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484D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D4F32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04DC" w14:textId="77777777" w:rsidR="00CD1AD9" w:rsidRDefault="00BE3A66">
            <w:r>
              <w:t>2022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B500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9E9CB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AF501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182D12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2B931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7607F" w14:textId="77777777" w:rsidR="00CD1AD9" w:rsidRDefault="00BE3A66">
            <w:r>
              <w:t>International Journal of Professional Holistic Aromatherapy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BDDA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94C9C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CAC2E" w14:textId="77777777" w:rsidR="00CD1AD9" w:rsidRDefault="00BE3A66">
            <w:r>
              <w:t>2018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1A55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CFC81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FC198" w14:textId="77777777" w:rsidR="00CD1AD9" w:rsidRDefault="00BE3A66">
            <w:pPr>
              <w:jc w:val="center"/>
            </w:pPr>
            <w:r>
              <w:t xml:space="preserve">CINAHL </w:t>
            </w:r>
            <w:r>
              <w:t>Ultimate</w:t>
            </w:r>
          </w:p>
        </w:tc>
      </w:tr>
      <w:tr w:rsidR="00CD1AD9" w14:paraId="2DE565F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F1624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153C6" w14:textId="77777777" w:rsidR="00CD1AD9" w:rsidRDefault="00BE3A66">
            <w:r>
              <w:t>International Journal of Safe Patient Handling and Mobility (SPHM)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78D98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0090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922F" w14:textId="77777777" w:rsidR="00CD1AD9" w:rsidRDefault="00BE3A66">
            <w:r>
              <w:t>2017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FEED6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A78C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97AB5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F60DB3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5AA71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8989B" w14:textId="77777777" w:rsidR="00CD1AD9" w:rsidRDefault="00BE3A66">
            <w:r>
              <w:t>International Journal of Social Determinants of Health and Health Services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326D5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59FE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36729" w14:textId="77777777" w:rsidR="00CD1AD9" w:rsidRDefault="00BE3A66">
            <w:r>
              <w:t xml:space="preserve">2023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96370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8ADD5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19EAB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494F730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79A2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F3FD" w14:textId="77777777" w:rsidR="00CD1AD9" w:rsidRDefault="00BE3A66">
            <w:r>
              <w:t>International Journal of Social Determinants of Health and Health Services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6EE95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B6A0C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036BC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0BC1C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D7B14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7803C" w14:textId="77777777" w:rsidR="00CD1AD9" w:rsidRDefault="00BE3A66">
            <w:pPr>
              <w:jc w:val="center"/>
            </w:pPr>
            <w:r>
              <w:t>Sage</w:t>
            </w:r>
          </w:p>
        </w:tc>
      </w:tr>
      <w:tr w:rsidR="00CD1AD9" w14:paraId="11AAA72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EA8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C16D7" w14:textId="77777777" w:rsidR="00CD1AD9" w:rsidRDefault="00BE3A66">
            <w:r>
              <w:t>International Journal of STD &amp; AIDS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F3FF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158D2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2A9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0BFB2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6E4B6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0D3D1" w14:textId="77777777" w:rsidR="00CD1AD9" w:rsidRDefault="00BE3A66">
            <w:pPr>
              <w:jc w:val="center"/>
            </w:pPr>
            <w:r>
              <w:t>Sage</w:t>
            </w:r>
          </w:p>
        </w:tc>
      </w:tr>
      <w:tr w:rsidR="00CD1AD9" w14:paraId="7B64C1B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B8624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60066" w14:textId="77777777" w:rsidR="00CD1AD9" w:rsidRDefault="00BE3A66">
            <w:r>
              <w:t>International Journal of Urological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A236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D9BF5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E8E9" w14:textId="77777777" w:rsidR="00CD1AD9" w:rsidRDefault="00BE3A66"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037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AD23D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435A" w14:textId="77777777" w:rsidR="00CD1AD9" w:rsidRDefault="00BE3A66">
            <w:pPr>
              <w:jc w:val="center"/>
            </w:pPr>
            <w:r>
              <w:t>Wiley</w:t>
            </w:r>
          </w:p>
        </w:tc>
      </w:tr>
      <w:tr w:rsidR="00CD1AD9" w14:paraId="4AF8F16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76FA7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371B" w14:textId="77777777" w:rsidR="00CD1AD9" w:rsidRDefault="00BE3A66">
            <w:r>
              <w:t>International Nursing 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CDB1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0D2B3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D6DF" w14:textId="77777777" w:rsidR="00CD1AD9" w:rsidRDefault="00BE3A66">
            <w:r>
              <w:t>1998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30B8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EA7DD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AB75A" w14:textId="77777777" w:rsidR="00CD1AD9" w:rsidRDefault="00BE3A66">
            <w:pPr>
              <w:jc w:val="center"/>
            </w:pPr>
            <w:r>
              <w:t>Wiley</w:t>
            </w:r>
          </w:p>
        </w:tc>
      </w:tr>
      <w:tr w:rsidR="00CD1AD9" w14:paraId="7EFB754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0EF7A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001F8" w14:textId="77777777" w:rsidR="00CD1AD9" w:rsidRDefault="00BE3A66">
            <w:r>
              <w:t xml:space="preserve">International Public Health </w:t>
            </w:r>
            <w:r>
              <w:t>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8174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B0A72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C7FF1" w14:textId="77777777" w:rsidR="00CD1AD9" w:rsidRDefault="00BE3A66">
            <w:r>
              <w:t>2015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53A28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5092B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7B2E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24F6480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E9EBA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C0424" w14:textId="77777777" w:rsidR="00CD1AD9" w:rsidRDefault="00BE3A66">
            <w:r>
              <w:t>International Student Journal of Nurse Anesthesia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7FE4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22B1D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CD6D9" w14:textId="77777777" w:rsidR="00CD1AD9" w:rsidRDefault="00BE3A66">
            <w:r>
              <w:t>2016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AF81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D0345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33146" w14:textId="77777777" w:rsidR="00CD1AD9" w:rsidRDefault="00BE3A66">
            <w:pPr>
              <w:jc w:val="center"/>
            </w:pPr>
            <w:r>
              <w:t>ProQuest</w:t>
            </w:r>
          </w:p>
        </w:tc>
      </w:tr>
      <w:tr w:rsidR="00CD1AD9" w14:paraId="1880440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55F0D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C45E5" w14:textId="77777777" w:rsidR="00CD1AD9" w:rsidRDefault="00BE3A66">
            <w:r>
              <w:t>Israel Journal of Occupational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49AB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0F91D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1BF20" w14:textId="77777777" w:rsidR="00CD1AD9" w:rsidRDefault="00BE3A66">
            <w:r>
              <w:t>2013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E168D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3F696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7D0C1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A19473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F423A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C5195" w14:textId="77777777" w:rsidR="00CD1AD9" w:rsidRDefault="00BE3A66">
            <w:r>
              <w:t>Issues in Law and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A8E8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695B6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A4142" w14:textId="77777777" w:rsidR="00CD1AD9" w:rsidRDefault="00BE3A66">
            <w:r>
              <w:t>1990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6482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B15CC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02932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C7FC0B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D0F73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670CA" w14:textId="77777777" w:rsidR="00CD1AD9" w:rsidRDefault="00BE3A66">
            <w:r>
              <w:t>Issues in Mental Health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1D032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EDB3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7B634" w14:textId="77777777" w:rsidR="00CD1AD9" w:rsidRDefault="00BE3A66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5E259" w14:textId="77777777" w:rsidR="00CD1AD9" w:rsidRDefault="00BE3A66">
            <w: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95B1C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8EE6E" w14:textId="77777777" w:rsidR="00CD1AD9" w:rsidRDefault="00BE3A66">
            <w:pPr>
              <w:jc w:val="center"/>
            </w:pPr>
            <w:r>
              <w:t>Taylor &amp; Francis</w:t>
            </w:r>
          </w:p>
        </w:tc>
      </w:tr>
      <w:tr w:rsidR="00CD1AD9" w14:paraId="0D4CA32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0DC4A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B202" w14:textId="77777777" w:rsidR="00CD1AD9" w:rsidRDefault="00BE3A66">
            <w:r>
              <w:t>J.GENCA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D0099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A973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D7FA2" w14:textId="77777777" w:rsidR="00CD1AD9" w:rsidRDefault="00BE3A66">
            <w:r>
              <w:t>2013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6686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02FA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1EE37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C532A9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CBE1A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5D398" w14:textId="77777777" w:rsidR="00CD1AD9" w:rsidRDefault="00BE3A66">
            <w:r>
              <w:t>Japan Journal of Nursing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5A7D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3596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8D4A0" w14:textId="77777777" w:rsidR="00CD1AD9" w:rsidRDefault="00BE3A66"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D7A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B70EC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7D13F" w14:textId="77777777" w:rsidR="00CD1AD9" w:rsidRDefault="00BE3A66">
            <w:pPr>
              <w:jc w:val="center"/>
            </w:pPr>
            <w:r>
              <w:t>Wiley</w:t>
            </w:r>
          </w:p>
        </w:tc>
      </w:tr>
      <w:tr w:rsidR="00CD1AD9" w14:paraId="367F625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6A2D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33D0C" w14:textId="77777777" w:rsidR="00CD1AD9" w:rsidRDefault="00BE3A66">
            <w:r>
              <w:t>Japanese Journal of Maternal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9CEE5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29B7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3B81" w14:textId="77777777" w:rsidR="00CD1AD9" w:rsidRDefault="00BE3A66">
            <w:r>
              <w:t>2023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B9E88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D72A4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3D000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426EA27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CBBB6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A049E" w14:textId="77777777" w:rsidR="00CD1AD9" w:rsidRDefault="00BE3A66">
            <w:r>
              <w:t>Japanese Journal of Neonatal Screening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F085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B1754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B27B" w14:textId="77777777" w:rsidR="00CD1AD9" w:rsidRDefault="00BE3A66">
            <w:r>
              <w:t>2023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DDEA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12A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B4910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22E0496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C4750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8A0DA" w14:textId="77777777" w:rsidR="00CD1AD9" w:rsidRDefault="00BE3A66">
            <w:r>
              <w:t>Japanese Journal of Nuclear Medicine Technology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FAE6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26BC7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7A46" w14:textId="77777777" w:rsidR="00CD1AD9" w:rsidRDefault="00BE3A66">
            <w:r>
              <w:t>2023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A620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9D32B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705A4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43BBC0C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DED89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E5BD0" w14:textId="77777777" w:rsidR="00CD1AD9" w:rsidRDefault="00BE3A66">
            <w:r>
              <w:t>Japanese Journal of Occupational Mental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198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FFC4C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EBD4E" w14:textId="77777777" w:rsidR="00CD1AD9" w:rsidRDefault="00BE3A66">
            <w:r>
              <w:t>2023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1676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89CE1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74200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D048BE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091A1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F8B75" w14:textId="77777777" w:rsidR="00CD1AD9" w:rsidRDefault="00BE3A66">
            <w:r>
              <w:t>Japanese Journal of Study in Addiction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5C34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127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94D0" w14:textId="77777777" w:rsidR="00CD1AD9" w:rsidRDefault="00BE3A66">
            <w:r>
              <w:t xml:space="preserve">2023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5C103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A5493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B65FF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DCD61A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7F377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3C7D7" w14:textId="77777777" w:rsidR="00CD1AD9" w:rsidRDefault="00BE3A66">
            <w:r>
              <w:t>JNPA the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65202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4EB7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A4525" w14:textId="77777777" w:rsidR="00CD1AD9" w:rsidRDefault="00BE3A66">
            <w:r>
              <w:t>2021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B5B29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4E8A4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DD6FD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B5B941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2BC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1236C" w14:textId="77777777" w:rsidR="00CD1AD9" w:rsidRDefault="00BE3A66">
            <w:r>
              <w:t>JOCEPS: The Journal of Chi Eta Phi Sorority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8ADA4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A4A64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4A1B1" w14:textId="77777777" w:rsidR="00CD1AD9" w:rsidRDefault="00BE3A66"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BC21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1CE6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96F9B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EB4123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DA0F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4A60E" w14:textId="77777777" w:rsidR="00CD1AD9" w:rsidRDefault="00BE3A66">
            <w:r>
              <w:t>Journal for Nurse Practitioners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332C3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F4E37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529E" w14:textId="77777777" w:rsidR="00CD1AD9" w:rsidRDefault="00BE3A66">
            <w:r>
              <w:t>2005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671E9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CAA72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3B718" w14:textId="77777777" w:rsidR="00CD1AD9" w:rsidRDefault="00BE3A66">
            <w:pPr>
              <w:jc w:val="center"/>
            </w:pPr>
            <w:r>
              <w:t>Science Direct/ ClinicalKey</w:t>
            </w:r>
          </w:p>
        </w:tc>
      </w:tr>
      <w:tr w:rsidR="00CD1AD9" w14:paraId="6744CFF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AF962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DE9AF" w14:textId="77777777" w:rsidR="00CD1AD9" w:rsidRDefault="00BE3A66">
            <w:r>
              <w:t>Journal for Specialists in Pediatric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ACA8B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92CE3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BB3A4" w14:textId="77777777" w:rsidR="00CD1AD9" w:rsidRDefault="00BE3A66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776BD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31A89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DC67E" w14:textId="77777777" w:rsidR="00CD1AD9" w:rsidRDefault="00BE3A66">
            <w:pPr>
              <w:jc w:val="center"/>
            </w:pPr>
            <w:r>
              <w:t>Wiley</w:t>
            </w:r>
          </w:p>
        </w:tc>
      </w:tr>
      <w:tr w:rsidR="00CD1AD9" w14:paraId="23CF378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B7B91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04A09" w14:textId="77777777" w:rsidR="00CD1AD9" w:rsidRDefault="00BE3A66">
            <w:r>
              <w:t xml:space="preserve">Journal of Addictions </w:t>
            </w:r>
            <w:r>
              <w:t>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5056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000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8EED1" w14:textId="77777777" w:rsidR="00CD1AD9" w:rsidRDefault="00BE3A66">
            <w:r>
              <w:t>2003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EBA91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82312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2D93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2723D3D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2B2D9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4297E" w14:textId="77777777" w:rsidR="00CD1AD9" w:rsidRDefault="00BE3A66">
            <w:r>
              <w:t xml:space="preserve">Journal of Advanced Nursing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8783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3840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CFFC5" w14:textId="77777777" w:rsidR="00CD1AD9" w:rsidRDefault="00BE3A66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D12BD" w14:textId="77777777" w:rsidR="00CD1AD9" w:rsidRDefault="00BE3A66">
            <w: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4C543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064B2" w14:textId="77777777" w:rsidR="00CD1AD9" w:rsidRDefault="00BE3A66">
            <w:pPr>
              <w:jc w:val="center"/>
            </w:pPr>
            <w:r>
              <w:t>Wiley/ CINAHL Ultimate</w:t>
            </w:r>
          </w:p>
        </w:tc>
      </w:tr>
      <w:tr w:rsidR="00CD1AD9" w14:paraId="1A3D878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2840C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088E4" w14:textId="77777777" w:rsidR="00CD1AD9" w:rsidRDefault="00BE3A66">
            <w:r>
              <w:t xml:space="preserve">Journal of Aging </w:t>
            </w:r>
            <w:r>
              <w:t>and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6613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8B92C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4B7C3" w14:textId="77777777" w:rsidR="00CD1AD9" w:rsidRDefault="00BE3A66">
            <w:r>
              <w:t>2009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A6119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BCAD4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1238B" w14:textId="77777777" w:rsidR="00CD1AD9" w:rsidRDefault="00BE3A66">
            <w:pPr>
              <w:jc w:val="center"/>
            </w:pPr>
            <w:r>
              <w:t>CINAHL Ultimate/ Sage</w:t>
            </w:r>
          </w:p>
        </w:tc>
      </w:tr>
      <w:tr w:rsidR="00CD1AD9" w14:paraId="47D922C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42AF1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03989" w14:textId="77777777" w:rsidR="00CD1AD9" w:rsidRDefault="00BE3A66">
            <w:r>
              <w:t>Journal of Aichi OT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C42BE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9442B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91AF5" w14:textId="77777777" w:rsidR="00CD1AD9" w:rsidRDefault="00BE3A66">
            <w:r>
              <w:t>2023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C143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CC37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716F9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0E3C6C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706D9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EB0A3" w14:textId="77777777" w:rsidR="00CD1AD9" w:rsidRDefault="00BE3A66">
            <w:r>
              <w:t>Journal of Akita Physical Therapy Association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B3628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9675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D262E" w14:textId="77777777" w:rsidR="00CD1AD9" w:rsidRDefault="00BE3A66">
            <w:r>
              <w:t xml:space="preserve">2022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E7C72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8CAB3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51217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7AFEB84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CE87A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F6EA7" w14:textId="77777777" w:rsidR="00CD1AD9" w:rsidRDefault="00BE3A66">
            <w:r>
              <w:t>Journal of Alcohol and Drug Education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4F0D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6FDA7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DE24E" w14:textId="77777777" w:rsidR="00CD1AD9" w:rsidRDefault="00BE3A66">
            <w:r>
              <w:t>1993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FC73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B6791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21E9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FCDB40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FF3A1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222C2" w14:textId="77777777" w:rsidR="00CD1AD9" w:rsidRDefault="00BE3A66">
            <w:r>
              <w:t>Journal of Applied Rehabilitation Counseling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39F3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8186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E4F97" w14:textId="77777777" w:rsidR="00CD1AD9" w:rsidRDefault="00BE3A66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01198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FE7D5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DBAA2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7F1AC4E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0BFA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4F8E1" w14:textId="77777777" w:rsidR="00CD1AD9" w:rsidRDefault="00BE3A66">
            <w:r>
              <w:t>Journal of Applied Research in Intellectual Disabilities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CA4B4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78CD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31342" w14:textId="77777777" w:rsidR="00CD1AD9" w:rsidRDefault="00BE3A66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6AE2E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5076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AF661" w14:textId="77777777" w:rsidR="00CD1AD9" w:rsidRDefault="00BE3A66">
            <w:pPr>
              <w:jc w:val="center"/>
            </w:pPr>
            <w:r>
              <w:t>Wiley</w:t>
            </w:r>
          </w:p>
        </w:tc>
      </w:tr>
      <w:tr w:rsidR="00CD1AD9" w14:paraId="17BB763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0875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50213" w14:textId="77777777" w:rsidR="00CD1AD9" w:rsidRDefault="00BE3A66">
            <w:r>
              <w:t>Journal of Aquatic Physical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D7B33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C4DBC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F0906" w14:textId="77777777" w:rsidR="00CD1AD9" w:rsidRDefault="00BE3A66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A2265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62FDD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733CF" w14:textId="77777777" w:rsidR="00CD1AD9" w:rsidRDefault="00BE3A66">
            <w:pPr>
              <w:jc w:val="center"/>
            </w:pPr>
            <w:r>
              <w:t xml:space="preserve">OvidSP (LWW)/ CINAHL </w:t>
            </w:r>
            <w:r>
              <w:t>Ultimate</w:t>
            </w:r>
          </w:p>
        </w:tc>
      </w:tr>
      <w:tr w:rsidR="00CD1AD9" w14:paraId="5CDE082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34360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651C" w14:textId="77777777" w:rsidR="00CD1AD9" w:rsidRDefault="00BE3A66">
            <w:r>
              <w:t>Journal of Best Practices in Health Professions Diversity: Education, Research &amp; Policy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FB599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65A9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D380D" w14:textId="77777777" w:rsidR="00CD1AD9" w:rsidRDefault="00BE3A66">
            <w:r>
              <w:t>2010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C4096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689B2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24EA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B5EA79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B0C7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A24B1" w14:textId="77777777" w:rsidR="00CD1AD9" w:rsidRDefault="00BE3A66">
            <w:r>
              <w:t>Journal of Cardiovascular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E96FB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2FE9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EA84C" w14:textId="77777777" w:rsidR="00CD1AD9" w:rsidRDefault="00BE3A66">
            <w:r>
              <w:t>1998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B4E98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2CEAD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F71D4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74CB9D3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0009C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0F5B" w14:textId="77777777" w:rsidR="00CD1AD9" w:rsidRDefault="00BE3A66">
            <w:r>
              <w:t>Journal of Child and Adolescent Psychiatric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DCFC1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7F3B4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D435D" w14:textId="77777777" w:rsidR="00CD1AD9" w:rsidRDefault="00BE3A66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341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1CA4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B604" w14:textId="77777777" w:rsidR="00CD1AD9" w:rsidRDefault="00BE3A66">
            <w:pPr>
              <w:jc w:val="center"/>
            </w:pPr>
            <w:r>
              <w:t>Wiley</w:t>
            </w:r>
          </w:p>
        </w:tc>
      </w:tr>
      <w:tr w:rsidR="00CD1AD9" w14:paraId="1476522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C75B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EC474" w14:textId="77777777" w:rsidR="00CD1AD9" w:rsidRDefault="00BE3A66">
            <w:r>
              <w:t>Journal of Children and Young People's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35A2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7477D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69D7" w14:textId="77777777" w:rsidR="00CD1AD9" w:rsidRDefault="00BE3A66">
            <w:r>
              <w:t>2022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F385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25121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F36CE" w14:textId="77777777" w:rsidR="00CD1AD9" w:rsidRDefault="00BE3A66">
            <w:pPr>
              <w:jc w:val="center"/>
            </w:pPr>
            <w:r>
              <w:t xml:space="preserve">CINAHL </w:t>
            </w:r>
            <w:r>
              <w:t>Ultimate</w:t>
            </w:r>
          </w:p>
        </w:tc>
      </w:tr>
      <w:tr w:rsidR="00CD1AD9" w14:paraId="4EA949F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B844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8243" w14:textId="77777777" w:rsidR="00CD1AD9" w:rsidRDefault="00BE3A66">
            <w:r>
              <w:t>Journal of Chinese Medicine (JCM)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848CF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E32CC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F90DB" w14:textId="77777777" w:rsidR="00CD1AD9" w:rsidRDefault="00BE3A66">
            <w:r>
              <w:t>2005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4E5BE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E8F19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4B390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21653F4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755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A1279" w14:textId="77777777" w:rsidR="00CD1AD9" w:rsidRDefault="00BE3A66">
            <w:r>
              <w:t>Journal of Christian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38892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B0FF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8400" w14:textId="77777777" w:rsidR="00CD1AD9" w:rsidRDefault="00BE3A66">
            <w:r>
              <w:t>1984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1D03D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E7EA5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D222F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19C9159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C80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BC60D" w14:textId="77777777" w:rsidR="00CD1AD9" w:rsidRDefault="00BE3A66">
            <w:r>
              <w:t>Journal of Clinical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9D72E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106A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93A1E" w14:textId="77777777" w:rsidR="00CD1AD9" w:rsidRDefault="00BE3A66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757A2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9A75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46A27" w14:textId="77777777" w:rsidR="00CD1AD9" w:rsidRDefault="00BE3A66">
            <w:pPr>
              <w:jc w:val="center"/>
            </w:pPr>
            <w:r>
              <w:t>Wiley/ CINAHL Ultimate</w:t>
            </w:r>
          </w:p>
        </w:tc>
      </w:tr>
      <w:tr w:rsidR="00CD1AD9" w14:paraId="0D3DA0A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DF6E7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5ECD7" w14:textId="77777777" w:rsidR="00CD1AD9" w:rsidRDefault="00BE3A66">
            <w:r>
              <w:t>Journal of Clinical Nursing in Practice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B9D51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F0285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076D8" w14:textId="77777777" w:rsidR="00CD1AD9" w:rsidRDefault="00BE3A66">
            <w:r>
              <w:t>2020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BFDBC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D0CA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3B7C4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87EE6E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85D2B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AE6D4" w14:textId="77777777" w:rsidR="00CD1AD9" w:rsidRDefault="00BE3A66">
            <w:r>
              <w:t>Journal of Clinical Practice in Speech-Language Pathology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6334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D41C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8066B" w14:textId="77777777" w:rsidR="00CD1AD9" w:rsidRDefault="00BE3A66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B2550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36439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8C9B5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D973ED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D87C1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DF4C5" w14:textId="77777777" w:rsidR="00CD1AD9" w:rsidRDefault="00BE3A66">
            <w:r>
              <w:t>Journal of Cognitive Psychotherapy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3F493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581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11B2E" w14:textId="77777777" w:rsidR="00CD1AD9" w:rsidRDefault="00BE3A66">
            <w:r>
              <w:t>1987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C847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35B8B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BBCD0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815262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1CE29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EECDD" w14:textId="77777777" w:rsidR="00CD1AD9" w:rsidRDefault="00BE3A66">
            <w:r>
              <w:t>Journal of Community Health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9853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D9147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B2490" w14:textId="77777777" w:rsidR="00CD1AD9" w:rsidRDefault="00BE3A66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68500" w14:textId="77777777" w:rsidR="00CD1AD9" w:rsidRDefault="00BE3A66">
            <w: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91EEC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44057" w14:textId="77777777" w:rsidR="00CD1AD9" w:rsidRDefault="00BE3A66">
            <w:pPr>
              <w:jc w:val="center"/>
            </w:pPr>
            <w:r>
              <w:t>Taylor &amp; Francis</w:t>
            </w:r>
          </w:p>
        </w:tc>
      </w:tr>
      <w:tr w:rsidR="00CD1AD9" w14:paraId="2C6BEBD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5196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D6F73" w14:textId="77777777" w:rsidR="00CD1AD9" w:rsidRDefault="00BE3A66">
            <w:r>
              <w:t>Journal of Community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9442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7660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2E641" w14:textId="77777777" w:rsidR="00CD1AD9" w:rsidRDefault="00BE3A66">
            <w:r>
              <w:t>2005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803C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6FEE1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CE00C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809E61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2D1B9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47867" w14:textId="77777777" w:rsidR="00CD1AD9" w:rsidRDefault="00BE3A66">
            <w:r>
              <w:t>Journal of Continuing Education in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BEB3A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C172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2726" w14:textId="77777777" w:rsidR="00CD1AD9" w:rsidRDefault="00BE3A66">
            <w:r>
              <w:t>1970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FDCD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8A7BB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79988" w14:textId="77777777" w:rsidR="00CD1AD9" w:rsidRDefault="00BE3A66">
            <w:pPr>
              <w:jc w:val="center"/>
            </w:pPr>
            <w:r>
              <w:t>ProQuest</w:t>
            </w:r>
          </w:p>
        </w:tc>
      </w:tr>
      <w:tr w:rsidR="00CD1AD9" w14:paraId="61AB1E8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E2CCB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9596A" w14:textId="77777777" w:rsidR="00CD1AD9" w:rsidRDefault="00BE3A66">
            <w:r>
              <w:t>Journal of Doctoral Nursing Practice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0009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652E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65403" w14:textId="77777777" w:rsidR="00CD1AD9" w:rsidRDefault="00BE3A66">
            <w:r>
              <w:t>2016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BB81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2F11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91803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F4600A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003FA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57837" w14:textId="77777777" w:rsidR="00CD1AD9" w:rsidRDefault="00BE3A66">
            <w:r>
              <w:t>Journal of Drug Education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1D37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B1F7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36695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34543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4DABA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80508" w14:textId="77777777" w:rsidR="00CD1AD9" w:rsidRDefault="00BE3A66">
            <w:pPr>
              <w:jc w:val="center"/>
            </w:pPr>
            <w:r>
              <w:t>Sage</w:t>
            </w:r>
          </w:p>
        </w:tc>
      </w:tr>
      <w:tr w:rsidR="00CD1AD9" w14:paraId="1279F83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43DCB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36BE3" w14:textId="77777777" w:rsidR="00CD1AD9" w:rsidRDefault="00BE3A66">
            <w:r>
              <w:t>Journal of Emergency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C6D2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E3A95" w14:textId="77777777" w:rsidR="00CD1AD9" w:rsidRDefault="00BE3A66">
            <w:r>
              <w:t xml:space="preserve">Print + </w:t>
            </w:r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A4D3C" w14:textId="77777777" w:rsidR="00CD1AD9" w:rsidRDefault="00BE3A66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1A7DF" w14:textId="77777777" w:rsidR="00CD1AD9" w:rsidRDefault="00BE3A66">
            <w: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2153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5AF7C" w14:textId="77777777" w:rsidR="00CD1AD9" w:rsidRDefault="00BE3A66">
            <w:pPr>
              <w:jc w:val="center"/>
            </w:pPr>
            <w:r>
              <w:t>Science Direct</w:t>
            </w:r>
          </w:p>
        </w:tc>
      </w:tr>
      <w:tr w:rsidR="00CD1AD9" w14:paraId="2215FB8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463D1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64336" w14:textId="77777777" w:rsidR="00CD1AD9" w:rsidRDefault="00BE3A66">
            <w:r>
              <w:t>Journal of Environmental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32E1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5A76B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4B13B" w14:textId="77777777" w:rsidR="00CD1AD9" w:rsidRDefault="00BE3A66">
            <w:r>
              <w:t>1993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FD390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41ED1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F25B2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A74E85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1A8D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77441" w14:textId="77777777" w:rsidR="00CD1AD9" w:rsidRDefault="00BE3A66">
            <w:r>
              <w:t>Journal of Family Issues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3C411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5B3F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F061" w14:textId="77777777" w:rsidR="00CD1AD9" w:rsidRDefault="00BE3A66">
            <w:r>
              <w:t>2009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68C2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CC3D6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BDA3" w14:textId="77777777" w:rsidR="00CD1AD9" w:rsidRDefault="00BE3A66">
            <w:pPr>
              <w:jc w:val="center"/>
            </w:pPr>
            <w:r>
              <w:t xml:space="preserve">CINAHL </w:t>
            </w:r>
            <w:r>
              <w:t>Ultimate</w:t>
            </w:r>
          </w:p>
        </w:tc>
      </w:tr>
      <w:tr w:rsidR="00CD1AD9" w14:paraId="236D766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2081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CC321" w14:textId="77777777" w:rsidR="00CD1AD9" w:rsidRDefault="00BE3A66">
            <w:r>
              <w:t>Journal of Family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696F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B451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8E9A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689B4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D9D7A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F1820" w14:textId="77777777" w:rsidR="00CD1AD9" w:rsidRDefault="00BE3A66">
            <w:pPr>
              <w:jc w:val="center"/>
            </w:pPr>
            <w:r>
              <w:t>Sage</w:t>
            </w:r>
          </w:p>
        </w:tc>
      </w:tr>
      <w:tr w:rsidR="00CD1AD9" w14:paraId="2B4C7A0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4A4D6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487E5" w14:textId="77777777" w:rsidR="00CD1AD9" w:rsidRDefault="00BE3A66">
            <w:r>
              <w:t>Journal of Feminist Family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E5A72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0A3BA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5E804" w14:textId="77777777" w:rsidR="00CD1AD9" w:rsidRDefault="00BE3A66">
            <w:r>
              <w:t>2000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2CC4C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4808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4DF05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A178F1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2A674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87B4C" w14:textId="77777777" w:rsidR="00CD1AD9" w:rsidRDefault="00BE3A66">
            <w:r>
              <w:t xml:space="preserve">Journal of Forensic Nursing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ECD35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31F6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79DC3" w14:textId="77777777" w:rsidR="00CD1AD9" w:rsidRDefault="00BE3A66">
            <w:r>
              <w:t>2005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C0D4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6CCB6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8537C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7BEC9FE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62E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72F0D" w14:textId="77777777" w:rsidR="00CD1AD9" w:rsidRDefault="00BE3A66">
            <w:r>
              <w:t>Journal of Generic Medicines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4FE94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77385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7838B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E373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A5E3B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DB81A" w14:textId="77777777" w:rsidR="00CD1AD9" w:rsidRDefault="00BE3A66">
            <w:pPr>
              <w:jc w:val="center"/>
            </w:pPr>
            <w:r>
              <w:t>Sage</w:t>
            </w:r>
          </w:p>
        </w:tc>
      </w:tr>
      <w:tr w:rsidR="00CD1AD9" w14:paraId="492712E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F2E52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0CBB2" w14:textId="77777777" w:rsidR="00CD1AD9" w:rsidRDefault="00BE3A66">
            <w:r>
              <w:t>Journal of Gerontological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31F3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599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FE08" w14:textId="77777777" w:rsidR="00CD1AD9" w:rsidRDefault="00BE3A66">
            <w:r>
              <w:t>1975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94782" w14:textId="77777777" w:rsidR="00CD1AD9" w:rsidRDefault="00BE3A66">
            <w: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90E75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7C3D" w14:textId="77777777" w:rsidR="00CD1AD9" w:rsidRDefault="00BE3A66">
            <w:pPr>
              <w:jc w:val="center"/>
            </w:pPr>
            <w:r>
              <w:t>ProQuest</w:t>
            </w:r>
          </w:p>
        </w:tc>
      </w:tr>
      <w:tr w:rsidR="00CD1AD9" w14:paraId="2D4D231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D8447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89FDD" w14:textId="77777777" w:rsidR="00CD1AD9" w:rsidRDefault="00BE3A66">
            <w:r>
              <w:t>Journal of Health and Human Services Administration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9B5B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D959B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150DF" w14:textId="77777777" w:rsidR="00CD1AD9" w:rsidRDefault="00BE3A66">
            <w:r>
              <w:t>2008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854A0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36141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6E071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76A276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92E76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8224F" w14:textId="77777777" w:rsidR="00CD1AD9" w:rsidRDefault="00BE3A66">
            <w:r>
              <w:t>Journal of Health and Life Sciences Law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0871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5BC6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9895" w14:textId="77777777" w:rsidR="00CD1AD9" w:rsidRDefault="00BE3A66">
            <w:r>
              <w:t>2011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770D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0F48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703CF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DBAA06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6FA3B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A726A" w14:textId="77777777" w:rsidR="00CD1AD9" w:rsidRDefault="00BE3A66">
            <w:r>
              <w:t>Journal of Health Care Chaplaincy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42332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73B6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FFE58" w14:textId="77777777" w:rsidR="00CD1AD9" w:rsidRDefault="00BE3A66">
            <w:r>
              <w:t>2008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D5AE5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4F6BC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A415E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236938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81617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42A34" w14:textId="77777777" w:rsidR="00CD1AD9" w:rsidRDefault="00BE3A66">
            <w:r>
              <w:t>Journal of Health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3C91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18D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F7FF" w14:textId="77777777" w:rsidR="00CD1AD9" w:rsidRDefault="00BE3A66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7C509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EA41D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ACF11" w14:textId="77777777" w:rsidR="00CD1AD9" w:rsidRDefault="00BE3A66">
            <w:pPr>
              <w:jc w:val="center"/>
            </w:pPr>
            <w:r>
              <w:t>CINAHL Ultimate/ Sage</w:t>
            </w:r>
          </w:p>
        </w:tc>
      </w:tr>
      <w:tr w:rsidR="00CD1AD9" w14:paraId="0E201CE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72990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27300" w14:textId="77777777" w:rsidR="00CD1AD9" w:rsidRDefault="00BE3A66">
            <w:r>
              <w:t xml:space="preserve">Journal of Health Services Research &amp; </w:t>
            </w:r>
            <w:r>
              <w:t>Policy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79E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A6D06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798A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6E5D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AA75A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2D8B2" w14:textId="77777777" w:rsidR="00CD1AD9" w:rsidRDefault="00BE3A66">
            <w:pPr>
              <w:jc w:val="center"/>
            </w:pPr>
            <w:r>
              <w:t>Sage</w:t>
            </w:r>
          </w:p>
        </w:tc>
      </w:tr>
      <w:tr w:rsidR="00CD1AD9" w14:paraId="0C29203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2867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E53CF" w14:textId="77777777" w:rsidR="00CD1AD9" w:rsidRDefault="00BE3A66">
            <w:r>
              <w:t>Journal of Healthcare Risk Management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2035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70F6D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794DF" w14:textId="77777777" w:rsidR="00CD1AD9" w:rsidRDefault="00BE3A66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72BC5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6E8A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912F6" w14:textId="77777777" w:rsidR="00CD1AD9" w:rsidRDefault="00BE3A66">
            <w:pPr>
              <w:jc w:val="center"/>
            </w:pPr>
            <w:r>
              <w:t>Wiley</w:t>
            </w:r>
          </w:p>
        </w:tc>
      </w:tr>
      <w:tr w:rsidR="00CD1AD9" w14:paraId="03D8928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698D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1E098" w14:textId="77777777" w:rsidR="00CD1AD9" w:rsidRDefault="00BE3A66">
            <w:r>
              <w:t>Journal of Holistic Healthcare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106B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CB39B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3403D" w14:textId="77777777" w:rsidR="00CD1AD9" w:rsidRDefault="00BE3A66"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4329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6B55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05BA4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78E08C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9E08B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80160" w14:textId="77777777" w:rsidR="00CD1AD9" w:rsidRDefault="00BE3A66">
            <w:r>
              <w:t>Journal of Holistic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9814A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1BD5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88034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B1213" w14:textId="77777777" w:rsidR="00CD1AD9" w:rsidRDefault="00BE3A66">
            <w: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12BC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A73EC" w14:textId="77777777" w:rsidR="00CD1AD9" w:rsidRDefault="00BE3A66">
            <w:pPr>
              <w:jc w:val="center"/>
            </w:pPr>
            <w:r>
              <w:t>Sage/ CINAHL Ultimate</w:t>
            </w:r>
          </w:p>
        </w:tc>
      </w:tr>
      <w:tr w:rsidR="00CD1AD9" w14:paraId="23F08B1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30D7C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9366D" w14:textId="77777777" w:rsidR="00CD1AD9" w:rsidRDefault="00BE3A66">
            <w:r>
              <w:t>Journal of Hospital Ethics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9A80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0B3E4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2225F" w14:textId="77777777" w:rsidR="00CD1AD9" w:rsidRDefault="00BE3A66">
            <w:r>
              <w:t>2013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D699C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94A02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8FB61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CBA832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586F7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78ABE" w14:textId="77777777" w:rsidR="00CD1AD9" w:rsidRDefault="00BE3A66">
            <w:r>
              <w:t xml:space="preserve">Journal of Human </w:t>
            </w:r>
            <w:r>
              <w:t>Lactation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9323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35FCA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E7317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27B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AD368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CDF2C" w14:textId="77777777" w:rsidR="00CD1AD9" w:rsidRDefault="00BE3A66">
            <w:pPr>
              <w:jc w:val="center"/>
            </w:pPr>
            <w:r>
              <w:t>CINAHL Ultimate/ Sage</w:t>
            </w:r>
          </w:p>
        </w:tc>
      </w:tr>
      <w:tr w:rsidR="00CD1AD9" w14:paraId="49D536A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59BA0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00EA9" w14:textId="77777777" w:rsidR="00CD1AD9" w:rsidRDefault="00BE3A66">
            <w:r>
              <w:t>Journal of Human Lactation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F3273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F437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AFB79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E3E5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AE406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B883" w14:textId="77777777" w:rsidR="00CD1AD9" w:rsidRDefault="00BE3A66">
            <w:pPr>
              <w:jc w:val="center"/>
            </w:pPr>
            <w:r>
              <w:t>Sage</w:t>
            </w:r>
          </w:p>
        </w:tc>
      </w:tr>
      <w:tr w:rsidR="00CD1AD9" w14:paraId="4158AAE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EA64C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6E3A" w14:textId="77777777" w:rsidR="00CD1AD9" w:rsidRDefault="00BE3A66">
            <w:r>
              <w:t>Journal of Informatics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77EE2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B9FC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E9DC4" w14:textId="77777777" w:rsidR="00CD1AD9" w:rsidRDefault="00BE3A66">
            <w:r>
              <w:t>2016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752AE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B94F4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E5A3D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7037CA4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14A7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29C50" w14:textId="77777777" w:rsidR="00CD1AD9" w:rsidRDefault="00BE3A66">
            <w:r>
              <w:t>Journal of Infusion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35DD1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2D51B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65B83" w14:textId="77777777" w:rsidR="00CD1AD9" w:rsidRDefault="00BE3A66">
            <w:r>
              <w:t>2001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ABE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D55D3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25871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1A13281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70C56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084C" w14:textId="77777777" w:rsidR="00CD1AD9" w:rsidRDefault="00BE3A66">
            <w:r>
              <w:t>Journal of Iwate Medical Association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2945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417DB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3F398" w14:textId="77777777" w:rsidR="00CD1AD9" w:rsidRDefault="00BE3A66">
            <w:r>
              <w:t>2023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4C92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70E68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068DA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7564326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603B2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8C1D8" w14:textId="77777777" w:rsidR="00CD1AD9" w:rsidRDefault="00BE3A66">
            <w:r>
              <w:t xml:space="preserve">Journal of Japan </w:t>
            </w:r>
            <w:r>
              <w:t>Association of Breast Cancer Screening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150CF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6112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C099C" w14:textId="77777777" w:rsidR="00CD1AD9" w:rsidRDefault="00BE3A66">
            <w:r>
              <w:t>2023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991B9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816D6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0E52A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536839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F8C51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6B7B2" w14:textId="77777777" w:rsidR="00CD1AD9" w:rsidRDefault="00BE3A66">
            <w:r>
              <w:t>Journal of Japan Society for the Study of Obesity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1151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084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C3F18" w14:textId="77777777" w:rsidR="00CD1AD9" w:rsidRDefault="00BE3A66">
            <w:r>
              <w:t>2023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D25E8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3F2D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94631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7082EDF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4189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14588" w14:textId="77777777" w:rsidR="00CD1AD9" w:rsidRDefault="00BE3A66">
            <w:r>
              <w:t xml:space="preserve">Journal of Japan </w:t>
            </w:r>
            <w:r>
              <w:t>Society of Nursing and Health Care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54DF9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CFB96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70D3" w14:textId="77777777" w:rsidR="00CD1AD9" w:rsidRDefault="00BE3A66">
            <w:r>
              <w:t>2020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1257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8409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D22D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63BE43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F68CE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48579" w14:textId="77777777" w:rsidR="00CD1AD9" w:rsidRDefault="00BE3A66">
            <w:r>
              <w:t>Journal of Life Care Planning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1363D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C6B6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F407" w14:textId="77777777" w:rsidR="00CD1AD9" w:rsidRDefault="00BE3A66"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FAE6C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3509A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82F51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2C6FA00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9E6C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0658C" w14:textId="77777777" w:rsidR="00CD1AD9" w:rsidRDefault="00BE3A66">
            <w:r>
              <w:t>Journal of Managed Care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91F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1607D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F837C" w14:textId="77777777" w:rsidR="00CD1AD9" w:rsidRDefault="00BE3A66">
            <w:r>
              <w:t>2010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4115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A735A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80C60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23D31E6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C297A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018D7" w14:textId="77777777" w:rsidR="00CD1AD9" w:rsidRDefault="00BE3A66">
            <w:r>
              <w:t>Journal of Maternal &amp; Child Health (JMCH)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5E30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40F42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5740" w14:textId="77777777" w:rsidR="00CD1AD9" w:rsidRDefault="00BE3A66">
            <w:r>
              <w:t>2023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23140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5FF5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60FA6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7F1346C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6F96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2D376" w14:textId="77777777" w:rsidR="00CD1AD9" w:rsidRDefault="00BE3A66">
            <w:r>
              <w:t>Journal of Midwifery and Womens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74D6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05136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86FD6" w14:textId="77777777" w:rsidR="00CD1AD9" w:rsidRDefault="00BE3A66">
            <w:r>
              <w:t xml:space="preserve">1997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7623E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EE52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374C4" w14:textId="77777777" w:rsidR="00CD1AD9" w:rsidRDefault="00BE3A66">
            <w:pPr>
              <w:jc w:val="center"/>
            </w:pPr>
            <w:r>
              <w:t>Wiley</w:t>
            </w:r>
          </w:p>
        </w:tc>
      </w:tr>
      <w:tr w:rsidR="00CD1AD9" w14:paraId="2599BEC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8714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DE010" w14:textId="77777777" w:rsidR="00CD1AD9" w:rsidRDefault="00BE3A66">
            <w:r>
              <w:t>Journal of Movement Disorder and Disability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787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F3EFB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DD2E" w14:textId="77777777" w:rsidR="00CD1AD9" w:rsidRDefault="00BE3A66">
            <w:r>
              <w:t>2021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4F7D1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3D90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AB68B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2F57787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8853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29C31" w14:textId="77777777" w:rsidR="00CD1AD9" w:rsidRDefault="00BE3A66">
            <w:r>
              <w:t>Journal of Nagano Physical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EB494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2751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3FA8F" w14:textId="77777777" w:rsidR="00CD1AD9" w:rsidRDefault="00BE3A66">
            <w:r>
              <w:t>2022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000A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73761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45D2E" w14:textId="77777777" w:rsidR="00CD1AD9" w:rsidRDefault="00BE3A66">
            <w:pPr>
              <w:jc w:val="center"/>
            </w:pPr>
            <w:r>
              <w:t xml:space="preserve">CINAHL </w:t>
            </w:r>
            <w:r>
              <w:t>Ultimate</w:t>
            </w:r>
          </w:p>
        </w:tc>
      </w:tr>
      <w:tr w:rsidR="00CD1AD9" w14:paraId="46F8F3D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637E4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AEF8E" w14:textId="77777777" w:rsidR="00CD1AD9" w:rsidRDefault="00BE3A66">
            <w:r>
              <w:t>Journal of Neonatal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51099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A9AB8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5638" w14:textId="77777777" w:rsidR="00CD1AD9" w:rsidRDefault="00BE3A66">
            <w:r>
              <w:t>2005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5FD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059A2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B661B" w14:textId="77777777" w:rsidR="00CD1AD9" w:rsidRDefault="00BE3A66">
            <w:pPr>
              <w:jc w:val="center"/>
            </w:pPr>
            <w:r>
              <w:t>Science Direct</w:t>
            </w:r>
          </w:p>
        </w:tc>
      </w:tr>
      <w:tr w:rsidR="00CD1AD9" w14:paraId="3C8D422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09896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AA5E2" w14:textId="77777777" w:rsidR="00CD1AD9" w:rsidRDefault="00BE3A66">
            <w:r>
              <w:t>Journal of Neonatology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A9E73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D8955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A3666" w14:textId="77777777" w:rsidR="00CD1AD9" w:rsidRDefault="00BE3A66">
            <w:r>
              <w:t>2022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5F3EC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B6ACB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C138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E4C2A1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FD6F2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5B04B" w14:textId="77777777" w:rsidR="00CD1AD9" w:rsidRDefault="00BE3A66">
            <w:r>
              <w:t>Journal of Neuroscience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17C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2ABD3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698C5" w14:textId="77777777" w:rsidR="00CD1AD9" w:rsidRDefault="00BE3A66">
            <w:r>
              <w:t>1986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F8340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B053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4F0F2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3A4C81B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7745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3274" w14:textId="77777777" w:rsidR="00CD1AD9" w:rsidRDefault="00BE3A66">
            <w:r>
              <w:t>Journal of Nuclear Medicine Technology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67EE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ADC7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9AF1C" w14:textId="77777777" w:rsidR="00CD1AD9" w:rsidRDefault="00BE3A66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F76D9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F4D15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CE7FC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8F4E19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93B26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EE955" w14:textId="77777777" w:rsidR="00CD1AD9" w:rsidRDefault="00BE3A66">
            <w:r>
              <w:t>Journal of Nurses Training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A5B7D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49CC2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E89DB" w14:textId="77777777" w:rsidR="00CD1AD9" w:rsidRDefault="00BE3A66">
            <w:r>
              <w:t>2022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B660E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71C93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0060D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DCC128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0030E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DA59" w14:textId="77777777" w:rsidR="00CD1AD9" w:rsidRDefault="00BE3A66">
            <w:r>
              <w:t>Journal of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24CE5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CA863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A47A" w14:textId="77777777" w:rsidR="00CD1AD9" w:rsidRDefault="00BE3A66"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68CD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73BD3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EEE63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2BA1586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062B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903CA" w14:textId="77777777" w:rsidR="00CD1AD9" w:rsidRDefault="00BE3A66">
            <w:r>
              <w:t>Journal of Nursing Administration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34461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41F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620A" w14:textId="77777777" w:rsidR="00CD1AD9" w:rsidRDefault="00BE3A66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EE8E9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9ECD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0B94B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5D63D2A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82474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B5E38" w14:textId="77777777" w:rsidR="00CD1AD9" w:rsidRDefault="00BE3A66">
            <w:r>
              <w:t>Journal of Nursing Care Quality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4949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A3F2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66A07" w14:textId="77777777" w:rsidR="00CD1AD9" w:rsidRDefault="00BE3A66">
            <w:r>
              <w:t>1998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6FB9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1081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F3152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46A9A45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555E4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CE405" w14:textId="77777777" w:rsidR="00CD1AD9" w:rsidRDefault="00BE3A66">
            <w:r>
              <w:t>Journal of Nursing Management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65A3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C058B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6B8F" w14:textId="77777777" w:rsidR="00CD1AD9" w:rsidRDefault="00BE3A66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3FA0D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CD244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B32D4" w14:textId="77777777" w:rsidR="00CD1AD9" w:rsidRDefault="00BE3A66">
            <w:pPr>
              <w:jc w:val="center"/>
            </w:pPr>
            <w:r>
              <w:t>Wiley/ CINAHL Ultimate</w:t>
            </w:r>
          </w:p>
        </w:tc>
      </w:tr>
      <w:tr w:rsidR="00CD1AD9" w14:paraId="45F7F46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36A36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7F13" w14:textId="77777777" w:rsidR="00CD1AD9" w:rsidRDefault="00BE3A66">
            <w:r>
              <w:t>Journal of Nursing Regulation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DAD4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D718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94819" w14:textId="77777777" w:rsidR="00CD1AD9" w:rsidRDefault="00BE3A66">
            <w:r>
              <w:t>2010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FAAD1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F58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13C6D" w14:textId="77777777" w:rsidR="00CD1AD9" w:rsidRDefault="00BE3A66">
            <w:pPr>
              <w:jc w:val="center"/>
            </w:pPr>
            <w:r>
              <w:t>Science Direct</w:t>
            </w:r>
          </w:p>
        </w:tc>
      </w:tr>
      <w:tr w:rsidR="00CD1AD9" w14:paraId="3E52C1D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9584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FC617" w14:textId="77777777" w:rsidR="00CD1AD9" w:rsidRDefault="00BE3A66">
            <w:r>
              <w:t>Journal of Nursing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F31BA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39073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6A7E" w14:textId="77777777" w:rsidR="00CD1AD9" w:rsidRDefault="00BE3A66">
            <w:r>
              <w:t>2024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707A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DDED3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A105E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519A431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3FB5A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6AC9" w14:textId="77777777" w:rsidR="00CD1AD9" w:rsidRDefault="00BE3A66">
            <w:r>
              <w:t>Journal of Nursing Scholarship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789D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6DF7A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806E4" w14:textId="77777777" w:rsidR="00CD1AD9" w:rsidRDefault="00BE3A66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D1BD0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0E33C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6B7C" w14:textId="77777777" w:rsidR="00CD1AD9" w:rsidRDefault="00BE3A66">
            <w:pPr>
              <w:jc w:val="center"/>
            </w:pPr>
            <w:r>
              <w:t>Wiley</w:t>
            </w:r>
          </w:p>
        </w:tc>
      </w:tr>
      <w:tr w:rsidR="00CD1AD9" w14:paraId="4DB3F76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CE1C3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DBAD9" w14:textId="77777777" w:rsidR="00CD1AD9" w:rsidRDefault="00BE3A66">
            <w:r>
              <w:t xml:space="preserve">Journal of Pain </w:t>
            </w:r>
            <w:r>
              <w:t>Management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5FBD5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B14E4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21B5" w14:textId="77777777" w:rsidR="00CD1AD9" w:rsidRDefault="00BE3A66">
            <w:r>
              <w:t>2015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2DD0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6C2F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35580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2DEA159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7E7F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AC0A0" w14:textId="77777777" w:rsidR="00CD1AD9" w:rsidRDefault="00BE3A66">
            <w:r>
              <w:t>Journal of Pediatric Hematology/Oncology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A86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5F91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200F5" w14:textId="77777777" w:rsidR="00CD1AD9" w:rsidRDefault="00BE3A66">
            <w:r>
              <w:t>2022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9EC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72815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9AE22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A84609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BD18D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2B376" w14:textId="77777777" w:rsidR="00CD1AD9" w:rsidRDefault="00BE3A66">
            <w:r>
              <w:t>Journal of Pediatric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B9A45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A3231" w14:textId="77777777" w:rsidR="00CD1AD9" w:rsidRDefault="00BE3A66">
            <w:r>
              <w:t>Print + 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45591" w14:textId="77777777" w:rsidR="00CD1AD9" w:rsidRDefault="00BE3A66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39EBA" w14:textId="77777777" w:rsidR="00CD1AD9" w:rsidRDefault="00BE3A66">
            <w: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1393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4A540" w14:textId="77777777" w:rsidR="00CD1AD9" w:rsidRDefault="00BE3A66">
            <w:pPr>
              <w:jc w:val="center"/>
            </w:pPr>
            <w:r>
              <w:t>Science Direct</w:t>
            </w:r>
          </w:p>
        </w:tc>
      </w:tr>
      <w:tr w:rsidR="00CD1AD9" w14:paraId="4D4759B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A609D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9461E" w14:textId="77777777" w:rsidR="00CD1AD9" w:rsidRDefault="00BE3A66">
            <w:r>
              <w:t>Journal of Pediatric Oncology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3D9FE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ED118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86E3E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A2958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119AB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282F9" w14:textId="77777777" w:rsidR="00CD1AD9" w:rsidRDefault="00BE3A66">
            <w:pPr>
              <w:jc w:val="center"/>
            </w:pPr>
            <w:r>
              <w:t>Sage</w:t>
            </w:r>
          </w:p>
        </w:tc>
      </w:tr>
      <w:tr w:rsidR="00CD1AD9" w14:paraId="01BBCEC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A3B84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A15F6" w14:textId="77777777" w:rsidR="00CD1AD9" w:rsidRDefault="00BE3A66">
            <w:r>
              <w:t>Journal of Pediatric Surgical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9648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125B8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0C58E" w14:textId="77777777" w:rsidR="00CD1AD9" w:rsidRDefault="00BE3A66">
            <w:r>
              <w:t xml:space="preserve">2014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7BDE4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C9D7C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266BA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72DBA6C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78C3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B0C79" w14:textId="77777777" w:rsidR="00CD1AD9" w:rsidRDefault="00BE3A66">
            <w:r>
              <w:t>Journal of Pediatric, Maternal and Family Health - Chiropractic (JPMFH)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A5D6B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E9515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A1DD9" w14:textId="77777777" w:rsidR="00CD1AD9" w:rsidRDefault="00BE3A66">
            <w:r>
              <w:t>2022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7D1CC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828EC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6A6D8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F9C182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8FE5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36EA2" w14:textId="77777777" w:rsidR="00CD1AD9" w:rsidRDefault="00BE3A66">
            <w:r>
              <w:t>Journal of PeriAnesthesia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1AE4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C4EBB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534BA" w14:textId="77777777" w:rsidR="00CD1AD9" w:rsidRDefault="00BE3A66">
            <w:r>
              <w:t xml:space="preserve">1996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4806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F28D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F95A2" w14:textId="77777777" w:rsidR="00CD1AD9" w:rsidRDefault="00BE3A66">
            <w:pPr>
              <w:jc w:val="center"/>
            </w:pPr>
            <w:r>
              <w:t>Science Direct</w:t>
            </w:r>
          </w:p>
        </w:tc>
      </w:tr>
      <w:tr w:rsidR="00CD1AD9" w14:paraId="4B1E00C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87C9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1A66B" w14:textId="77777777" w:rsidR="00CD1AD9" w:rsidRDefault="00BE3A66">
            <w:r>
              <w:t>Journal of Perinatal and Neonatal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A3BB9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214C8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3F7B3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26CF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AF886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D20BF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7BE2B30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181E7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1550F" w14:textId="77777777" w:rsidR="00CD1AD9" w:rsidRDefault="00BE3A66">
            <w:r>
              <w:t>Journal of Perinatal Education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E7A2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AFAC2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2B434" w14:textId="77777777" w:rsidR="00CD1AD9" w:rsidRDefault="00BE3A66">
            <w:r>
              <w:t>1992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7EC8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AF03C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EFCF" w14:textId="77777777" w:rsidR="00CD1AD9" w:rsidRDefault="00BE3A66">
            <w:pPr>
              <w:jc w:val="center"/>
            </w:pPr>
            <w:r>
              <w:t xml:space="preserve">CINAHL </w:t>
            </w:r>
            <w:r>
              <w:t>Ultimate</w:t>
            </w:r>
          </w:p>
        </w:tc>
      </w:tr>
      <w:tr w:rsidR="00CD1AD9" w14:paraId="4AAC42A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A59A0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D1962" w14:textId="77777777" w:rsidR="00CD1AD9" w:rsidRDefault="00BE3A66">
            <w:r>
              <w:t>Journal of Perioperative Practice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784D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B088C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3D640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249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BE922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B983D" w14:textId="77777777" w:rsidR="00CD1AD9" w:rsidRDefault="00BE3A66">
            <w:pPr>
              <w:jc w:val="center"/>
            </w:pPr>
            <w:r>
              <w:t>Sage</w:t>
            </w:r>
          </w:p>
        </w:tc>
      </w:tr>
      <w:tr w:rsidR="00CD1AD9" w14:paraId="38BA622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639D1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4DA66" w14:textId="77777777" w:rsidR="00CD1AD9" w:rsidRDefault="00BE3A66">
            <w:r>
              <w:t>Journal of Pharmacy Practice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3BDF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4921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41E31" w14:textId="77777777" w:rsidR="00CD1AD9" w:rsidRDefault="00BE3A66">
            <w:r>
              <w:t>1988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7285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3CEF3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71A58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7DD25D8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57219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71ECC" w14:textId="77777777" w:rsidR="00CD1AD9" w:rsidRDefault="00BE3A66">
            <w:r>
              <w:t xml:space="preserve">Journal of Policy and Practice in </w:t>
            </w:r>
            <w:r>
              <w:t>Intellectual Disabilities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5394B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3F37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135B6" w14:textId="77777777" w:rsidR="00CD1AD9" w:rsidRDefault="00BE3A66"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67A83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69C93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19AF5" w14:textId="77777777" w:rsidR="00CD1AD9" w:rsidRDefault="00BE3A66">
            <w:pPr>
              <w:jc w:val="center"/>
            </w:pPr>
            <w:r>
              <w:t>Wiley</w:t>
            </w:r>
          </w:p>
        </w:tc>
      </w:tr>
      <w:tr w:rsidR="00CD1AD9" w14:paraId="334CB36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AEA8C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4C2EA" w14:textId="77777777" w:rsidR="00CD1AD9" w:rsidRDefault="00BE3A66">
            <w:r>
              <w:t>Journal of Professional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84D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31348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78F90" w14:textId="77777777" w:rsidR="00CD1AD9" w:rsidRDefault="00BE3A66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B826C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72D6C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646F2" w14:textId="77777777" w:rsidR="00CD1AD9" w:rsidRDefault="00BE3A66">
            <w:pPr>
              <w:jc w:val="center"/>
            </w:pPr>
            <w:r>
              <w:t>Science Direct</w:t>
            </w:r>
          </w:p>
        </w:tc>
      </w:tr>
      <w:tr w:rsidR="00CD1AD9" w14:paraId="1502019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AD860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B9493" w14:textId="77777777" w:rsidR="00CD1AD9" w:rsidRDefault="00BE3A66">
            <w:r>
              <w:t>Journal of Psychiatric and Mental Health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F79A2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A1876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95430" w14:textId="77777777" w:rsidR="00CD1AD9" w:rsidRDefault="00BE3A66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F8FE1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F676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FC5C0" w14:textId="77777777" w:rsidR="00CD1AD9" w:rsidRDefault="00BE3A66">
            <w:pPr>
              <w:jc w:val="center"/>
            </w:pPr>
            <w:r>
              <w:t>Wiley/ CINAHL Ultimate</w:t>
            </w:r>
          </w:p>
        </w:tc>
      </w:tr>
      <w:tr w:rsidR="00CD1AD9" w14:paraId="0283B19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939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EBFE" w14:textId="77777777" w:rsidR="00CD1AD9" w:rsidRDefault="00BE3A66">
            <w:r>
              <w:t>Journal of Psychiatric Intensive Care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D2FB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C3B0D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24B5" w14:textId="77777777" w:rsidR="00CD1AD9" w:rsidRDefault="00BE3A66">
            <w:r>
              <w:t>2005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71C6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A785C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3771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2AF3E66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1730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7C193" w14:textId="77777777" w:rsidR="00CD1AD9" w:rsidRDefault="00BE3A66">
            <w:r>
              <w:t>Journal of Psychosocial Nursing and Mental Health Services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9D495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D2A1A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4F658" w14:textId="77777777" w:rsidR="00CD1AD9" w:rsidRDefault="00BE3A66">
            <w:r>
              <w:t>1963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B7213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41028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C8C6D" w14:textId="77777777" w:rsidR="00CD1AD9" w:rsidRDefault="00BE3A66">
            <w:pPr>
              <w:jc w:val="center"/>
            </w:pPr>
            <w:r>
              <w:t>ProQuest</w:t>
            </w:r>
          </w:p>
        </w:tc>
      </w:tr>
      <w:tr w:rsidR="00CD1AD9" w14:paraId="5D2E675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B993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2ED54" w14:textId="77777777" w:rsidR="00CD1AD9" w:rsidRDefault="00BE3A66">
            <w:r>
              <w:t>Journal of Radiology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6CCF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60B0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0FBFB" w14:textId="77777777" w:rsidR="00CD1AD9" w:rsidRDefault="00BE3A66"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FA520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E8767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D5EE5" w14:textId="77777777" w:rsidR="00CD1AD9" w:rsidRDefault="00BE3A66">
            <w:pPr>
              <w:jc w:val="center"/>
            </w:pPr>
            <w:r>
              <w:t>Science Direct</w:t>
            </w:r>
          </w:p>
        </w:tc>
      </w:tr>
      <w:tr w:rsidR="00CD1AD9" w14:paraId="750CAB5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00B0A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45793" w14:textId="77777777" w:rsidR="00CD1AD9" w:rsidRDefault="00BE3A66">
            <w:r>
              <w:t>Journal of Rehabilitation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06D2E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9623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8BB89" w14:textId="77777777" w:rsidR="00CD1AD9" w:rsidRDefault="00BE3A66">
            <w:r>
              <w:t>1975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F200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D9625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5FA36" w14:textId="77777777" w:rsidR="00CD1AD9" w:rsidRDefault="00BE3A66">
            <w:pPr>
              <w:jc w:val="center"/>
            </w:pPr>
            <w:r>
              <w:t xml:space="preserve">CINAHL </w:t>
            </w:r>
            <w:r>
              <w:t>Ultimate</w:t>
            </w:r>
          </w:p>
        </w:tc>
      </w:tr>
      <w:tr w:rsidR="00CD1AD9" w14:paraId="2C59480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59AD3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133F2" w14:textId="77777777" w:rsidR="00CD1AD9" w:rsidRDefault="00BE3A66">
            <w:r>
              <w:t>Journal of Research in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2939A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52668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F24BF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1795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FE03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2A463" w14:textId="77777777" w:rsidR="00CD1AD9" w:rsidRDefault="00BE3A66">
            <w:pPr>
              <w:jc w:val="center"/>
            </w:pPr>
            <w:r>
              <w:t>Sage/CINAHL Ultimate</w:t>
            </w:r>
          </w:p>
        </w:tc>
      </w:tr>
      <w:tr w:rsidR="00CD1AD9" w14:paraId="4B7A3B0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C0043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3097E" w14:textId="77777777" w:rsidR="00CD1AD9" w:rsidRDefault="00BE3A66">
            <w:r>
              <w:t>Journal of School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00A0E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E886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40F5E" w14:textId="77777777" w:rsidR="00CD1AD9" w:rsidRDefault="00BE3A66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E603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FA5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AC090" w14:textId="77777777" w:rsidR="00CD1AD9" w:rsidRDefault="00BE3A66">
            <w:pPr>
              <w:jc w:val="center"/>
            </w:pPr>
            <w:r>
              <w:t>Wiley/ CINHAL</w:t>
            </w:r>
          </w:p>
        </w:tc>
      </w:tr>
      <w:tr w:rsidR="00CD1AD9" w14:paraId="73C8677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7C999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DB9B1" w14:textId="77777777" w:rsidR="00CD1AD9" w:rsidRDefault="00BE3A66">
            <w:r>
              <w:t>Journal of School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7D3D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6610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44704" w14:textId="77777777" w:rsidR="00CD1AD9" w:rsidRDefault="00BE3A66">
            <w:r>
              <w:t>2000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554A0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C2E62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C182E" w14:textId="77777777" w:rsidR="00CD1AD9" w:rsidRDefault="00BE3A66">
            <w:pPr>
              <w:jc w:val="center"/>
            </w:pPr>
            <w:r>
              <w:t>Sage/CINAHL Ultimate</w:t>
            </w:r>
          </w:p>
        </w:tc>
      </w:tr>
      <w:tr w:rsidR="00CD1AD9" w14:paraId="0D5B6A1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71946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17DCD" w14:textId="77777777" w:rsidR="00CD1AD9" w:rsidRDefault="00BE3A66">
            <w:r>
              <w:t>Journal of Singing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4067A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94A77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A9065" w14:textId="77777777" w:rsidR="00CD1AD9" w:rsidRDefault="00BE3A66">
            <w:r>
              <w:t>2002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2525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F04F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F4F20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DA5711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2084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9119D" w14:textId="77777777" w:rsidR="00CD1AD9" w:rsidRDefault="00BE3A66">
            <w:r>
              <w:t>Journal of Speech, Language and Hearing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58D92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51C9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5AA57" w14:textId="77777777" w:rsidR="00CD1AD9" w:rsidRDefault="00BE3A66">
            <w:r>
              <w:t xml:space="preserve">1997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47FE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BB8E1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0623B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2F011E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12CCB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0379F" w14:textId="77777777" w:rsidR="00CD1AD9" w:rsidRDefault="00BE3A66">
            <w:r>
              <w:t>Journal of St. Luke's Society for Nursing Research (SLNR)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29A5E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8C63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80890" w14:textId="77777777" w:rsidR="00CD1AD9" w:rsidRDefault="00BE3A66">
            <w:r>
              <w:t>2013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D502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F22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FE565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556041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ADBCC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F1301" w14:textId="77777777" w:rsidR="00CD1AD9" w:rsidRDefault="00BE3A66">
            <w:r>
              <w:t>Journal of Stomal Therapy Australia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8DB71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73BD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087DE" w14:textId="77777777" w:rsidR="00CD1AD9" w:rsidRDefault="00BE3A66">
            <w:r>
              <w:t>2011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92FC8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AE739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527D5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7ACF46A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73AD2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87608" w14:textId="77777777" w:rsidR="00CD1AD9" w:rsidRDefault="00BE3A66">
            <w:r>
              <w:t>Journal of Taiwan Nurse Practitioners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518C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363BA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5B893" w14:textId="77777777" w:rsidR="00CD1AD9" w:rsidRDefault="00BE3A66">
            <w:r>
              <w:t>2022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6CFB8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BAA66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4DBC1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766E8E1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5DF03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6369" w14:textId="77777777" w:rsidR="00CD1AD9" w:rsidRDefault="00BE3A66">
            <w:r>
              <w:t>Journal of the American Academy of Audiology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78D95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F702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F99DB" w14:textId="77777777" w:rsidR="00CD1AD9" w:rsidRDefault="00BE3A66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E5E24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8762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CA18E" w14:textId="77777777" w:rsidR="00CD1AD9" w:rsidRDefault="00BE3A66">
            <w:pPr>
              <w:jc w:val="center"/>
            </w:pPr>
            <w:r>
              <w:t xml:space="preserve">CINAHL </w:t>
            </w:r>
            <w:r>
              <w:t>Ultimate</w:t>
            </w:r>
          </w:p>
        </w:tc>
      </w:tr>
      <w:tr w:rsidR="00CD1AD9" w14:paraId="1318FF8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E977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23D4A" w14:textId="77777777" w:rsidR="00CD1AD9" w:rsidRDefault="00BE3A66">
            <w:r>
              <w:t>Journal of the American Association of Nurse Practitioners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62F86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1A3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DB262" w14:textId="77777777" w:rsidR="00CD1AD9" w:rsidRDefault="00BE3A66">
            <w:r>
              <w:t>2013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14F16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F80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DFF53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627D262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E9E01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0514C" w14:textId="77777777" w:rsidR="00CD1AD9" w:rsidRDefault="00BE3A66">
            <w:r>
              <w:t>Journal of the American Herbalists Guild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BAEA6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7C836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8720B" w14:textId="77777777" w:rsidR="00CD1AD9" w:rsidRDefault="00BE3A66"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BF334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D84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DD83B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7F44400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C798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F436E" w14:textId="77777777" w:rsidR="00CD1AD9" w:rsidRDefault="00BE3A66">
            <w:r>
              <w:t>Journal of the American Psychiatric Nurses Association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A918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DB53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02A1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7B9CD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FA2C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358D9" w14:textId="77777777" w:rsidR="00CD1AD9" w:rsidRDefault="00BE3A66">
            <w:pPr>
              <w:jc w:val="center"/>
            </w:pPr>
            <w:r>
              <w:t>Sage/CINAHL Ultimate</w:t>
            </w:r>
          </w:p>
        </w:tc>
      </w:tr>
      <w:tr w:rsidR="00CD1AD9" w14:paraId="0BB3095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9BD36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AAF1" w14:textId="77777777" w:rsidR="00CD1AD9" w:rsidRDefault="00BE3A66">
            <w:r>
              <w:t>Journal of the Australasian Rehabilitation Nurses' Association (JARNA)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AFC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3138D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1FE62" w14:textId="77777777" w:rsidR="00CD1AD9" w:rsidRDefault="00BE3A66">
            <w:r>
              <w:t>2005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8E0AE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0160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ADC53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2A75368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9F00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9F078" w14:textId="77777777" w:rsidR="00CD1AD9" w:rsidRDefault="00BE3A66">
            <w:r>
              <w:t>Journal of the Australian Traditional Medicine Society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B00C9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A0D03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21ECE" w14:textId="77777777" w:rsidR="00CD1AD9" w:rsidRDefault="00BE3A66">
            <w:r>
              <w:t>2003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4A232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F3E72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B4C92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99D259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8FF47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62FC4" w14:textId="77777777" w:rsidR="00CD1AD9" w:rsidRDefault="00BE3A66">
            <w:r>
              <w:t>Journal of the Dermatology Nurses' Association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35E79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C33E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018F" w14:textId="77777777" w:rsidR="00CD1AD9" w:rsidRDefault="00BE3A66">
            <w:r>
              <w:t>2009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5AB75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F7F8B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E1BE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253FD4A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7FD73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31EB0" w14:textId="77777777" w:rsidR="00CD1AD9" w:rsidRDefault="00BE3A66">
            <w:r>
              <w:t>Journal of the International Society for Respiratory Protection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D0DCA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7060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E2584" w14:textId="77777777" w:rsidR="00CD1AD9" w:rsidRDefault="00BE3A66">
            <w:r>
              <w:t>2017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1E190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73C63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48218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7A247C4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D9696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A766" w14:textId="77777777" w:rsidR="00CD1AD9" w:rsidRDefault="00BE3A66">
            <w:r>
              <w:t>Journal of the Ochanomizu Association for Academic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C2A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6F43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13B14" w14:textId="77777777" w:rsidR="00CD1AD9" w:rsidRDefault="00BE3A66">
            <w:r>
              <w:t xml:space="preserve">2021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2AA8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5584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98A1E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72A141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1D39D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0240B" w14:textId="77777777" w:rsidR="00CD1AD9" w:rsidRDefault="00BE3A66">
            <w:r>
              <w:t>Journal of the Osaka Occupational Therapy Association (JOOTA)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BD6D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6A2C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FEEF6" w14:textId="77777777" w:rsidR="00CD1AD9" w:rsidRDefault="00BE3A66">
            <w:r>
              <w:t>2023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F0340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C6459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289B6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3D8FF5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16B54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F5F77" w14:textId="77777777" w:rsidR="00CD1AD9" w:rsidRDefault="00BE3A66">
            <w:r>
              <w:t>Journal of Traditional Chinese Medicine (1001-1668)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E2BE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7F8D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13BF8" w14:textId="77777777" w:rsidR="00CD1AD9" w:rsidRDefault="00BE3A66">
            <w:r>
              <w:t xml:space="preserve">2023 </w:t>
            </w:r>
            <w:r>
              <w:t>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69553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B7122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01958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9F6D01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87331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7D652" w14:textId="77777777" w:rsidR="00CD1AD9" w:rsidRDefault="00BE3A66">
            <w:r>
              <w:t>Journal of Transcultural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5F87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A67B8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9B9F1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EF99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9E1B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C986" w14:textId="77777777" w:rsidR="00CD1AD9" w:rsidRDefault="00BE3A66">
            <w:pPr>
              <w:jc w:val="center"/>
            </w:pPr>
            <w:r>
              <w:t>Sage/CINAHL Ultimate</w:t>
            </w:r>
          </w:p>
        </w:tc>
      </w:tr>
      <w:tr w:rsidR="00CD1AD9" w14:paraId="72A7479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96429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4B05" w14:textId="77777777" w:rsidR="00CD1AD9" w:rsidRDefault="00BE3A66">
            <w:r>
              <w:t>Journal of Trauma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B54B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B3B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7463" w14:textId="77777777" w:rsidR="00CD1AD9" w:rsidRDefault="00BE3A66">
            <w:r>
              <w:t>2000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ED72C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1B1B1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A8CC5" w14:textId="77777777" w:rsidR="00CD1AD9" w:rsidRDefault="00BE3A66">
            <w:pPr>
              <w:jc w:val="center"/>
            </w:pPr>
            <w:r>
              <w:t xml:space="preserve">OvidSP (LWW)/ </w:t>
            </w:r>
            <w:r>
              <w:t>CINAHL Ultimate</w:t>
            </w:r>
          </w:p>
        </w:tc>
      </w:tr>
      <w:tr w:rsidR="00CD1AD9" w14:paraId="5886F4D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36160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B65C8" w14:textId="77777777" w:rsidR="00CD1AD9" w:rsidRDefault="00BE3A66">
            <w:r>
              <w:t>Journal of Vascular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C958E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231A5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73E3D" w14:textId="77777777" w:rsidR="00CD1AD9" w:rsidRDefault="00BE3A66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B85F2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E824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9F208" w14:textId="77777777" w:rsidR="00CD1AD9" w:rsidRDefault="00BE3A66">
            <w:pPr>
              <w:jc w:val="center"/>
            </w:pPr>
            <w:r>
              <w:t>Science Direct</w:t>
            </w:r>
          </w:p>
        </w:tc>
      </w:tr>
      <w:tr w:rsidR="00CD1AD9" w14:paraId="2F086E4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F24B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7F493" w14:textId="77777777" w:rsidR="00CD1AD9" w:rsidRDefault="00BE3A66">
            <w:r>
              <w:t>Journal of Visual Impairment and Blindness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E7044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59168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81F2C" w14:textId="77777777" w:rsidR="00CD1AD9" w:rsidRDefault="00BE3A66">
            <w:r>
              <w:t>2009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0A40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1F14B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2A609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CCA045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C614D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DC54D" w14:textId="77777777" w:rsidR="00CD1AD9" w:rsidRDefault="00BE3A66">
            <w:r>
              <w:t xml:space="preserve">Journal of Wound, </w:t>
            </w:r>
            <w:r>
              <w:t>Ostomy and Continence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6FE6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A90A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D4630" w14:textId="77777777" w:rsidR="00CD1AD9" w:rsidRDefault="00BE3A66">
            <w:r>
              <w:t>2000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A9D9D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D8BB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6CD98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1D4043D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4E8A1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D215B" w14:textId="77777777" w:rsidR="00CD1AD9" w:rsidRDefault="00BE3A66">
            <w:r>
              <w:t>Kai Tiaki Nursing New Zealand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59B1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BA516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90DC3" w14:textId="77777777" w:rsidR="00CD1AD9" w:rsidRDefault="00BE3A66"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1EAB4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5AE6C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10D18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B4BDF7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74BB9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0D007" w14:textId="77777777" w:rsidR="00CD1AD9" w:rsidRDefault="00BE3A66">
            <w:r>
              <w:t>Kai Tiaki Nursing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94B8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3293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2405D" w14:textId="77777777" w:rsidR="00CD1AD9" w:rsidRDefault="00BE3A66">
            <w:r>
              <w:t xml:space="preserve">2013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E788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E2BA4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D073F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4E3CB69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8C16D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173B3" w14:textId="77777777" w:rsidR="00CD1AD9" w:rsidRDefault="00BE3A66">
            <w:r>
              <w:t>Kansas Nurse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072AB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BDF64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5CDEE" w14:textId="77777777" w:rsidR="00CD1AD9" w:rsidRDefault="00BE3A66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9EBB2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3C308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E1307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4F7C182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6219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37871" w14:textId="77777777" w:rsidR="00CD1AD9" w:rsidRDefault="00BE3A66">
            <w:r>
              <w:t>Kentucky Nurse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0780B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A148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2C41A" w14:textId="77777777" w:rsidR="00CD1AD9" w:rsidRDefault="00BE3A66"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A0EB5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319F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BA0C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2A00584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6858C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E4AB8" w14:textId="77777777" w:rsidR="00CD1AD9" w:rsidRDefault="00BE3A66">
            <w:r>
              <w:t xml:space="preserve">Language, Speech and Hearing </w:t>
            </w:r>
            <w:r>
              <w:t>Services in Schools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515D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2A368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3AB44" w14:textId="77777777" w:rsidR="00CD1AD9" w:rsidRDefault="00BE3A66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E2B6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467E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4215B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0DC774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6984B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D578E" w14:textId="77777777" w:rsidR="00CD1AD9" w:rsidRDefault="00BE3A66">
            <w:r>
              <w:t>Learning Disability Practice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A20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9A0CB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A5E17" w14:textId="77777777" w:rsidR="00CD1AD9" w:rsidRDefault="00BE3A66">
            <w:r>
              <w:t>2002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88A18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6B094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11341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294A0F6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8063B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3C474" w14:textId="77777777" w:rsidR="00CD1AD9" w:rsidRDefault="00BE3A66">
            <w:r>
              <w:t>Lege Artis Medicine (LAM)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44BE8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0B01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19D97" w14:textId="77777777" w:rsidR="00CD1AD9" w:rsidRDefault="00BE3A66">
            <w:r>
              <w:t xml:space="preserve">2018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7A9E9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E1375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D31BF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296631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CCF69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DBA72" w14:textId="77777777" w:rsidR="00CD1AD9" w:rsidRDefault="00BE3A66">
            <w:r>
              <w:t>Lupus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6964F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127F3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4130" w14:textId="77777777" w:rsidR="00CD1AD9" w:rsidRDefault="00BE3A66">
            <w:r>
              <w:t>2017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F92D9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16273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ACAE4" w14:textId="77777777" w:rsidR="00CD1AD9" w:rsidRDefault="00BE3A66">
            <w:pPr>
              <w:jc w:val="center"/>
            </w:pPr>
            <w:r>
              <w:t>Sage</w:t>
            </w:r>
          </w:p>
        </w:tc>
      </w:tr>
      <w:tr w:rsidR="00CD1AD9" w14:paraId="1BC916C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38600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88D63" w14:textId="77777777" w:rsidR="00CD1AD9" w:rsidRDefault="00BE3A66">
            <w:r>
              <w:t>MA Report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E235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703E4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D063E" w14:textId="77777777" w:rsidR="00CD1AD9" w:rsidRDefault="00BE3A66">
            <w:r>
              <w:t>2013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525C8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3869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BC3F4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1633DA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6713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DFFC4" w14:textId="77777777" w:rsidR="00CD1AD9" w:rsidRDefault="00BE3A66">
            <w:r>
              <w:t>Manipal Journal of Nursing and Health Sciences (MJNHS)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A076E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BB8E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2AEF2" w14:textId="77777777" w:rsidR="00CD1AD9" w:rsidRDefault="00BE3A66">
            <w:r>
              <w:t>2015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E648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3C7E5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853CB" w14:textId="77777777" w:rsidR="00CD1AD9" w:rsidRDefault="00BE3A66">
            <w:pPr>
              <w:jc w:val="center"/>
            </w:pPr>
            <w:r>
              <w:t>ProQuest</w:t>
            </w:r>
          </w:p>
        </w:tc>
      </w:tr>
      <w:tr w:rsidR="00CD1AD9" w14:paraId="2C3C3FA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2191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A9D17" w14:textId="77777777" w:rsidR="00CD1AD9" w:rsidRDefault="00BE3A66">
            <w:r>
              <w:t>Maternal and Child Health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96B98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1AA2B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A0883" w14:textId="77777777" w:rsidR="00CD1AD9" w:rsidRDefault="00BE3A66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58213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BEFBD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90186" w14:textId="77777777" w:rsidR="00CD1AD9" w:rsidRDefault="00BE3A66">
            <w:pPr>
              <w:jc w:val="center"/>
            </w:pPr>
            <w:r>
              <w:t>SpringerLink</w:t>
            </w:r>
          </w:p>
        </w:tc>
      </w:tr>
      <w:tr w:rsidR="00CD1AD9" w14:paraId="0673F79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3D36D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2AE92" w14:textId="77777777" w:rsidR="00CD1AD9" w:rsidRDefault="00BE3A66">
            <w:r>
              <w:t>Matronas Profesion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01D29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8D22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1FFA9" w14:textId="77777777" w:rsidR="00CD1AD9" w:rsidRDefault="00BE3A66">
            <w:r>
              <w:t>2010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9B39D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C50D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76CC0" w14:textId="77777777" w:rsidR="00CD1AD9" w:rsidRDefault="00BE3A66">
            <w:pPr>
              <w:jc w:val="center"/>
            </w:pPr>
            <w:r>
              <w:t xml:space="preserve">CINAHL </w:t>
            </w:r>
            <w:r>
              <w:t>Ultimate</w:t>
            </w:r>
          </w:p>
        </w:tc>
      </w:tr>
      <w:tr w:rsidR="00CD1AD9" w14:paraId="5A4BB4E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F113C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0469" w14:textId="77777777" w:rsidR="00CD1AD9" w:rsidRDefault="00BE3A66">
            <w:r>
              <w:t>Medical Imaging and Radiotherapy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1346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B4A2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BA2D" w14:textId="77777777" w:rsidR="00CD1AD9" w:rsidRDefault="00BE3A66">
            <w:r>
              <w:t>2020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826A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02B3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5ABC6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E9CEC3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6EF6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C4B0A" w14:textId="77777777" w:rsidR="00CD1AD9" w:rsidRDefault="00BE3A66">
            <w:r>
              <w:t>Medicus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7B70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5F6F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3C24" w14:textId="77777777" w:rsidR="00CD1AD9" w:rsidRDefault="00BE3A66">
            <w:r>
              <w:t>2020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31196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67F89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76EA7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A29A3C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FA56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8E73D" w14:textId="77777777" w:rsidR="00CD1AD9" w:rsidRDefault="00BE3A66">
            <w:r>
              <w:t>MEDSURG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BD6F1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1B5D6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CE39" w14:textId="77777777" w:rsidR="00CD1AD9" w:rsidRDefault="00BE3A66">
            <w:r>
              <w:t xml:space="preserve">1999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947B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1C7C6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9ADB3" w14:textId="77777777" w:rsidR="00CD1AD9" w:rsidRDefault="00BE3A66">
            <w:pPr>
              <w:jc w:val="center"/>
            </w:pPr>
            <w:r>
              <w:t>ProQuest/ CINAHL Ultimate</w:t>
            </w:r>
          </w:p>
        </w:tc>
      </w:tr>
      <w:tr w:rsidR="00CD1AD9" w14:paraId="7C937D0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C53B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4988E" w14:textId="77777777" w:rsidR="00CD1AD9" w:rsidRDefault="00BE3A66">
            <w:r>
              <w:t>Mental Health Matters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D49D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6972C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3333" w14:textId="77777777" w:rsidR="00CD1AD9" w:rsidRDefault="00BE3A66">
            <w:r>
              <w:t>2022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2F88E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63A66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B3A96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577753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0955E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EFB8E" w14:textId="77777777" w:rsidR="00CD1AD9" w:rsidRDefault="00BE3A66">
            <w:r>
              <w:t>Mental Health Practice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7092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C5FCA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39E8D" w14:textId="77777777" w:rsidR="00CD1AD9" w:rsidRDefault="00BE3A66">
            <w:r>
              <w:t>2002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65CB8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FBBFB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B94C7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DF5360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9113A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6D223" w14:textId="77777777" w:rsidR="00CD1AD9" w:rsidRDefault="00BE3A66">
            <w:r>
              <w:t xml:space="preserve">Mental </w:t>
            </w:r>
            <w:r>
              <w:t>Health, Religion and Culture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84A0E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DBD8B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D821E" w14:textId="77777777" w:rsidR="00CD1AD9" w:rsidRDefault="00BE3A66"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5A639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68CB5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0D7D7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2B4DF5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5E1F1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98DA6" w14:textId="77777777" w:rsidR="00CD1AD9" w:rsidRDefault="00BE3A66">
            <w:r>
              <w:t>Midwifery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C14DD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929FD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CC899" w14:textId="77777777" w:rsidR="00CD1AD9" w:rsidRDefault="00BE3A66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4875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9727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3AD86" w14:textId="77777777" w:rsidR="00CD1AD9" w:rsidRDefault="00BE3A66">
            <w:pPr>
              <w:jc w:val="center"/>
            </w:pPr>
            <w:r>
              <w:t>Science Direct</w:t>
            </w:r>
          </w:p>
        </w:tc>
      </w:tr>
      <w:tr w:rsidR="00CD1AD9" w14:paraId="1559B7C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921DD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4EE88" w14:textId="77777777" w:rsidR="00CD1AD9" w:rsidRDefault="00BE3A66">
            <w:r>
              <w:t>Midwives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FA9AD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D3C9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B7362" w14:textId="77777777" w:rsidR="00CD1AD9" w:rsidRDefault="00BE3A66">
            <w:r>
              <w:t>2011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6455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F63D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6EAC7" w14:textId="77777777" w:rsidR="00CD1AD9" w:rsidRDefault="00BE3A66">
            <w:pPr>
              <w:jc w:val="center"/>
            </w:pPr>
            <w:r>
              <w:t>ProQuest</w:t>
            </w:r>
          </w:p>
        </w:tc>
      </w:tr>
      <w:tr w:rsidR="00CD1AD9" w14:paraId="49B1416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CEF57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6BB76" w14:textId="77777777" w:rsidR="00CD1AD9" w:rsidRDefault="00BE3A66">
            <w:r>
              <w:t>Minerva Psychiatry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29C6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7AD2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B948" w14:textId="77777777" w:rsidR="00CD1AD9" w:rsidRDefault="00BE3A66">
            <w:r>
              <w:t>2021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5E762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A678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37AF7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75C3DE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6E702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025B" w14:textId="77777777" w:rsidR="00CD1AD9" w:rsidRDefault="00BE3A66">
            <w:r>
              <w:t>NASN School Nurse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C339A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46CEB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34245" w14:textId="77777777" w:rsidR="00CD1AD9" w:rsidRDefault="00BE3A66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2352C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EA63D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C300C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BB91EB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006A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C5443" w14:textId="77777777" w:rsidR="00CD1AD9" w:rsidRDefault="00BE3A66">
            <w:r>
              <w:t>NASN School Nurse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8AA6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C2F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7492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0BBA9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C2C32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83FEC" w14:textId="77777777" w:rsidR="00CD1AD9" w:rsidRDefault="00BE3A66">
            <w:pPr>
              <w:jc w:val="center"/>
            </w:pPr>
            <w:r>
              <w:t>Sage</w:t>
            </w:r>
          </w:p>
        </w:tc>
      </w:tr>
      <w:tr w:rsidR="00CD1AD9" w14:paraId="2E53335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B63F7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6B148" w14:textId="77777777" w:rsidR="00CD1AD9" w:rsidRDefault="00BE3A66">
            <w:r>
              <w:t>Neonatal Network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BD39F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26B02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FE319" w14:textId="77777777" w:rsidR="00CD1AD9" w:rsidRDefault="00BE3A66">
            <w:r>
              <w:t>2005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818D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DB305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98229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79B3263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55F4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51C5C" w14:textId="77777777" w:rsidR="00CD1AD9" w:rsidRDefault="00BE3A66">
            <w:r>
              <w:t>Nephrology Nursing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A8A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CB19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6B9CA" w14:textId="77777777" w:rsidR="00CD1AD9" w:rsidRDefault="00BE3A66">
            <w:r>
              <w:t>2001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2477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D365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B7136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8B47C2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FBA7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91B7E" w14:textId="77777777" w:rsidR="00CD1AD9" w:rsidRDefault="00BE3A66">
            <w:r>
              <w:t>New Journal of European Criminal Law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0AB34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4E274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039A8" w14:textId="77777777" w:rsidR="00CD1AD9" w:rsidRDefault="00BE3A66">
            <w:r>
              <w:t>2001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C0BD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0346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D94DB" w14:textId="77777777" w:rsidR="00CD1AD9" w:rsidRDefault="00BE3A66">
            <w:pPr>
              <w:jc w:val="center"/>
            </w:pPr>
            <w:r>
              <w:t>Sage</w:t>
            </w:r>
          </w:p>
        </w:tc>
      </w:tr>
      <w:tr w:rsidR="00CD1AD9" w14:paraId="2A7B7C5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B17BD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AA35F" w14:textId="77777777" w:rsidR="00CD1AD9" w:rsidRDefault="00BE3A66">
            <w:r>
              <w:t>New Solutions: A Journal of Environmental &amp; Occupational Health Policy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A5B11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44FB2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26C87" w14:textId="77777777" w:rsidR="00CD1AD9" w:rsidRDefault="00BE3A66">
            <w:r>
              <w:t>1992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A6378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9FC6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C5D12" w14:textId="77777777" w:rsidR="00CD1AD9" w:rsidRDefault="00BE3A66">
            <w:pPr>
              <w:jc w:val="center"/>
            </w:pPr>
            <w:r>
              <w:t>CINAHL Ultimate/ Sage</w:t>
            </w:r>
          </w:p>
        </w:tc>
      </w:tr>
      <w:tr w:rsidR="00CD1AD9" w14:paraId="62CAB9E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DF8BC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C2A0C" w14:textId="77777777" w:rsidR="00CD1AD9" w:rsidRDefault="00BE3A66">
            <w:r>
              <w:t xml:space="preserve">New Zealand College of Midwives. </w:t>
            </w:r>
            <w:r>
              <w:t>Journal.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601D4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0D1F8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3FA87" w14:textId="77777777" w:rsidR="00CD1AD9" w:rsidRDefault="00BE3A66">
            <w:r>
              <w:t>2015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EC1F0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31D89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0C24B" w14:textId="77777777" w:rsidR="00CD1AD9" w:rsidRDefault="00BE3A66">
            <w:pPr>
              <w:jc w:val="center"/>
            </w:pPr>
            <w:r>
              <w:t>ProQuest</w:t>
            </w:r>
          </w:p>
        </w:tc>
      </w:tr>
      <w:tr w:rsidR="00CD1AD9" w14:paraId="7A8C8B8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B642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238F" w14:textId="77777777" w:rsidR="00CD1AD9" w:rsidRDefault="00BE3A66">
            <w:r>
              <w:t>New Zealand Journal of Occupational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3FF8A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F1BC3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DE61" w14:textId="77777777" w:rsidR="00CD1AD9" w:rsidRDefault="00BE3A66">
            <w:r>
              <w:t>2003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82792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3014D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5CB13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48142F5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12B47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64B62" w14:textId="77777777" w:rsidR="00CD1AD9" w:rsidRDefault="00BE3A66">
            <w:r>
              <w:t>Nurse Education in Practice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F3E5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79DC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D2320" w14:textId="77777777" w:rsidR="00CD1AD9" w:rsidRDefault="00BE3A66">
            <w:r>
              <w:t xml:space="preserve">2001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96D3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0F5E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A8D1" w14:textId="77777777" w:rsidR="00CD1AD9" w:rsidRDefault="00BE3A66">
            <w:pPr>
              <w:jc w:val="center"/>
            </w:pPr>
            <w:r>
              <w:t>Science Direct</w:t>
            </w:r>
          </w:p>
        </w:tc>
      </w:tr>
      <w:tr w:rsidR="00CD1AD9" w14:paraId="4B7BDB5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91F81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7E37" w14:textId="77777777" w:rsidR="00CD1AD9" w:rsidRDefault="00BE3A66">
            <w:r>
              <w:t>Nurse Education Today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8E278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4CAF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A65FB" w14:textId="77777777" w:rsidR="00CD1AD9" w:rsidRDefault="00BE3A66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0D46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50E05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7BC9E" w14:textId="77777777" w:rsidR="00CD1AD9" w:rsidRDefault="00BE3A66">
            <w:pPr>
              <w:jc w:val="center"/>
            </w:pPr>
            <w:r>
              <w:t>Science Direct</w:t>
            </w:r>
          </w:p>
        </w:tc>
      </w:tr>
      <w:tr w:rsidR="00CD1AD9" w14:paraId="5E76DA9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A0EF0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FCD4" w14:textId="77777777" w:rsidR="00CD1AD9" w:rsidRDefault="00BE3A66">
            <w:r>
              <w:t>Nurse Educator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F4394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07A8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A61BE" w14:textId="77777777" w:rsidR="00CD1AD9" w:rsidRDefault="00BE3A66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48CC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A0842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BB4E0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334892C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D2EF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0B970" w14:textId="77777777" w:rsidR="00CD1AD9" w:rsidRDefault="00BE3A66">
            <w:r>
              <w:t>Nurse Leader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DE7E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27BB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FE8B3" w14:textId="77777777" w:rsidR="00CD1AD9" w:rsidRDefault="00BE3A66">
            <w:r>
              <w:t>2003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F0C1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FD23B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0EF49" w14:textId="77777777" w:rsidR="00CD1AD9" w:rsidRDefault="00BE3A66">
            <w:pPr>
              <w:jc w:val="center"/>
            </w:pPr>
            <w:r>
              <w:t>Science Direct</w:t>
            </w:r>
          </w:p>
        </w:tc>
      </w:tr>
      <w:tr w:rsidR="00CD1AD9" w14:paraId="2C8867E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4565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0B387" w14:textId="77777777" w:rsidR="00CD1AD9" w:rsidRDefault="00BE3A66">
            <w:r>
              <w:t>Nurse Practitioner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401CF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642C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CD1AB" w14:textId="77777777" w:rsidR="00CD1AD9" w:rsidRDefault="00BE3A66">
            <w:r>
              <w:t>2001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44CE3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66A0A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F1012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4FB1095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772F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36533" w14:textId="77777777" w:rsidR="00CD1AD9" w:rsidRDefault="00BE3A66">
            <w:r>
              <w:t>Nurse Researcher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10B8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44FB7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2F666" w14:textId="77777777" w:rsidR="00CD1AD9" w:rsidRDefault="00BE3A66">
            <w:r>
              <w:t>2002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37582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FB685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9F24C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EE1281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AC71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73C20" w14:textId="77777777" w:rsidR="00CD1AD9" w:rsidRDefault="00BE3A66">
            <w:r>
              <w:t>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5FA3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392A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0C55" w14:textId="77777777" w:rsidR="00CD1AD9" w:rsidRDefault="00BE3A66">
            <w:r>
              <w:t>2002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8DAA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99808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A3072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4026D0C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C717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9FB63" w14:textId="77777777" w:rsidR="00CD1AD9" w:rsidRDefault="00BE3A66">
            <w:r>
              <w:t>Nursing &amp; Midwifery Research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DC2EE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069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B34A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8FA31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3219D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D4898" w14:textId="77777777" w:rsidR="00CD1AD9" w:rsidRDefault="00BE3A66">
            <w:pPr>
              <w:jc w:val="center"/>
            </w:pPr>
            <w:r>
              <w:t>Sage</w:t>
            </w:r>
          </w:p>
        </w:tc>
      </w:tr>
      <w:tr w:rsidR="00CD1AD9" w14:paraId="2EA5F45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428CD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E1765" w14:textId="77777777" w:rsidR="00CD1AD9" w:rsidRDefault="00BE3A66">
            <w:r>
              <w:t>Nursing Administration Quarterly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425C8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A23F4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21E42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A2E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DC26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F8248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17590DA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AEAD9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04060" w14:textId="77777777" w:rsidR="00CD1AD9" w:rsidRDefault="00BE3A66">
            <w:r>
              <w:t>Nursing and Health Sciences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8FE6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7290B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7791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DD716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11F91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4B678" w14:textId="77777777" w:rsidR="00CD1AD9" w:rsidRDefault="00BE3A66">
            <w:pPr>
              <w:jc w:val="center"/>
            </w:pPr>
            <w:r>
              <w:t>Wiley</w:t>
            </w:r>
          </w:p>
        </w:tc>
      </w:tr>
      <w:tr w:rsidR="00CD1AD9" w14:paraId="43FA8E1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DCDCE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47A1" w14:textId="77777777" w:rsidR="00CD1AD9" w:rsidRDefault="00BE3A66">
            <w:r>
              <w:t>Nursing and Midwifery Research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C5A1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778AC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D2763" w14:textId="77777777" w:rsidR="00CD1AD9" w:rsidRDefault="00BE3A66">
            <w:r>
              <w:t>2022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CF70E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E91C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A5F65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2BA50E7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8FCFC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E5573" w14:textId="77777777" w:rsidR="00CD1AD9" w:rsidRDefault="00BE3A66">
            <w:r>
              <w:t xml:space="preserve">Nursing Care &amp; Research / </w:t>
            </w:r>
            <w:r>
              <w:t>Nosileia kai Ereuna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0C0AB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C3A2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103A7" w14:textId="77777777" w:rsidR="00CD1AD9" w:rsidRDefault="00BE3A66">
            <w:r>
              <w:t>2011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5EAB2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97E04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420A5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8ECA8E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D1BB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2DF5C" w14:textId="77777777" w:rsidR="00CD1AD9" w:rsidRDefault="00BE3A66">
            <w:r>
              <w:t>Nursing Children and Young People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799A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8F716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C07A5" w14:textId="77777777" w:rsidR="00CD1AD9" w:rsidRDefault="00BE3A66">
            <w:r>
              <w:t>2011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1A24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D7858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EBAAF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464A93E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9BF1A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51FF7" w14:textId="77777777" w:rsidR="00CD1AD9" w:rsidRDefault="00BE3A66">
            <w:r>
              <w:t>Nursing Economic$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0034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C8A95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D38BD" w14:textId="77777777" w:rsidR="00CD1AD9" w:rsidRDefault="00BE3A66">
            <w:r>
              <w:t xml:space="preserve">1983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696DC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6347C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6C96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4B5A77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9D85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D7B5E" w14:textId="77777777" w:rsidR="00CD1AD9" w:rsidRDefault="00BE3A66">
            <w:r>
              <w:t>Nursing Education Perspectives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27EFF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EB8CD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8B34" w14:textId="77777777" w:rsidR="00CD1AD9" w:rsidRDefault="00BE3A66">
            <w:r>
              <w:t>2001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D381C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E6B8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0BD4" w14:textId="77777777" w:rsidR="00CD1AD9" w:rsidRDefault="00BE3A66">
            <w:pPr>
              <w:jc w:val="center"/>
            </w:pPr>
            <w:r>
              <w:t>OvidSP (LWW)/ ProQuest</w:t>
            </w:r>
          </w:p>
        </w:tc>
      </w:tr>
      <w:tr w:rsidR="00CD1AD9" w14:paraId="5672934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59BC0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4FEB3" w14:textId="77777777" w:rsidR="00CD1AD9" w:rsidRDefault="00BE3A66">
            <w:r>
              <w:t>Nursing Ethics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BECB9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54AEC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83825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EB94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7EBA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96633" w14:textId="77777777" w:rsidR="00CD1AD9" w:rsidRDefault="00BE3A66">
            <w:pPr>
              <w:jc w:val="center"/>
            </w:pPr>
            <w:r>
              <w:t>Sage/CINAHL Ultimate</w:t>
            </w:r>
          </w:p>
        </w:tc>
      </w:tr>
      <w:tr w:rsidR="00CD1AD9" w14:paraId="06EC2A5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37ED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6369E" w14:textId="77777777" w:rsidR="00CD1AD9" w:rsidRDefault="00BE3A66">
            <w:r>
              <w:t xml:space="preserve">Nursing </w:t>
            </w:r>
            <w:r>
              <w:t>Forum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3C1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01F63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FB6C" w14:textId="77777777" w:rsidR="00CD1AD9" w:rsidRDefault="00BE3A66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A2BA3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8D80C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4F0F1" w14:textId="77777777" w:rsidR="00CD1AD9" w:rsidRDefault="00BE3A66">
            <w:pPr>
              <w:jc w:val="center"/>
            </w:pPr>
            <w:r>
              <w:t>Wiley</w:t>
            </w:r>
          </w:p>
        </w:tc>
      </w:tr>
      <w:tr w:rsidR="00CD1AD9" w14:paraId="4D1E6E1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01F6C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23C57" w14:textId="77777777" w:rsidR="00CD1AD9" w:rsidRDefault="00BE3A66">
            <w:r>
              <w:t>Nursing History 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1A1BD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671C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6C564" w14:textId="77777777" w:rsidR="00CD1AD9" w:rsidRDefault="00BE3A66"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F63B8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1743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545AA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47BCF4D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313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3ED4A" w14:textId="77777777" w:rsidR="00CD1AD9" w:rsidRDefault="00BE3A66">
            <w:r>
              <w:t>Nursing in Critical Care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2EF5A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4FD67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A2A9E" w14:textId="77777777" w:rsidR="00CD1AD9" w:rsidRDefault="00BE3A66">
            <w:r>
              <w:t>2003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1ACD6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08BD8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1D247" w14:textId="77777777" w:rsidR="00CD1AD9" w:rsidRDefault="00BE3A66">
            <w:pPr>
              <w:jc w:val="center"/>
            </w:pPr>
            <w:r>
              <w:t>Wiley</w:t>
            </w:r>
          </w:p>
        </w:tc>
      </w:tr>
      <w:tr w:rsidR="00CD1AD9" w14:paraId="52BE6D0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B5B1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F10E1" w14:textId="77777777" w:rsidR="00CD1AD9" w:rsidRDefault="00BE3A66">
            <w:r>
              <w:t>Nursing Inquiry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76FCF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63D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9054D" w14:textId="77777777" w:rsidR="00CD1AD9" w:rsidRDefault="00BE3A66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D4A04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D5CA4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7A33E" w14:textId="77777777" w:rsidR="00CD1AD9" w:rsidRDefault="00BE3A66">
            <w:pPr>
              <w:jc w:val="center"/>
            </w:pPr>
            <w:r>
              <w:t>Wiley</w:t>
            </w:r>
          </w:p>
        </w:tc>
      </w:tr>
      <w:tr w:rsidR="00CD1AD9" w14:paraId="152AAC5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A31E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A9016" w14:textId="77777777" w:rsidR="00CD1AD9" w:rsidRDefault="00BE3A66">
            <w:r>
              <w:t>Nursing Journal of India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69C58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8BBA7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CDC9" w14:textId="77777777" w:rsidR="00CD1AD9" w:rsidRDefault="00BE3A66">
            <w:r>
              <w:t>2002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A62D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FF076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8A479" w14:textId="77777777" w:rsidR="00CD1AD9" w:rsidRDefault="00BE3A66">
            <w:pPr>
              <w:jc w:val="center"/>
            </w:pPr>
            <w:r>
              <w:t>ProQuest</w:t>
            </w:r>
          </w:p>
        </w:tc>
      </w:tr>
      <w:tr w:rsidR="00CD1AD9" w14:paraId="1C52E39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28583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A863" w14:textId="77777777" w:rsidR="00CD1AD9" w:rsidRDefault="00BE3A66">
            <w:r>
              <w:t>Nursing Leadership (1910-622X)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0C7D6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4FD5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7839" w14:textId="77777777" w:rsidR="00CD1AD9" w:rsidRDefault="00BE3A66">
            <w:r>
              <w:t>2014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ECE04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248D9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16315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2D084A0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1D75C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FA8CC" w14:textId="77777777" w:rsidR="00CD1AD9" w:rsidRDefault="00BE3A66">
            <w:r>
              <w:t>Nursing Made Incredibly Easy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B571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7E4C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9FC8" w14:textId="77777777" w:rsidR="00CD1AD9" w:rsidRDefault="00BE3A66">
            <w:r>
              <w:t>2003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B998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33D4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706AF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5781DBB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CE27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87C45" w14:textId="77777777" w:rsidR="00CD1AD9" w:rsidRDefault="00BE3A66">
            <w:r>
              <w:t>Nursing Management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42DC5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CBC15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8191F" w14:textId="77777777" w:rsidR="00CD1AD9" w:rsidRDefault="00BE3A66">
            <w:r>
              <w:t>2001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8632D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16F9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ECAF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6AB2348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651F9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37F2B" w14:textId="77777777" w:rsidR="00CD1AD9" w:rsidRDefault="00BE3A66">
            <w:r>
              <w:t>Nursing Management - UK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279E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C42C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AEDE" w14:textId="77777777" w:rsidR="00CD1AD9" w:rsidRDefault="00BE3A66">
            <w:r>
              <w:t xml:space="preserve">2002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662CD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91888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EECE1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431BB90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6E3A2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79299" w14:textId="77777777" w:rsidR="00CD1AD9" w:rsidRDefault="00BE3A66">
            <w:r>
              <w:t>Nursing Older People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FBBC4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33348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2C44" w14:textId="77777777" w:rsidR="00CD1AD9" w:rsidRDefault="00BE3A66">
            <w:r>
              <w:t>2002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281D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D9A4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57DE7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59AA6C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6C8B2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E0524" w14:textId="77777777" w:rsidR="00CD1AD9" w:rsidRDefault="00BE3A66">
            <w:r>
              <w:t>Nursing Outlook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823E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6F984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EFC45" w14:textId="77777777" w:rsidR="00CD1AD9" w:rsidRDefault="00BE3A66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0A932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7E3F7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15DDC" w14:textId="77777777" w:rsidR="00CD1AD9" w:rsidRDefault="00BE3A66">
            <w:pPr>
              <w:jc w:val="center"/>
            </w:pPr>
            <w:r>
              <w:t>Science Direct</w:t>
            </w:r>
          </w:p>
        </w:tc>
      </w:tr>
      <w:tr w:rsidR="00CD1AD9" w14:paraId="16AE251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BE7D3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9357C" w14:textId="77777777" w:rsidR="00CD1AD9" w:rsidRDefault="00BE3A66">
            <w:r>
              <w:t>Nursing Philosophy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5B9D9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7B7F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840A2" w14:textId="77777777" w:rsidR="00CD1AD9" w:rsidRDefault="00BE3A66">
            <w:r>
              <w:t>2000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48DD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38A23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750A8" w14:textId="77777777" w:rsidR="00CD1AD9" w:rsidRDefault="00BE3A66">
            <w:pPr>
              <w:jc w:val="center"/>
            </w:pPr>
            <w:r>
              <w:t>Wiley</w:t>
            </w:r>
          </w:p>
        </w:tc>
      </w:tr>
      <w:tr w:rsidR="00CD1AD9" w14:paraId="16772FB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2621D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ABC30" w14:textId="77777777" w:rsidR="00CD1AD9" w:rsidRDefault="00BE3A66">
            <w:r>
              <w:t>Nursing Praxis in Aotearoa New Zealand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26C7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88C04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04D6C" w14:textId="77777777" w:rsidR="00CD1AD9" w:rsidRDefault="00BE3A66">
            <w:r>
              <w:t>2020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E52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1D67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E8AFF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71902CD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DE8C6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7F2B6" w14:textId="77777777" w:rsidR="00CD1AD9" w:rsidRDefault="00BE3A66">
            <w:r>
              <w:t>Nursing Praxis in New Zealand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6F07B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79A5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B9C6A" w14:textId="77777777" w:rsidR="00CD1AD9" w:rsidRDefault="00BE3A66">
            <w:r>
              <w:t>2011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C5085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9D921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BA685" w14:textId="77777777" w:rsidR="00CD1AD9" w:rsidRDefault="00BE3A66">
            <w:pPr>
              <w:jc w:val="center"/>
            </w:pPr>
            <w:r>
              <w:t>ProQuest</w:t>
            </w:r>
          </w:p>
        </w:tc>
      </w:tr>
      <w:tr w:rsidR="00CD1AD9" w14:paraId="648F972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5C704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0CF3A" w14:textId="77777777" w:rsidR="00CD1AD9" w:rsidRDefault="00BE3A66">
            <w:r>
              <w:t>Nursing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AB7B1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5D00D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58E4" w14:textId="77777777" w:rsidR="00CD1AD9" w:rsidRDefault="00BE3A66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DF852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C454B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B307A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400971D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797E6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B4ABC" w14:textId="77777777" w:rsidR="00CD1AD9" w:rsidRDefault="00BE3A66">
            <w:r>
              <w:t>Nursing Science Quarterly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F1BFD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17EF7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C391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B52A3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239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717D0" w14:textId="77777777" w:rsidR="00CD1AD9" w:rsidRDefault="00BE3A66">
            <w:pPr>
              <w:jc w:val="center"/>
            </w:pPr>
            <w:r>
              <w:t>Sage</w:t>
            </w:r>
          </w:p>
        </w:tc>
      </w:tr>
      <w:tr w:rsidR="00CD1AD9" w14:paraId="07A9A9B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E2F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CA945" w14:textId="77777777" w:rsidR="00CD1AD9" w:rsidRDefault="00BE3A66">
            <w:r>
              <w:t xml:space="preserve">Nutritional Perspectives: Journal of the Council on </w:t>
            </w:r>
            <w:r>
              <w:t>Nutrition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94D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978C4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BD90" w14:textId="77777777" w:rsidR="00CD1AD9" w:rsidRDefault="00BE3A66"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7064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941F1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37418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21977AF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1B38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B274" w14:textId="77777777" w:rsidR="00CD1AD9" w:rsidRDefault="00BE3A66">
            <w:r>
              <w:t>Oklahoma Nurse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14B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4F3B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6997" w14:textId="77777777" w:rsidR="00CD1AD9" w:rsidRDefault="00BE3A66">
            <w:r>
              <w:t>2019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AB9EC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B5426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7FF3B" w14:textId="77777777" w:rsidR="00CD1AD9" w:rsidRDefault="00BE3A66">
            <w:pPr>
              <w:jc w:val="center"/>
            </w:pPr>
            <w:r>
              <w:t>ProQuest</w:t>
            </w:r>
          </w:p>
        </w:tc>
      </w:tr>
      <w:tr w:rsidR="00CD1AD9" w14:paraId="1F96303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4105E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4D56A" w14:textId="77777777" w:rsidR="00CD1AD9" w:rsidRDefault="00BE3A66">
            <w:r>
              <w:t>Oncology Nutrition Connection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C3999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A604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B3D89" w14:textId="77777777" w:rsidR="00CD1AD9" w:rsidRDefault="00BE3A66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472C9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43D77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70421" w14:textId="77777777" w:rsidR="00CD1AD9" w:rsidRDefault="00BE3A66">
            <w:pPr>
              <w:jc w:val="center"/>
            </w:pPr>
            <w:r>
              <w:t xml:space="preserve">CINAHL </w:t>
            </w:r>
            <w:r>
              <w:t>Ultimate</w:t>
            </w:r>
          </w:p>
        </w:tc>
      </w:tr>
      <w:tr w:rsidR="00CD1AD9" w14:paraId="7EE73C4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59496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22512" w14:textId="77777777" w:rsidR="00CD1AD9" w:rsidRDefault="00BE3A66">
            <w:r>
              <w:t>Online Journal of Issues in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4F091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DBA06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5FBB" w14:textId="77777777" w:rsidR="00CD1AD9" w:rsidRDefault="00BE3A66">
            <w:r>
              <w:t>2002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363D2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955CB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12CE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42853B0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16384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37713" w14:textId="77777777" w:rsidR="00CD1AD9" w:rsidRDefault="00BE3A66">
            <w:r>
              <w:t>OOHNA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BEF9D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44076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D465" w14:textId="77777777" w:rsidR="00CD1AD9" w:rsidRDefault="00BE3A66">
            <w:r>
              <w:t>2011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60541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44AED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6EC4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72DB81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675FB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8CA05" w14:textId="77777777" w:rsidR="00CD1AD9" w:rsidRDefault="00BE3A66">
            <w:r>
              <w:t>Operating Theatre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ADF43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3BEB8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6738" w14:textId="77777777" w:rsidR="00CD1AD9" w:rsidRDefault="00BE3A66">
            <w:r>
              <w:t>2009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A909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D8202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14200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A5F2E8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D20A0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99024" w14:textId="77777777" w:rsidR="00CD1AD9" w:rsidRDefault="00BE3A66">
            <w:r>
              <w:t>ORL-Head &amp; Neck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B6BC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27BB2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043A9" w14:textId="77777777" w:rsidR="00CD1AD9" w:rsidRDefault="00BE3A66">
            <w:r>
              <w:t>2013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0AF1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9F992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82563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46B000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858FD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AD659" w14:textId="77777777" w:rsidR="00CD1AD9" w:rsidRDefault="00BE3A66">
            <w:r>
              <w:t>Orthopedic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DF8A9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94D8D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F21E" w14:textId="77777777" w:rsidR="00CD1AD9" w:rsidRDefault="00BE3A66">
            <w:r>
              <w:t>2001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51ED8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D3C48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5AB7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023F89B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D4624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8A9FE" w14:textId="77777777" w:rsidR="00CD1AD9" w:rsidRDefault="00BE3A66">
            <w:r>
              <w:t xml:space="preserve">Pain </w:t>
            </w:r>
            <w:r>
              <w:t>Management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6A16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AEA7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0FC48" w14:textId="77777777" w:rsidR="00CD1AD9" w:rsidRDefault="00BE3A66">
            <w:r>
              <w:t>2000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B382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66D36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8952B" w14:textId="77777777" w:rsidR="00CD1AD9" w:rsidRDefault="00BE3A66">
            <w:pPr>
              <w:jc w:val="center"/>
            </w:pPr>
            <w:r>
              <w:t>Science Direct</w:t>
            </w:r>
          </w:p>
        </w:tc>
      </w:tr>
      <w:tr w:rsidR="00CD1AD9" w14:paraId="75169B5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CA1A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324E3" w14:textId="77777777" w:rsidR="00CD1AD9" w:rsidRDefault="00BE3A66">
            <w:r>
              <w:t>Pain Management Today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CFF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9E73D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8F031" w14:textId="77777777" w:rsidR="00CD1AD9" w:rsidRDefault="00BE3A66">
            <w:r>
              <w:t>2022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36A55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3134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45F5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763CDC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19863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01B0D" w14:textId="77777777" w:rsidR="00CD1AD9" w:rsidRDefault="00BE3A66">
            <w:r>
              <w:t>Pain Nursing Magazine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C32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C70C6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4715" w14:textId="77777777" w:rsidR="00CD1AD9" w:rsidRDefault="00BE3A66">
            <w:r>
              <w:t>2014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69A5D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CC24B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68F4A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3D0156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9C7C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1BC2A" w14:textId="77777777" w:rsidR="00CD1AD9" w:rsidRDefault="00BE3A66">
            <w:r>
              <w:t>Pain Research / Ból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6ACD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289D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0FD6" w14:textId="77777777" w:rsidR="00CD1AD9" w:rsidRDefault="00BE3A66">
            <w:r>
              <w:t>2019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67DE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6BBC5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E1B75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EDB6E0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19EE1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8F9C1" w14:textId="77777777" w:rsidR="00CD1AD9" w:rsidRDefault="00BE3A66">
            <w:r>
              <w:t>Palaestra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216AF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D32E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6C786" w14:textId="77777777" w:rsidR="00CD1AD9" w:rsidRDefault="00BE3A66">
            <w:r>
              <w:t>2008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11FF8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44117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1DA96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2DEA718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9E673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AC209" w14:textId="77777777" w:rsidR="00CD1AD9" w:rsidRDefault="00BE3A66">
            <w:r>
              <w:t>Parish Nurse Perspectives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2C19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8998A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71015" w14:textId="77777777" w:rsidR="00CD1AD9" w:rsidRDefault="00BE3A66">
            <w:r>
              <w:t xml:space="preserve">2006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0E45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FC2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87197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2035D9D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AF9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B11FF" w14:textId="77777777" w:rsidR="00CD1AD9" w:rsidRDefault="00BE3A66">
            <w:r>
              <w:t>Partner Abuse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E360F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AFCB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0F07D" w14:textId="77777777" w:rsidR="00CD1AD9" w:rsidRDefault="00BE3A66">
            <w:r>
              <w:t>2010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6BAE9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D4BC6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09736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BD2550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3FF07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B802A" w14:textId="77777777" w:rsidR="00CD1AD9" w:rsidRDefault="00BE3A66">
            <w:r>
              <w:t>Pedagogy in Health Promotion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B62E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9E444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F192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6B66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AD73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E0994" w14:textId="77777777" w:rsidR="00CD1AD9" w:rsidRDefault="00BE3A66">
            <w:pPr>
              <w:jc w:val="center"/>
            </w:pPr>
            <w:r>
              <w:t>Sage</w:t>
            </w:r>
          </w:p>
        </w:tc>
      </w:tr>
      <w:tr w:rsidR="00CD1AD9" w14:paraId="435C399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39980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47554" w14:textId="77777777" w:rsidR="00CD1AD9" w:rsidRDefault="00BE3A66">
            <w:r>
              <w:t>Pediatric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5E95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56F92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5FA05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584AE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F282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74343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1525E1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AC819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B4A49" w14:textId="77777777" w:rsidR="00CD1AD9" w:rsidRDefault="00BE3A66">
            <w:r>
              <w:t>Perspectives of the ASHA Special Interest Groups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DBF3D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E768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098E" w14:textId="77777777" w:rsidR="00CD1AD9" w:rsidRDefault="00BE3A66">
            <w:r>
              <w:t>2016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C6C91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DEAB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3C70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115F03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7F09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369D0" w14:textId="77777777" w:rsidR="00CD1AD9" w:rsidRDefault="00BE3A66">
            <w:r>
              <w:t xml:space="preserve">Perspectives: Spiritual Care in Nursing and Faith </w:t>
            </w:r>
            <w:r>
              <w:t>Community Nursing Practice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F4B4B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86A77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387C" w14:textId="77777777" w:rsidR="00CD1AD9" w:rsidRDefault="00BE3A66">
            <w:r>
              <w:t>2020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E48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110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9F8AD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A26ADD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D796D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7FF5A" w14:textId="77777777" w:rsidR="00CD1AD9" w:rsidRDefault="00BE3A66">
            <w:r>
              <w:t>Perspectives: The Journal of the Canadian Gerontological Nursing Association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BCE61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918E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E5D6C" w14:textId="77777777" w:rsidR="00CD1AD9" w:rsidRDefault="00BE3A66">
            <w:r>
              <w:t>2020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2AE8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F71E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0749E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4E181E1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B04D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082F2" w14:textId="77777777" w:rsidR="00CD1AD9" w:rsidRDefault="00BE3A66">
            <w:r>
              <w:t>Pharmacy Research 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C32E4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9186A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A6E33" w14:textId="77777777" w:rsidR="00CD1AD9" w:rsidRDefault="00BE3A66">
            <w:r>
              <w:t>2020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2969C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8B0B8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58B6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E375B7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79913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2845" w14:textId="77777777" w:rsidR="00CD1AD9" w:rsidRDefault="00BE3A66">
            <w:r>
              <w:t>Physical Therapy Journal of Policy, Administration &amp; Leadership (PTJ-PAL)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CC02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86D2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F3CF8" w14:textId="77777777" w:rsidR="00CD1AD9" w:rsidRDefault="00BE3A66">
            <w:r>
              <w:t>2021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2AF7D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32D7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527DF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702E0F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CF30B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4CEC8" w14:textId="77777777" w:rsidR="00CD1AD9" w:rsidRDefault="00BE3A66">
            <w:r>
              <w:t xml:space="preserve">Plastic </w:t>
            </w:r>
            <w:r>
              <w:t>Surgical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D83C8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5612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ED2B" w14:textId="77777777" w:rsidR="00CD1AD9" w:rsidRDefault="00BE3A66">
            <w:r>
              <w:t>2014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03AB9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9BC93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4266D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5E9B0FB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D3480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40B5C" w14:textId="77777777" w:rsidR="00CD1AD9" w:rsidRDefault="00BE3A66">
            <w:r>
              <w:t>PNF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A1B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D96EB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3853F" w14:textId="77777777" w:rsidR="00CD1AD9" w:rsidRDefault="00BE3A66">
            <w:r>
              <w:t>2023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B8D7E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FD8D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D8CAF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77E76E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6F96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CFB7" w14:textId="77777777" w:rsidR="00CD1AD9" w:rsidRDefault="00BE3A66">
            <w:r>
              <w:t>Podiatry 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493FE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E626B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2997C" w14:textId="77777777" w:rsidR="00CD1AD9" w:rsidRDefault="00BE3A66">
            <w:r>
              <w:t>2009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6F233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68BA8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8930E" w14:textId="77777777" w:rsidR="00CD1AD9" w:rsidRDefault="00BE3A66">
            <w:pPr>
              <w:jc w:val="center"/>
            </w:pPr>
            <w:r>
              <w:t xml:space="preserve">CINAHL </w:t>
            </w:r>
            <w:r>
              <w:t>Ultimate</w:t>
            </w:r>
          </w:p>
        </w:tc>
      </w:tr>
      <w:tr w:rsidR="00CD1AD9" w14:paraId="056A116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518B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34A4" w14:textId="77777777" w:rsidR="00CD1AD9" w:rsidRDefault="00BE3A66">
            <w:r>
              <w:t>Policy Politics and Nursing Practice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A63B3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FA7FC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6635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9DC2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01A17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5AE3C" w14:textId="77777777" w:rsidR="00CD1AD9" w:rsidRDefault="00BE3A66">
            <w:pPr>
              <w:jc w:val="center"/>
            </w:pPr>
            <w:r>
              <w:t>Sage/CINAHL Ultimate</w:t>
            </w:r>
          </w:p>
        </w:tc>
      </w:tr>
      <w:tr w:rsidR="00CD1AD9" w14:paraId="7F8B9AD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B17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B2742" w14:textId="77777777" w:rsidR="00CD1AD9" w:rsidRDefault="00BE3A66">
            <w:r>
              <w:t>Practice (09503153)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DEBD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C666C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2319A" w14:textId="77777777" w:rsidR="00CD1AD9" w:rsidRDefault="00BE3A66">
            <w:r>
              <w:t>1987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597C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D1F17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E6EC0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1EEF0A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FCA7A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76FC8" w14:textId="77777777" w:rsidR="00CD1AD9" w:rsidRDefault="00BE3A66">
            <w:r>
              <w:t>Practitioner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80DBF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413C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8A140" w14:textId="77777777" w:rsidR="00CD1AD9" w:rsidRDefault="00BE3A66">
            <w:r>
              <w:t>2013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EDECE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65468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1163C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2C9C4E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45134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BF363" w14:textId="77777777" w:rsidR="00CD1AD9" w:rsidRDefault="00BE3A66">
            <w:r>
              <w:t>Primary Health Care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4D8F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501FB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9CA22" w14:textId="77777777" w:rsidR="00CD1AD9" w:rsidRDefault="00BE3A66">
            <w:r>
              <w:t>2001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C4CEC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FDA04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BB4F3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47C924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326E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88871" w14:textId="77777777" w:rsidR="00CD1AD9" w:rsidRDefault="00BE3A66">
            <w:r>
              <w:t>Professional Case Management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7420D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DAEE2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AFCDA" w14:textId="77777777" w:rsidR="00CD1AD9" w:rsidRDefault="00BE3A66"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30EA3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5C15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A5570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20340F4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4EA3E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AF955" w14:textId="77777777" w:rsidR="00CD1AD9" w:rsidRDefault="00BE3A66">
            <w:r>
              <w:t>Professional Nursing Today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BFD2E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CBC9B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C598E" w14:textId="77777777" w:rsidR="00CD1AD9" w:rsidRDefault="00BE3A66">
            <w:r>
              <w:t>2016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46EDB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DB255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F3A81" w14:textId="77777777" w:rsidR="00CD1AD9" w:rsidRDefault="00BE3A66">
            <w:pPr>
              <w:jc w:val="center"/>
            </w:pPr>
            <w:r>
              <w:t>ProQuest</w:t>
            </w:r>
          </w:p>
        </w:tc>
      </w:tr>
      <w:tr w:rsidR="00CD1AD9" w14:paraId="61ECE20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E06C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3555E" w14:textId="77777777" w:rsidR="00CD1AD9" w:rsidRDefault="00BE3A66">
            <w:r>
              <w:t>Psychiatric Times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ED19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4A8C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7BBA6" w14:textId="77777777" w:rsidR="00CD1AD9" w:rsidRDefault="00BE3A66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67A29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7334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5528D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CB2297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9366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A2A20" w14:textId="77777777" w:rsidR="00CD1AD9" w:rsidRDefault="00BE3A66">
            <w:r>
              <w:t>Psycho-Oncologie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ED362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0349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D499C" w14:textId="77777777" w:rsidR="00CD1AD9" w:rsidRDefault="00BE3A66"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DC295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EB0F7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79740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4801E06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DDBC6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52C72" w14:textId="77777777" w:rsidR="00CD1AD9" w:rsidRDefault="00BE3A66">
            <w:r>
              <w:t>Public Health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6F273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FE1E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8F56A" w14:textId="77777777" w:rsidR="00CD1AD9" w:rsidRDefault="00BE3A66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BAF57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24931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E9332" w14:textId="77777777" w:rsidR="00CD1AD9" w:rsidRDefault="00BE3A66">
            <w:pPr>
              <w:jc w:val="center"/>
            </w:pPr>
            <w:r>
              <w:t>Wiley</w:t>
            </w:r>
          </w:p>
        </w:tc>
      </w:tr>
      <w:tr w:rsidR="00CD1AD9" w14:paraId="207751F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B616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59CC4" w14:textId="77777777" w:rsidR="00CD1AD9" w:rsidRDefault="00BE3A66">
            <w:r>
              <w:t>Public Personnel Management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BE2F2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E2C4A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EC93" w14:textId="77777777" w:rsidR="00CD1AD9" w:rsidRDefault="00BE3A66">
            <w:r>
              <w:t>1973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18723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A2B59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DC2CE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27D88FA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1728A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3D5E0" w14:textId="77777777" w:rsidR="00CD1AD9" w:rsidRDefault="00BE3A66">
            <w:r>
              <w:t>Qualitative Methods in Psychology Bulletin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0BFA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4416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D016E" w14:textId="77777777" w:rsidR="00CD1AD9" w:rsidRDefault="00BE3A66">
            <w:r>
              <w:t>2020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8E9D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7D29B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77FA5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29DF7B2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C6BD6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1CCFC" w14:textId="77777777" w:rsidR="00CD1AD9" w:rsidRDefault="00BE3A66">
            <w:r>
              <w:t>Radiation Therapist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83AA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95D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39F00" w14:textId="77777777" w:rsidR="00CD1AD9" w:rsidRDefault="00BE3A66">
            <w:r>
              <w:t>1992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79128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849F3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9E5BD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31FF17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5160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B22F2" w14:textId="77777777" w:rsidR="00CD1AD9" w:rsidRDefault="00BE3A66">
            <w:r>
              <w:t>Radiologic Science and Education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8897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D5A56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F8E7B" w14:textId="77777777" w:rsidR="00CD1AD9" w:rsidRDefault="00BE3A66">
            <w:r>
              <w:t>2008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9B41C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F958D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913F8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2CFB3A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EB93E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57203" w14:textId="77777777" w:rsidR="00CD1AD9" w:rsidRDefault="00BE3A66">
            <w:r>
              <w:t>Radiologic Technology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3CBE9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275F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9500" w14:textId="77777777" w:rsidR="00CD1AD9" w:rsidRDefault="00BE3A66">
            <w:r>
              <w:t>1981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1E0E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E4887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11C83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70D3627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83B4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6429" w14:textId="77777777" w:rsidR="00CD1AD9" w:rsidRDefault="00BE3A66">
            <w:r>
              <w:t>Radiology Management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75596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B030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0655" w14:textId="77777777" w:rsidR="00CD1AD9" w:rsidRDefault="00BE3A66">
            <w:r>
              <w:t>2011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A0F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87635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B8B80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587324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5A5E7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A8920" w14:textId="77777777" w:rsidR="00CD1AD9" w:rsidRDefault="00BE3A66">
            <w:r>
              <w:t>Rehabilitation Nursing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B745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B97D5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98E1" w14:textId="77777777" w:rsidR="00CD1AD9" w:rsidRDefault="00BE3A66">
            <w:r>
              <w:t>1975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1A2B1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278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968D2" w14:textId="77777777" w:rsidR="00CD1AD9" w:rsidRDefault="00BE3A66">
            <w:pPr>
              <w:jc w:val="center"/>
            </w:pPr>
            <w:r>
              <w:t>OvidSP (LWW)</w:t>
            </w:r>
          </w:p>
        </w:tc>
      </w:tr>
      <w:tr w:rsidR="00CD1AD9" w14:paraId="4BA1061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FCC0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9E93" w14:textId="77777777" w:rsidR="00CD1AD9" w:rsidRDefault="00BE3A66">
            <w:r>
              <w:t>Rehabilitation Research, Policy and Education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A678A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2CF9A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3492B" w14:textId="77777777" w:rsidR="00CD1AD9" w:rsidRDefault="00BE3A66">
            <w:r>
              <w:t>2011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AEB23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B628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E9899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79DA2E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3786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EA4F1" w14:textId="77777777" w:rsidR="00CD1AD9" w:rsidRDefault="00BE3A66">
            <w:r>
              <w:t>Renal Society of Australasia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7AE8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9E974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D272" w14:textId="77777777" w:rsidR="00CD1AD9" w:rsidRDefault="00BE3A66">
            <w:r>
              <w:t xml:space="preserve">2008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F27F1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C4228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2F13E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0DD423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F476B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3A2FE" w14:textId="77777777" w:rsidR="00CD1AD9" w:rsidRDefault="00BE3A66">
            <w:r>
              <w:t>Research and Theory for Nursing Practice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0E349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C287C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9E308" w14:textId="77777777" w:rsidR="00CD1AD9" w:rsidRDefault="00BE3A66">
            <w:r>
              <w:t>1987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77669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65F15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A604E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F570B1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2F6F4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AB7C" w14:textId="77777777" w:rsidR="00CD1AD9" w:rsidRDefault="00BE3A66">
            <w:r>
              <w:t>Research in Gerontological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77A6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FB0C3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FF88" w14:textId="77777777" w:rsidR="00CD1AD9" w:rsidRDefault="00BE3A66">
            <w:r>
              <w:t>2008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E450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ABE16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B108E" w14:textId="77777777" w:rsidR="00CD1AD9" w:rsidRDefault="00BE3A66">
            <w:pPr>
              <w:jc w:val="center"/>
            </w:pPr>
            <w:r>
              <w:t>ProQuest</w:t>
            </w:r>
          </w:p>
        </w:tc>
      </w:tr>
      <w:tr w:rsidR="00CD1AD9" w14:paraId="32BBC1B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2A80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634C4" w14:textId="77777777" w:rsidR="00CD1AD9" w:rsidRDefault="00BE3A66">
            <w:r>
              <w:t>Research in Nursing and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34401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BD7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67088" w14:textId="77777777" w:rsidR="00CD1AD9" w:rsidRDefault="00BE3A66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7B84B" w14:textId="77777777" w:rsidR="00CD1AD9" w:rsidRDefault="00BE3A66">
            <w:r>
              <w:t xml:space="preserve">Nursing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5F98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17ED6" w14:textId="77777777" w:rsidR="00CD1AD9" w:rsidRDefault="00BE3A66">
            <w:pPr>
              <w:jc w:val="center"/>
            </w:pPr>
            <w:r>
              <w:t>Wiley</w:t>
            </w:r>
          </w:p>
        </w:tc>
      </w:tr>
      <w:tr w:rsidR="00CD1AD9" w14:paraId="0466B4F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276FE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BEA5B" w14:textId="77777777" w:rsidR="00CD1AD9" w:rsidRDefault="00BE3A66">
            <w:r>
              <w:t>Research on Aging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A771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1CA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0F8D6" w14:textId="77777777" w:rsidR="00CD1AD9" w:rsidRDefault="00BE3A66">
            <w:r>
              <w:t>2011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D100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F41A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D40AA" w14:textId="77777777" w:rsidR="00CD1AD9" w:rsidRDefault="00BE3A66">
            <w:pPr>
              <w:jc w:val="center"/>
            </w:pPr>
            <w:r>
              <w:t>Sage</w:t>
            </w:r>
          </w:p>
        </w:tc>
      </w:tr>
      <w:tr w:rsidR="00CD1AD9" w14:paraId="22662E4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84CB3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37659" w14:textId="77777777" w:rsidR="00CD1AD9" w:rsidRDefault="00BE3A66">
            <w:r>
              <w:t>Respiratory Care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00FF9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17C8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416CC" w14:textId="77777777" w:rsidR="00CD1AD9" w:rsidRDefault="00BE3A66">
            <w:r>
              <w:t>2008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B6754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7C57A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FA97F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6C8C67B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212C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A64C0" w14:textId="77777777" w:rsidR="00CD1AD9" w:rsidRDefault="00BE3A66">
            <w:r>
              <w:t>Respiratory Medicine Today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7C7C1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252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4F65" w14:textId="77777777" w:rsidR="00CD1AD9" w:rsidRDefault="00BE3A66">
            <w:r>
              <w:t>2021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4AEEE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7C71C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E7787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6BFFD8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379A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EA88D" w14:textId="77777777" w:rsidR="00CD1AD9" w:rsidRDefault="00BE3A66">
            <w:r>
              <w:t>Scandinavian Journal of Caring Sciences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4FB7F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0FB8D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EFD7C" w14:textId="77777777" w:rsidR="00CD1AD9" w:rsidRDefault="00BE3A66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F266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2467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73C44" w14:textId="77777777" w:rsidR="00CD1AD9" w:rsidRDefault="00BE3A66">
            <w:pPr>
              <w:jc w:val="center"/>
            </w:pPr>
            <w:r>
              <w:t>Wiley</w:t>
            </w:r>
          </w:p>
        </w:tc>
      </w:tr>
      <w:tr w:rsidR="00CD1AD9" w14:paraId="49663BB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D20FD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79607" w14:textId="77777777" w:rsidR="00CD1AD9" w:rsidRDefault="00BE3A66">
            <w:r>
              <w:t xml:space="preserve">SCENARIO: Official </w:t>
            </w:r>
            <w:r>
              <w:t>Italian Journal of ANIARTI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357CB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BEB0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33A2F" w14:textId="77777777" w:rsidR="00CD1AD9" w:rsidRDefault="00BE3A66">
            <w:r>
              <w:t>2009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C1F72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5AB8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7F385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96B05F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9667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CD7F8" w14:textId="77777777" w:rsidR="00CD1AD9" w:rsidRDefault="00BE3A66">
            <w:r>
              <w:t>Seminars in Oncology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03F5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2B70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560E3" w14:textId="77777777" w:rsidR="00CD1AD9" w:rsidRDefault="00BE3A66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2C546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DBFB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205F3" w14:textId="77777777" w:rsidR="00CD1AD9" w:rsidRDefault="00BE3A66">
            <w:pPr>
              <w:jc w:val="center"/>
            </w:pPr>
            <w:r>
              <w:t>Science Direct</w:t>
            </w:r>
          </w:p>
        </w:tc>
      </w:tr>
      <w:tr w:rsidR="00CD1AD9" w14:paraId="7D4C1C4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14BB1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1B984" w14:textId="77777777" w:rsidR="00CD1AD9" w:rsidRDefault="00BE3A66">
            <w:r>
              <w:t xml:space="preserve">Similia: Journal of the Australian Homoeopathic </w:t>
            </w:r>
            <w:r>
              <w:t>Association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6CC3A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5ADA8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BEAE" w14:textId="77777777" w:rsidR="00CD1AD9" w:rsidRDefault="00BE3A66">
            <w:r>
              <w:t>2016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6D8F9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B866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50921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5E8082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632E6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90AC" w14:textId="77777777" w:rsidR="00CD1AD9" w:rsidRDefault="00BE3A66">
            <w:r>
              <w:t>Singapore Nursing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9FEB5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D591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ECFFF" w14:textId="77777777" w:rsidR="00CD1AD9" w:rsidRDefault="00BE3A66">
            <w:r>
              <w:t>2005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E35E9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72867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BB87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3320879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D9F68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90717" w14:textId="77777777" w:rsidR="00CD1AD9" w:rsidRDefault="00BE3A66">
            <w:r>
              <w:t>Social Work / Praca Socjalna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1BA94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F67BD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BA70C" w14:textId="77777777" w:rsidR="00CD1AD9" w:rsidRDefault="00BE3A66">
            <w:r>
              <w:t>2021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45072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F247E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7D203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46FED5B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DB4A6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F827" w14:textId="77777777" w:rsidR="00CD1AD9" w:rsidRDefault="00BE3A66">
            <w:r>
              <w:t>Surgical Technology International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7E4AF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CE95C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5BD2" w14:textId="77777777" w:rsidR="00CD1AD9" w:rsidRDefault="00BE3A66">
            <w:r>
              <w:t>2016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C4241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B5F2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EC1D5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2835F6E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9459D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06F1A" w14:textId="77777777" w:rsidR="00CD1AD9" w:rsidRDefault="00BE3A66">
            <w:r>
              <w:t>Tar Heel Nurse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14D5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07CB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EDD7A" w14:textId="77777777" w:rsidR="00CD1AD9" w:rsidRDefault="00BE3A66">
            <w:r>
              <w:t>1994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34600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115B6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ACB4D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BD34B7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E30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B0E41" w14:textId="77777777" w:rsidR="00CD1AD9" w:rsidRDefault="00BE3A66">
            <w:r>
              <w:t xml:space="preserve">Teaching and Learning in </w:t>
            </w:r>
            <w:r>
              <w:t>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ED2D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B6C6E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B8823" w14:textId="77777777" w:rsidR="00CD1AD9" w:rsidRDefault="00BE3A66"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67D5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603E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1D272" w14:textId="77777777" w:rsidR="00CD1AD9" w:rsidRDefault="00BE3A66">
            <w:pPr>
              <w:jc w:val="center"/>
            </w:pPr>
            <w:r>
              <w:t>Science Direct</w:t>
            </w:r>
          </w:p>
        </w:tc>
      </w:tr>
      <w:tr w:rsidR="00CD1AD9" w14:paraId="0827C48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2C502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CC116" w14:textId="77777777" w:rsidR="00CD1AD9" w:rsidRDefault="00BE3A66">
            <w:r>
              <w:t>Therapeutic Recreation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16EC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442D6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4E32F" w14:textId="77777777" w:rsidR="00CD1AD9" w:rsidRDefault="00BE3A66">
            <w:r>
              <w:t>2013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C5AF1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9935C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71905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EC12B7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B8EF0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7EDA" w14:textId="77777777" w:rsidR="00CD1AD9" w:rsidRDefault="00BE3A66">
            <w:r>
              <w:t>Tokyo Occupational Therapy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602B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80579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6C11B" w14:textId="77777777" w:rsidR="00CD1AD9" w:rsidRDefault="00BE3A66">
            <w:r>
              <w:t xml:space="preserve">2018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13F5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96E41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77BB2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B7804F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38DE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B5ED0" w14:textId="77777777" w:rsidR="00CD1AD9" w:rsidRDefault="00BE3A66">
            <w:r>
              <w:t>Transplant Journal of Australasia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13F4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72892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C33F8" w14:textId="77777777" w:rsidR="00CD1AD9" w:rsidRDefault="00BE3A66">
            <w:r>
              <w:t>2011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27D26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7DC4A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AF9A6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2D26083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318EE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01879" w14:textId="77777777" w:rsidR="00CD1AD9" w:rsidRDefault="00BE3A66">
            <w:r>
              <w:t>Urologic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7C97D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99574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76333" w14:textId="77777777" w:rsidR="00CD1AD9" w:rsidRDefault="00BE3A66">
            <w:r>
              <w:t>2001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5701F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B31E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52555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44DD0E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70E9D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85994" w14:textId="77777777" w:rsidR="00CD1AD9" w:rsidRDefault="00BE3A66">
            <w:r>
              <w:t>Vascular Access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1539E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18781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80EB3" w14:textId="77777777" w:rsidR="00CD1AD9" w:rsidRDefault="00BE3A66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8A149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06E47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35703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71048DC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4EED6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B604F" w14:textId="77777777" w:rsidR="00CD1AD9" w:rsidRDefault="00BE3A66">
            <w:r>
              <w:t>Vernon Wall Lectures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A8500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D23B8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03810" w14:textId="77777777" w:rsidR="00CD1AD9" w:rsidRDefault="00BE3A66">
            <w:r>
              <w:t>2018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39F11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A4689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0DD40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DD0399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10275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82EA0" w14:textId="77777777" w:rsidR="00CD1AD9" w:rsidRDefault="00BE3A66">
            <w:r>
              <w:t>Violence Against Women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18E1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B34A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EFACC" w14:textId="77777777" w:rsidR="00CD1AD9" w:rsidRDefault="00BE3A66">
            <w:r>
              <w:t>2009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82093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697A5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472AD" w14:textId="77777777" w:rsidR="00CD1AD9" w:rsidRDefault="00BE3A66">
            <w:pPr>
              <w:jc w:val="center"/>
            </w:pPr>
            <w:r>
              <w:t xml:space="preserve">CINAHL </w:t>
            </w:r>
            <w:r>
              <w:t>Ultimate</w:t>
            </w:r>
          </w:p>
        </w:tc>
      </w:tr>
      <w:tr w:rsidR="00CD1AD9" w14:paraId="13B6F76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EB239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7F00D" w14:textId="77777777" w:rsidR="00CD1AD9" w:rsidRDefault="00BE3A66">
            <w:r>
              <w:t>Visibility (2330-0965)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F72B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6FB4B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361D0" w14:textId="77777777" w:rsidR="00CD1AD9" w:rsidRDefault="00BE3A66">
            <w:r>
              <w:t>2020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C1BE4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6BD90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31EF2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177C3A6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D8A1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BC72" w14:textId="77777777" w:rsidR="00CD1AD9" w:rsidRDefault="00BE3A66">
            <w:r>
              <w:t>We are Practical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264EA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63675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3EAFC" w14:textId="77777777" w:rsidR="00CD1AD9" w:rsidRDefault="00BE3A66">
            <w:r>
              <w:t>2020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AC680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DE721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8B388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0F547A6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86A24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CA4D1" w14:textId="77777777" w:rsidR="00CD1AD9" w:rsidRDefault="00BE3A66">
            <w:r>
              <w:t>Western Journal of Nursing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BD98B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56776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EFC06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4A11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170DB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32CA5" w14:textId="77777777" w:rsidR="00CD1AD9" w:rsidRDefault="00BE3A66">
            <w:pPr>
              <w:jc w:val="center"/>
            </w:pPr>
            <w:r>
              <w:t>Sage</w:t>
            </w:r>
          </w:p>
        </w:tc>
      </w:tr>
      <w:tr w:rsidR="00CD1AD9" w14:paraId="7FAF85B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98230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43611" w14:textId="77777777" w:rsidR="00CD1AD9" w:rsidRDefault="00BE3A66">
            <w:r>
              <w:t>Workplace Health and Safety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B00B7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764D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74D4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5A6C1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B2DBB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61CE7" w14:textId="77777777" w:rsidR="00CD1AD9" w:rsidRDefault="00BE3A66">
            <w:pPr>
              <w:jc w:val="center"/>
            </w:pPr>
            <w:r>
              <w:t>Sage</w:t>
            </w:r>
          </w:p>
        </w:tc>
      </w:tr>
      <w:tr w:rsidR="00CD1AD9" w14:paraId="3EDE903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96F03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487A6" w14:textId="77777777" w:rsidR="00CD1AD9" w:rsidRDefault="00BE3A66">
            <w:r>
              <w:t>World Council of Enterostomal Therapists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4E908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CD050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0895F" w14:textId="77777777" w:rsidR="00CD1AD9" w:rsidRDefault="00BE3A66">
            <w:r>
              <w:t>2011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2C22D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008D2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F3D47" w14:textId="77777777" w:rsidR="00CD1AD9" w:rsidRDefault="00BE3A66">
            <w:pPr>
              <w:jc w:val="center"/>
            </w:pPr>
            <w:r>
              <w:t>CINAHL Ultimate</w:t>
            </w:r>
          </w:p>
        </w:tc>
      </w:tr>
      <w:tr w:rsidR="00CD1AD9" w14:paraId="5CAD8FF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FED30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B4EC3" w14:textId="77777777" w:rsidR="00CD1AD9" w:rsidRDefault="00BE3A66">
            <w:r>
              <w:t>Worldviews on Evidence-based Nursing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604A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FBB5F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3DFBD" w14:textId="77777777" w:rsidR="00CD1AD9" w:rsidRDefault="00BE3A66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B204A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28D6C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86091" w14:textId="77777777" w:rsidR="00CD1AD9" w:rsidRDefault="00BE3A66">
            <w:pPr>
              <w:jc w:val="center"/>
            </w:pPr>
            <w:r>
              <w:t>Wiley</w:t>
            </w:r>
          </w:p>
        </w:tc>
      </w:tr>
      <w:tr w:rsidR="00CD1AD9" w14:paraId="1145D4E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7CE5F" w14:textId="77777777" w:rsidR="00CD1AD9" w:rsidRDefault="00CD1AD9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4C05E" w14:textId="77777777" w:rsidR="00CD1AD9" w:rsidRDefault="00BE3A66">
            <w:r>
              <w:t>Wound Care Advisor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4B649" w14:textId="77777777" w:rsidR="00CD1AD9" w:rsidRDefault="00BE3A66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1C3B8" w14:textId="77777777" w:rsidR="00CD1AD9" w:rsidRDefault="00BE3A66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E4255" w14:textId="77777777" w:rsidR="00CD1AD9" w:rsidRDefault="00BE3A66">
            <w:r>
              <w:t>2014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A494" w14:textId="77777777" w:rsidR="00CD1AD9" w:rsidRDefault="00BE3A66">
            <w:r>
              <w:t>Nursing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D723F" w14:textId="77777777" w:rsidR="00CD1AD9" w:rsidRDefault="00BE3A66">
            <w:pPr>
              <w:jc w:val="center"/>
            </w:pPr>
            <w:r>
              <w:t>Nursing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4A25F" w14:textId="77777777" w:rsidR="00CD1AD9" w:rsidRDefault="00BE3A66">
            <w:pPr>
              <w:jc w:val="center"/>
            </w:pPr>
            <w:r>
              <w:t>CINAHL Ultimate</w:t>
            </w:r>
          </w:p>
        </w:tc>
      </w:tr>
    </w:tbl>
    <w:p w14:paraId="3F066DB3" w14:textId="77777777" w:rsidR="00CD1AD9" w:rsidRDefault="00CD1AD9"/>
    <w:sectPr w:rsidR="00CD1AD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E7B62" w14:textId="77777777" w:rsidR="00BE3A66" w:rsidRDefault="00BE3A66">
      <w:r>
        <w:separator/>
      </w:r>
    </w:p>
  </w:endnote>
  <w:endnote w:type="continuationSeparator" w:id="0">
    <w:p w14:paraId="7513FB95" w14:textId="77777777" w:rsidR="00BE3A66" w:rsidRDefault="00BE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49325" w14:textId="77777777" w:rsidR="00BE3A66" w:rsidRDefault="00BE3A66">
      <w:r>
        <w:rPr>
          <w:color w:val="000000"/>
        </w:rPr>
        <w:separator/>
      </w:r>
    </w:p>
  </w:footnote>
  <w:footnote w:type="continuationSeparator" w:id="0">
    <w:p w14:paraId="6C9BA862" w14:textId="77777777" w:rsidR="00BE3A66" w:rsidRDefault="00BE3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B38BB"/>
    <w:multiLevelType w:val="multilevel"/>
    <w:tmpl w:val="5E50A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6BC53A8C"/>
    <w:multiLevelType w:val="multilevel"/>
    <w:tmpl w:val="BE4CED62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835846599">
    <w:abstractNumId w:val="1"/>
  </w:num>
  <w:num w:numId="2" w16cid:durableId="101233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D1AD9"/>
    <w:rsid w:val="00852A37"/>
    <w:rsid w:val="00BE3A66"/>
    <w:rsid w:val="00CD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CD15"/>
  <w15:docId w15:val="{9726BB0C-F106-497D-8040-E1D4449A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PlainText">
    <w:name w:val="Plain Text"/>
    <w:basedOn w:val="Normal"/>
    <w:rPr>
      <w:rFonts w:ascii="Courier New" w:hAnsi="Courier New"/>
    </w:rPr>
  </w:style>
  <w:style w:type="character" w:customStyle="1" w:styleId="PlainTextChar">
    <w:name w:val="Plain Text Char"/>
    <w:basedOn w:val="DefaultParagraphFont"/>
    <w:rPr>
      <w:rFonts w:ascii="Courier New" w:eastAsia="Times New Roman" w:hAnsi="Courier New" w:cs="Times New Roman"/>
      <w:kern w:val="0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kern w:val="0"/>
      <w:sz w:val="16"/>
      <w:szCs w:val="16"/>
    </w:rPr>
  </w:style>
  <w:style w:type="character" w:customStyle="1" w:styleId="indent-20">
    <w:name w:val="indent-20"/>
    <w:basedOn w:val="DefaultParagraphFont"/>
  </w:style>
  <w:style w:type="character" w:styleId="Strong">
    <w:name w:val="Strong"/>
    <w:rPr>
      <w:b/>
      <w:bCs/>
    </w:rPr>
  </w:style>
  <w:style w:type="character" w:customStyle="1" w:styleId="indent-201">
    <w:name w:val="indent-201"/>
    <w:basedOn w:val="DefaultParagraphFont"/>
  </w:style>
  <w:style w:type="character" w:customStyle="1" w:styleId="txtsmall">
    <w:name w:val="txtsmall"/>
    <w:basedOn w:val="DefaultParagraphFont"/>
  </w:style>
  <w:style w:type="character" w:customStyle="1" w:styleId="fldtext1">
    <w:name w:val="fldtext1"/>
    <w:basedOn w:val="DefaultParagraphFont"/>
  </w:style>
  <w:style w:type="character" w:customStyle="1" w:styleId="pubtitle">
    <w:name w:val="pubtitle"/>
    <w:basedOn w:val="DefaultParagraphFont"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Emphasis">
    <w:name w:val="Emphasis"/>
    <w:rPr>
      <w:i/>
      <w:iCs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0"/>
    </w:rPr>
  </w:style>
  <w:style w:type="paragraph" w:styleId="NoSpacing">
    <w:name w:val="No Spacing"/>
    <w:pPr>
      <w:suppressAutoHyphens/>
      <w:spacing w:after="0" w:line="240" w:lineRule="auto"/>
    </w:pPr>
    <w:rPr>
      <w:rFonts w:ascii="Calibri" w:eastAsia="Calibri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6825</Words>
  <Characters>38907</Characters>
  <Application>Microsoft Office Word</Application>
  <DocSecurity>0</DocSecurity>
  <Lines>324</Lines>
  <Paragraphs>91</Paragraphs>
  <ScaleCrop>false</ScaleCrop>
  <Company/>
  <LinksUpToDate>false</LinksUpToDate>
  <CharactersWithSpaces>45641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Bharathi T [MAHE-KMC]</dc:creator>
  <dc:description/>
  <cp:lastModifiedBy>Prasannalakshmi Rao K [MAHE]</cp:lastModifiedBy>
  <cp:revision>2</cp:revision>
  <dcterms:created xsi:type="dcterms:W3CDTF">2025-04-11T07:05:00Z</dcterms:created>
  <dcterms:modified xsi:type="dcterms:W3CDTF">2025-04-11T07:05:00Z</dcterms:modified>
</cp:coreProperties>
</file>