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9557" w14:textId="77777777" w:rsidR="00883EF8" w:rsidRDefault="00C240B7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252F1096" w14:textId="77777777" w:rsidR="00883EF8" w:rsidRDefault="00C240B7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199C0623" w14:textId="77777777" w:rsidR="00883EF8" w:rsidRDefault="00883EF8">
      <w:pPr>
        <w:jc w:val="center"/>
        <w:rPr>
          <w:b/>
          <w:bCs/>
          <w:sz w:val="26"/>
          <w:szCs w:val="24"/>
        </w:rPr>
      </w:pPr>
    </w:p>
    <w:p w14:paraId="11A436AC" w14:textId="77777777" w:rsidR="00883EF8" w:rsidRDefault="00883EF8">
      <w:pPr>
        <w:jc w:val="center"/>
        <w:rPr>
          <w:b/>
          <w:bCs/>
          <w:sz w:val="26"/>
          <w:szCs w:val="24"/>
          <w:u w:val="single"/>
        </w:rPr>
      </w:pPr>
    </w:p>
    <w:p w14:paraId="63D222AC" w14:textId="77777777" w:rsidR="00883EF8" w:rsidRDefault="00C240B7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0F89178C" w14:textId="77777777" w:rsidR="00883EF8" w:rsidRDefault="00C240B7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14:paraId="19592164" w14:textId="77777777" w:rsidR="00883EF8" w:rsidRDefault="00883EF8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1981"/>
        <w:gridCol w:w="5287"/>
      </w:tblGrid>
      <w:tr w:rsidR="00883EF8" w14:paraId="2E52A6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B067" w14:textId="77777777" w:rsidR="00883EF8" w:rsidRDefault="00C240B7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6416264C" w14:textId="77777777" w:rsidR="00883EF8" w:rsidRDefault="00C240B7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40C82B5E" w14:textId="77777777" w:rsidR="00883EF8" w:rsidRDefault="00C240B7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Single Window Search @ Health Sciences Library</w:t>
            </w:r>
          </w:p>
          <w:p w14:paraId="5A34955B" w14:textId="77777777" w:rsidR="00883EF8" w:rsidRDefault="00C240B7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>Remotely through Office 365 (manipal.edu/ learner.manipal.edu) via OpenAthens</w:t>
            </w:r>
          </w:p>
        </w:tc>
      </w:tr>
      <w:tr w:rsidR="00883EF8" w14:paraId="6FF05846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C33A" w14:textId="77777777" w:rsidR="00883EF8" w:rsidRDefault="00C240B7">
            <w:pPr>
              <w:spacing w:line="247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4FC6" w14:textId="77777777" w:rsidR="00883EF8" w:rsidRDefault="00C240B7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589D" w14:textId="77777777" w:rsidR="00883EF8" w:rsidRDefault="00C240B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883EF8" w14:paraId="6AD7F645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5C14" w14:textId="77777777" w:rsidR="00883EF8" w:rsidRDefault="00883EF8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65C5" w14:textId="77777777" w:rsidR="00883EF8" w:rsidRDefault="00C240B7">
            <w:pPr>
              <w:rPr>
                <w:bCs/>
              </w:rPr>
            </w:pPr>
            <w:r>
              <w:rPr>
                <w:bCs/>
              </w:rPr>
              <w:t>Remote Access Via OpenAthens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362B" w14:textId="77777777" w:rsidR="00883EF8" w:rsidRDefault="00C240B7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7A0FAF92" w14:textId="77777777" w:rsidR="00883EF8" w:rsidRDefault="00883EF8">
      <w:pPr>
        <w:jc w:val="center"/>
        <w:rPr>
          <w:b/>
          <w:bCs/>
          <w:sz w:val="30"/>
          <w:szCs w:val="24"/>
          <w:u w:val="single"/>
        </w:rPr>
      </w:pPr>
    </w:p>
    <w:p w14:paraId="46CF73A4" w14:textId="77777777" w:rsidR="00883EF8" w:rsidRDefault="00C240B7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Listed Title wise</w:t>
      </w:r>
    </w:p>
    <w:p w14:paraId="1F94414F" w14:textId="77777777" w:rsidR="00883EF8" w:rsidRDefault="00883EF8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883EF8" w14:paraId="1421D6C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284D" w14:textId="77777777" w:rsidR="00883EF8" w:rsidRDefault="00C240B7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914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BC91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DA85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03F8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3143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ADF4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68F1" w14:textId="77777777" w:rsidR="00883EF8" w:rsidRDefault="00C24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883EF8" w14:paraId="5EC37E1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08A6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B447" w14:textId="77777777" w:rsidR="00883EF8" w:rsidRDefault="00C240B7">
            <w:r>
              <w:t xml:space="preserve">ACS Applied Nano </w:t>
            </w:r>
            <w:r>
              <w:t>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D7E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2656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8948" w14:textId="77777777" w:rsidR="00883EF8" w:rsidRDefault="00883EF8"/>
          <w:p w14:paraId="322A7968" w14:textId="77777777" w:rsidR="00883EF8" w:rsidRDefault="00C240B7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542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95E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F0C5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7A63842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585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60CA" w14:textId="77777777" w:rsidR="00883EF8" w:rsidRDefault="00C240B7">
            <w:r>
              <w:t>ACS Applied Polymer 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E9CC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E45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B8E6" w14:textId="77777777" w:rsidR="00883EF8" w:rsidRDefault="00883EF8"/>
          <w:p w14:paraId="22BF25B9" w14:textId="77777777" w:rsidR="00883EF8" w:rsidRDefault="00C240B7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FFB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5987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98A4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0DBA219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84F6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C595" w14:textId="77777777" w:rsidR="00883EF8" w:rsidRDefault="00C240B7">
            <w:r>
              <w:t>ACS Chemical Neuroscience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B46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B40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4302" w14:textId="77777777" w:rsidR="00883EF8" w:rsidRDefault="00883EF8"/>
          <w:p w14:paraId="5FD089DA" w14:textId="77777777" w:rsidR="00883EF8" w:rsidRDefault="00C240B7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602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06C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58AF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219324F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8CF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149C" w14:textId="77777777" w:rsidR="00883EF8" w:rsidRDefault="00C240B7">
            <w:r>
              <w:t>ACS Medicinal Chemistry Letters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6A9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9BA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91D1" w14:textId="77777777" w:rsidR="00883EF8" w:rsidRDefault="00883EF8"/>
          <w:p w14:paraId="2ABAB64D" w14:textId="77777777" w:rsidR="00883EF8" w:rsidRDefault="00C240B7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645D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2D0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A29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5E2ED05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597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2C56" w14:textId="77777777" w:rsidR="00883EF8" w:rsidRDefault="00C240B7">
            <w:r>
              <w:t>ACS Nano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B8D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8CB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21B1" w14:textId="77777777" w:rsidR="00883EF8" w:rsidRDefault="00883EF8"/>
          <w:p w14:paraId="1F245068" w14:textId="77777777" w:rsidR="00883EF8" w:rsidRDefault="00C240B7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55BC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F0B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EAD6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79664D0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313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C682" w14:textId="77777777" w:rsidR="00883EF8" w:rsidRDefault="00C240B7">
            <w:r>
              <w:t>Actualités Pharmaceutiques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186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1E6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6670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8F8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359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D1FA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3BA95A2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938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873A" w14:textId="77777777" w:rsidR="00883EF8" w:rsidRDefault="00C240B7">
            <w:r>
              <w:t>Advanced Drug Delivery Reviews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915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853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0A90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F4B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692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A283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69D7AD5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467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E55B" w14:textId="77777777" w:rsidR="00883EF8" w:rsidRDefault="00C240B7">
            <w:r>
              <w:t>Advanced Therapeutics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938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4FC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4AF2" w14:textId="77777777" w:rsidR="00883EF8" w:rsidRDefault="00C240B7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09B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AF9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DBDE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0AD7A9C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A658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393D" w14:textId="77777777" w:rsidR="00883EF8" w:rsidRDefault="00C240B7">
            <w:r>
              <w:t>American Journal of Pharmaceutical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A6A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8E02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D7EA" w14:textId="77777777" w:rsidR="00883EF8" w:rsidRDefault="00C240B7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0926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A1D0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8C71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22EC22E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681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3AC9" w14:textId="77777777" w:rsidR="00883EF8" w:rsidRDefault="00C240B7">
            <w:r>
              <w:t>Annals of Pharmacotherapy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F13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57D2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0901" w14:textId="77777777" w:rsidR="00883EF8" w:rsidRDefault="00C240B7">
            <w:r>
              <w:t xml:space="preserve">1967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2C8E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F81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30AC" w14:textId="77777777" w:rsidR="00883EF8" w:rsidRDefault="00C240B7">
            <w:pPr>
              <w:jc w:val="center"/>
            </w:pPr>
            <w:r>
              <w:t>Sage</w:t>
            </w:r>
          </w:p>
        </w:tc>
      </w:tr>
      <w:tr w:rsidR="00883EF8" w14:paraId="1573827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F1C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39EE" w14:textId="77777777" w:rsidR="00883EF8" w:rsidRDefault="00C240B7">
            <w:r>
              <w:t xml:space="preserve">Anti Cancer Agents in Medicinal Chemistry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1781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AAF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D6B7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1687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100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FEB0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6817A1F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425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AF2F" w14:textId="77777777" w:rsidR="00883EF8" w:rsidRDefault="00C240B7">
            <w:r>
              <w:t>Anti Infective Agents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79C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FA7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CCDF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383D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62F7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594C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4A1E8BA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1CA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0F89" w14:textId="77777777" w:rsidR="00883EF8" w:rsidRDefault="00C240B7">
            <w:r>
              <w:t>Anti Inflammatory and Anti Allergy Agents in Medicinal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C9D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48F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171A" w14:textId="77777777" w:rsidR="00883EF8" w:rsidRDefault="00883EF8"/>
          <w:p w14:paraId="3CA42573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80ED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6E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753D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381407A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BED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2B66" w14:textId="77777777" w:rsidR="00883EF8" w:rsidRDefault="00C240B7">
            <w:r>
              <w:t>Asian Journal of Pharmaceutical Analysis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A8D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B0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B331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495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C08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1714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521152F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72E2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32EA" w14:textId="77777777" w:rsidR="00883EF8" w:rsidRDefault="00C240B7">
            <w:r>
              <w:t>Asian Journal of Pharmaceutical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084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B03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A2A0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89C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4CD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B59F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1598EEB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9B4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A90A" w14:textId="77777777" w:rsidR="00883EF8" w:rsidRDefault="00C240B7">
            <w:r>
              <w:t>Asian Journal of Pharmaceutics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D1F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581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DA65" w14:textId="77777777" w:rsidR="00883EF8" w:rsidRDefault="00C240B7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3A8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D475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8C09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447D617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AEB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7C19" w14:textId="77777777" w:rsidR="00883EF8" w:rsidRDefault="00C240B7">
            <w:r>
              <w:t>Asian Journal of Pharmacy and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87D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7595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C897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459D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5C2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0D58D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347F4AB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9A2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6D91" w14:textId="77777777" w:rsidR="00883EF8" w:rsidRDefault="00C240B7">
            <w:r>
              <w:t>Asian Journal of Research in Pharmaceutical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168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7A5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C114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10ED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4D2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CBEF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4146FC7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45D8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3081" w14:textId="77777777" w:rsidR="00883EF8" w:rsidRDefault="00C240B7">
            <w:r>
              <w:t>Biopharmaceutics and Drug Disposition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B82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8518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AF07" w14:textId="77777777" w:rsidR="00883EF8" w:rsidRDefault="00C240B7">
            <w:r>
              <w:t xml:space="preserve">1996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7A0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551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EDD5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61C7DAC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27D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5A8A" w14:textId="77777777" w:rsidR="00883EF8" w:rsidRDefault="00C240B7">
            <w:r>
              <w:t xml:space="preserve">Cardiovascular and Hematological Agents in Medicinal Chemistry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4E8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73B2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3C6B" w14:textId="77777777" w:rsidR="00883EF8" w:rsidRDefault="00883EF8"/>
          <w:p w14:paraId="3889BD06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517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18E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ABE1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25AB8AF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46C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1543" w14:textId="77777777" w:rsidR="00883EF8" w:rsidRDefault="00C240B7">
            <w:r>
              <w:t>Cardiovascular and Hematological Disorders – Drug Targets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846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48A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F115" w14:textId="77777777" w:rsidR="00883EF8" w:rsidRDefault="00883EF8"/>
          <w:p w14:paraId="641EA378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2191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6B8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E832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067AB5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5C6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AF61" w14:textId="77777777" w:rsidR="00883EF8" w:rsidRDefault="00C240B7">
            <w:r>
              <w:t>Central Nervous System Agents in Medicinal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1AA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EFE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412A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D6B5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873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276F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6F3D71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2EA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C14A" w14:textId="77777777" w:rsidR="00883EF8" w:rsidRDefault="00C240B7">
            <w:r>
              <w:t>Chemical Biology and Drug Design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210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E296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FDE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264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B90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1AB6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2188240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6D8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69F" w14:textId="77777777" w:rsidR="00883EF8" w:rsidRDefault="00C240B7">
            <w:r>
              <w:t>Chemical Research in Toxicology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E588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6F18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B9A5" w14:textId="77777777" w:rsidR="00883EF8" w:rsidRDefault="00883EF8"/>
          <w:p w14:paraId="79F3C52E" w14:textId="77777777" w:rsidR="00883EF8" w:rsidRDefault="00C240B7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788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FF4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1D83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503E90D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CB2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AAF9" w14:textId="77777777" w:rsidR="00883EF8" w:rsidRDefault="00C240B7">
            <w:r>
              <w:t>Chemical Reviews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E13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846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F8E1" w14:textId="77777777" w:rsidR="00883EF8" w:rsidRDefault="00883EF8"/>
          <w:p w14:paraId="177B9AD2" w14:textId="77777777" w:rsidR="00883EF8" w:rsidRDefault="00C240B7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1DE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799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738D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0B94D22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267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F945" w14:textId="77777777" w:rsidR="00883EF8" w:rsidRDefault="00C240B7">
            <w:r>
              <w:t>ChemMedChem (Electronic)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B0B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7455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A849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D65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3E3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8F50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25E5C62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A65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1E38" w14:textId="77777777" w:rsidR="00883EF8" w:rsidRDefault="00C240B7">
            <w:r>
              <w:t>Chromosome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1B6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9FE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43A4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E0A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BDC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B4AA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634486C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E12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E7CB" w14:textId="77777777" w:rsidR="00883EF8" w:rsidRDefault="00C240B7">
            <w:r>
              <w:t>Chronicle Pharmabiz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2101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D711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6764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345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566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BB55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4CE60E2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F3B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2CD0" w14:textId="77777777" w:rsidR="00883EF8" w:rsidRDefault="00C240B7">
            <w:r>
              <w:t>CIMS Current Index of Medical Specialities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FB08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4915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890A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1960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626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AE50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29CEC3C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A96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4164" w14:textId="77777777" w:rsidR="00883EF8" w:rsidRDefault="00C240B7">
            <w:r>
              <w:t>Clinical Drug Investigation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478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159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FC45" w14:textId="77777777" w:rsidR="00883EF8" w:rsidRDefault="00883EF8"/>
          <w:p w14:paraId="0D29BD6F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010D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0C4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5D8D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3C95983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EC0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A5E0" w14:textId="77777777" w:rsidR="00883EF8" w:rsidRDefault="00C240B7">
            <w:r>
              <w:t xml:space="preserve">Clinical </w:t>
            </w:r>
            <w:r>
              <w:t>Pharmacokinetics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4F2C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522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9616" w14:textId="77777777" w:rsidR="00883EF8" w:rsidRDefault="00883EF8"/>
          <w:p w14:paraId="739A7D64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5666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3E47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FE9C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643E1A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4A6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E02E" w14:textId="77777777" w:rsidR="00883EF8" w:rsidRDefault="00C240B7">
            <w:r>
              <w:t>CNS and Neurological Disorders – Drug Targets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163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C74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B8CB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15B8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02B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1721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592A0AC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7A6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0FB2" w14:textId="77777777" w:rsidR="00883EF8" w:rsidRDefault="00C240B7">
            <w:r>
              <w:t>CNS Drugs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FBA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F7C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AEFE" w14:textId="77777777" w:rsidR="00883EF8" w:rsidRDefault="00883EF8"/>
          <w:p w14:paraId="4BF6F900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4DB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41B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FA52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66DBAEE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8EC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CA53" w14:textId="77777777" w:rsidR="00883EF8" w:rsidRDefault="00C240B7">
            <w:r>
              <w:t xml:space="preserve">Current Bioactive Compounds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92D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2C66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2231" w14:textId="77777777" w:rsidR="00883EF8" w:rsidRDefault="00C240B7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832C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12D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86FE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0B07892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3AF8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0347" w14:textId="77777777" w:rsidR="00883EF8" w:rsidRDefault="00C240B7">
            <w:r>
              <w:t>Current Computer Aided Drug Design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83B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39C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5EC8" w14:textId="77777777" w:rsidR="00883EF8" w:rsidRDefault="00C240B7">
            <w:r>
              <w:t xml:space="preserve">2005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E4F1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B390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7621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710E825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B41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1000" w14:textId="77777777" w:rsidR="00883EF8" w:rsidRDefault="00C240B7">
            <w:r>
              <w:t>Current Drug Delivery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945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73E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EB10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9AC2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C51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E6AE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54ED08E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6D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E28D" w14:textId="77777777" w:rsidR="00883EF8" w:rsidRDefault="00C240B7">
            <w:r>
              <w:t xml:space="preserve">Current Drug Discovery Technologies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0E6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03F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62C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42DD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10E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F24B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38DAD53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6D3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A9C8" w14:textId="77777777" w:rsidR="00883EF8" w:rsidRDefault="00C240B7">
            <w:r>
              <w:t>Current Drug Metabolism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061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8A0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4CB7" w14:textId="77777777" w:rsidR="00883EF8" w:rsidRDefault="00C240B7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F355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B81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AE70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006E71D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0A68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06AE" w14:textId="77777777" w:rsidR="00883EF8" w:rsidRDefault="00C240B7">
            <w:r>
              <w:t>Current Medicinal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2551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61AD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0E1A" w14:textId="77777777" w:rsidR="00883EF8" w:rsidRDefault="00C240B7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D6C8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A09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E28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2B48995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757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E01F" w14:textId="77777777" w:rsidR="00883EF8" w:rsidRDefault="00C240B7">
            <w:r>
              <w:t>Current Neuropharmacology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E9B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77D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E1C1" w14:textId="77777777" w:rsidR="00883EF8" w:rsidRDefault="00C240B7">
            <w:r>
              <w:t xml:space="preserve">2003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70D1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FB9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68EA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7DF5EEF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AC7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8B6E" w14:textId="77777777" w:rsidR="00883EF8" w:rsidRDefault="00C240B7">
            <w:r>
              <w:t>Current Pharmaceutical Design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BCE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976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07B5" w14:textId="77777777" w:rsidR="00883EF8" w:rsidRDefault="00C240B7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AEC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265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23A3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7B4AAA3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6AC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37EC" w14:textId="77777777" w:rsidR="00883EF8" w:rsidRDefault="00C240B7">
            <w:r>
              <w:t>Current Review in Clinical &amp; Experimental Pharmacology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08FC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AAD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380D" w14:textId="77777777" w:rsidR="00883EF8" w:rsidRDefault="00C240B7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0FCE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3DC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FE3A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219FA32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0F0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2963" w14:textId="77777777" w:rsidR="00883EF8" w:rsidRDefault="00C240B7">
            <w:r>
              <w:t>Current Topics in Medicinal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6F5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352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A749" w14:textId="77777777" w:rsidR="00883EF8" w:rsidRDefault="00C240B7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6E3E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086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5280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79EC037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36C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5710" w14:textId="77777777" w:rsidR="00883EF8" w:rsidRDefault="00C240B7">
            <w:r>
              <w:t>Currents in Pharmacy Teaching and Learning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EF8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066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AC3B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353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5A6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9F3F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4089787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9BF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FAF8" w14:textId="77777777" w:rsidR="00883EF8" w:rsidRDefault="00C240B7">
            <w:r>
              <w:t>Drug and Chemical Toxicology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C46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61C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2E1C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D1D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437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5F29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2EFC02A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6B0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EB0B" w14:textId="77777777" w:rsidR="00883EF8" w:rsidRDefault="00C240B7">
            <w:r>
              <w:t>Drug Delivery and Translational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CB3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6B4D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218B" w14:textId="77777777" w:rsidR="00883EF8" w:rsidRDefault="00C240B7">
            <w:r>
              <w:t>2011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B0A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EAB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EFA2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6880C9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851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49FB" w14:textId="77777777" w:rsidR="00883EF8" w:rsidRDefault="00C240B7">
            <w:r>
              <w:t xml:space="preserve">Drug </w:t>
            </w:r>
            <w:r>
              <w:t>Development and Industrial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EE9C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BB0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D129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C39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A24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BA17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0781DC5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796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2C33" w14:textId="77777777" w:rsidR="00883EF8" w:rsidRDefault="00C240B7">
            <w:r>
              <w:t>Drug Metabolism and Pharmacokinetics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7AD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790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8206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F0A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13A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D778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5AE14AB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46A8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6C54" w14:textId="77777777" w:rsidR="00883EF8" w:rsidRDefault="00C240B7">
            <w:r>
              <w:t>Drug Metabolism Reviews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AF6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CB6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04EB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698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8A0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60B1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5B90CB7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C48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FB9" w14:textId="77777777" w:rsidR="00883EF8" w:rsidRDefault="00C240B7">
            <w:r>
              <w:t>Drug Safety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C8E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C71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A025" w14:textId="77777777" w:rsidR="00883EF8" w:rsidRDefault="00883EF8"/>
          <w:p w14:paraId="5D11618A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CA8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0C8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A549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20E1B0A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8E7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4258" w14:textId="77777777" w:rsidR="00883EF8" w:rsidRDefault="00C240B7">
            <w:r>
              <w:t>Drug Science, Policy and Law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F3C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C98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D8CC" w14:textId="77777777" w:rsidR="00883EF8" w:rsidRDefault="00C240B7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FB5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8AA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DB6C" w14:textId="77777777" w:rsidR="00883EF8" w:rsidRDefault="00C240B7">
            <w:pPr>
              <w:jc w:val="center"/>
            </w:pPr>
            <w:r>
              <w:t>Sage</w:t>
            </w:r>
          </w:p>
        </w:tc>
      </w:tr>
      <w:tr w:rsidR="00883EF8" w14:paraId="608643C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B82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A6EE" w14:textId="77777777" w:rsidR="00883EF8" w:rsidRDefault="00C240B7">
            <w:r>
              <w:t>Drug Testing and Analysis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CE7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0C3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6BE8" w14:textId="77777777" w:rsidR="00883EF8" w:rsidRDefault="00C240B7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84C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12D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BDEE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34DC948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0DD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0E88" w14:textId="77777777" w:rsidR="00883EF8" w:rsidRDefault="00C240B7">
            <w:r>
              <w:t>Drugs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42E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A84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D938" w14:textId="77777777" w:rsidR="00883EF8" w:rsidRDefault="00883EF8"/>
          <w:p w14:paraId="3F0E331A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4CB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651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33C9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6E49523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48F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664E" w14:textId="77777777" w:rsidR="00883EF8" w:rsidRDefault="00C240B7">
            <w:r>
              <w:t>Drugs and 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CC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B75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DD3A" w14:textId="77777777" w:rsidR="00883EF8" w:rsidRDefault="00883EF8"/>
          <w:p w14:paraId="354FB244" w14:textId="77777777" w:rsidR="00883EF8" w:rsidRDefault="00C240B7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BD6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3AE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BC1D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345CA04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E6B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04BA" w14:textId="77777777" w:rsidR="00883EF8" w:rsidRDefault="00C240B7">
            <w:r>
              <w:t>Drugs and Therapy Perspectives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0BE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009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D444" w14:textId="77777777" w:rsidR="00883EF8" w:rsidRDefault="00883EF8"/>
          <w:p w14:paraId="2773FBE3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FC5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983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19D4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4851BB9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6BF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7D5C" w14:textId="77777777" w:rsidR="00883EF8" w:rsidRDefault="00C240B7">
            <w:r>
              <w:t>Drugs: Education Prevention and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11F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AE42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F41D" w14:textId="77777777" w:rsidR="00883EF8" w:rsidRDefault="00C240B7">
            <w:r>
              <w:t xml:space="preserve">1997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EA16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F0A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473C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6C0F1A4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4DD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5372" w14:textId="77777777" w:rsidR="00883EF8" w:rsidRDefault="00C240B7">
            <w:r>
              <w:t>Endocrine, Metabolic and Immune Disorders – Drug Targets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145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E7A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BA0C" w14:textId="77777777" w:rsidR="00883EF8" w:rsidRDefault="00883EF8"/>
          <w:p w14:paraId="4B0E5588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2B9A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B40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0900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059DD6F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97A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436D" w14:textId="77777777" w:rsidR="00883EF8" w:rsidRDefault="00C240B7">
            <w:r>
              <w:t xml:space="preserve">e-Pharmail – Indian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914C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159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C508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A910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868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E055" w14:textId="77777777" w:rsidR="00883EF8" w:rsidRDefault="00C240B7">
            <w:pPr>
              <w:jc w:val="center"/>
            </w:pPr>
            <w:r>
              <w:t>General</w:t>
            </w:r>
          </w:p>
        </w:tc>
      </w:tr>
      <w:tr w:rsidR="00883EF8" w14:paraId="33D2B9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F95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B9B3" w14:textId="77777777" w:rsidR="00883EF8" w:rsidRDefault="00C240B7">
            <w:r>
              <w:t>European Journal of Drug Metabolism and Pharmacokinetics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F738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0E7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AD05" w14:textId="77777777" w:rsidR="00883EF8" w:rsidRDefault="00883EF8"/>
          <w:p w14:paraId="03EF5EBA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CB1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93D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62F1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291E9CA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B53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C539" w14:textId="77777777" w:rsidR="00883EF8" w:rsidRDefault="00C240B7">
            <w:r>
              <w:t>European Journal of Pharmaceutical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C9F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D8C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F76D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115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796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BBE3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395EA4F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6EF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E212" w14:textId="77777777" w:rsidR="00883EF8" w:rsidRDefault="00C240B7">
            <w:r>
              <w:t>European Journal of Pharmaceutics and Biopharmaceutics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DA8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4EF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8FCE" w14:textId="77777777" w:rsidR="00883EF8" w:rsidRDefault="00883EF8"/>
          <w:p w14:paraId="6ED5BA82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03E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F70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C621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730427B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AFA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FAB9" w14:textId="77777777" w:rsidR="00883EF8" w:rsidRDefault="00C240B7">
            <w:r>
              <w:t xml:space="preserve">Express Pharma </w:t>
            </w:r>
            <w:r>
              <w:t xml:space="preserve">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6471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5010" w14:textId="77777777" w:rsidR="00883EF8" w:rsidRDefault="00C240B7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7051" w14:textId="77777777" w:rsidR="00883EF8" w:rsidRDefault="00C240B7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D2F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BA7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9A03" w14:textId="77777777" w:rsidR="00883EF8" w:rsidRDefault="00C240B7">
            <w:pPr>
              <w:jc w:val="center"/>
            </w:pPr>
            <w:r>
              <w:t>General</w:t>
            </w:r>
          </w:p>
        </w:tc>
      </w:tr>
      <w:tr w:rsidR="00883EF8" w14:paraId="29A59E2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EA3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71A2" w14:textId="77777777" w:rsidR="00883EF8" w:rsidRDefault="00C240B7">
            <w:r>
              <w:t>FABAD Journal of Pharmaceutical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476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B01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C6B6" w14:textId="77777777" w:rsidR="00883EF8" w:rsidRDefault="00C240B7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E69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259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4903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277E495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227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44C" w14:textId="77777777" w:rsidR="00883EF8" w:rsidRDefault="00C240B7">
            <w:r>
              <w:t>FarmaJournal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C92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2006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7DFD" w14:textId="77777777" w:rsidR="00883EF8" w:rsidRDefault="00C240B7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3DD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F5E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BED9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0669728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BB5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B0D4" w14:textId="77777777" w:rsidR="00883EF8" w:rsidRDefault="00C240B7">
            <w:r>
              <w:t>Fitoterapia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B13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9DE0" w14:textId="77777777" w:rsidR="00883EF8" w:rsidRDefault="00C240B7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41A4" w14:textId="77777777" w:rsidR="00883EF8" w:rsidRDefault="00C240B7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EAF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32D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FFCF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4E0C6D2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861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695C" w14:textId="77777777" w:rsidR="00883EF8" w:rsidRDefault="00C240B7">
            <w:r>
              <w:t>Harvard Business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BD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597B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96A1" w14:textId="77777777" w:rsidR="00883EF8" w:rsidRDefault="00C240B7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7B4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1B2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2C90" w14:textId="77777777" w:rsidR="00883EF8" w:rsidRDefault="00C240B7">
            <w:pPr>
              <w:jc w:val="center"/>
            </w:pPr>
            <w:r>
              <w:t>General</w:t>
            </w:r>
          </w:p>
        </w:tc>
      </w:tr>
      <w:tr w:rsidR="00883EF8" w14:paraId="30ABC23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26A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3C1E" w14:textId="77777777" w:rsidR="00883EF8" w:rsidRDefault="00C240B7">
            <w:r>
              <w:t>Hospital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4E78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504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535F" w14:textId="77777777" w:rsidR="00883EF8" w:rsidRDefault="00883EF8"/>
          <w:p w14:paraId="56CA1C3B" w14:textId="77777777" w:rsidR="00883EF8" w:rsidRDefault="00C240B7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F08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56D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4BD" w14:textId="77777777" w:rsidR="00883EF8" w:rsidRDefault="00C240B7">
            <w:pPr>
              <w:jc w:val="center"/>
            </w:pPr>
            <w:r>
              <w:t>Sage/ CINAHL Ultimate</w:t>
            </w:r>
          </w:p>
        </w:tc>
      </w:tr>
      <w:tr w:rsidR="00883EF8" w14:paraId="5C418C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146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358B" w14:textId="77777777" w:rsidR="00883EF8" w:rsidRDefault="00C240B7">
            <w:r>
              <w:t>In Vitro Cellular and Developmental Biology - Plant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0C2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361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354D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B65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330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2E8C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0B507FD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22F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9940" w14:textId="77777777" w:rsidR="00883EF8" w:rsidRDefault="00C240B7">
            <w:r>
              <w:t>Indian Drugs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DEF9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F58A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6501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C83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61D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0F22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74F82E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2C6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6E6C" w14:textId="77777777" w:rsidR="00883EF8" w:rsidRDefault="00C240B7">
            <w:r>
              <w:t>Indian Journal of Biochemistry and Biophysics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05BE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2210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AA10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F10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120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5044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1481B0E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151E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1B75" w14:textId="77777777" w:rsidR="00883EF8" w:rsidRDefault="00C240B7">
            <w:r>
              <w:t>Indian Journal of Chemistry (Organic Chemistry; Section 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1F36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2DF1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296D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214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7F3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7C69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258E9E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18A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D7B8" w14:textId="77777777" w:rsidR="00883EF8" w:rsidRDefault="00C240B7">
            <w:r>
              <w:t xml:space="preserve">Indian Journal of </w:t>
            </w:r>
            <w:r>
              <w:t>Heterocyclic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71A7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FC45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AC6B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7E6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273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FF44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0B214AA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58C6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87AA" w14:textId="77777777" w:rsidR="00883EF8" w:rsidRDefault="00C240B7">
            <w:r>
              <w:t>Indian Journal of Marketing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2F3F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36FE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D1B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9C7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676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B7C9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4B7950A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97B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70BF" w14:textId="77777777" w:rsidR="00883EF8" w:rsidRDefault="00C240B7">
            <w:r>
              <w:t>Indian Journal of Natural Products and Resources (Formerly Natural Product Radiance)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0F60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B45B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0922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43C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0EB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8CFB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41EFDF6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E2FE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EE15" w14:textId="77777777" w:rsidR="00883EF8" w:rsidRDefault="00C240B7">
            <w:r>
              <w:t>Indian Journal of Pharmaceutical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843A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94CA" w14:textId="77777777" w:rsidR="00883EF8" w:rsidRDefault="00C240B7">
            <w:r>
              <w:t>Print + 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DC8E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FEE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395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1AB" w14:textId="77777777" w:rsidR="00883EF8" w:rsidRDefault="00C240B7">
            <w:pPr>
              <w:jc w:val="center"/>
            </w:pPr>
            <w:r>
              <w:t>Medknow</w:t>
            </w:r>
          </w:p>
        </w:tc>
      </w:tr>
      <w:tr w:rsidR="00883EF8" w14:paraId="16C15EA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EA1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BB10" w14:textId="77777777" w:rsidR="00883EF8" w:rsidRDefault="00C240B7">
            <w:r>
              <w:t>Indian Journal of Plant Physiology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49ED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DF4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0931" w14:textId="77777777" w:rsidR="00883EF8" w:rsidRDefault="00C240B7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A6A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05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EBA1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1325685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40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1210" w14:textId="77777777" w:rsidR="00883EF8" w:rsidRDefault="00C240B7">
            <w:r>
              <w:t xml:space="preserve">Infectious </w:t>
            </w:r>
            <w:r>
              <w:t>Disorders – Drug Target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D8A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C37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E622" w14:textId="77777777" w:rsidR="00883EF8" w:rsidRDefault="00C240B7">
            <w:r>
              <w:t>2006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4C69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62D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8DF9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3FD0342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C39E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5638" w14:textId="77777777" w:rsidR="00883EF8" w:rsidRDefault="00C240B7">
            <w:r>
              <w:t>Inorganic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89AC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5178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3518" w14:textId="77777777" w:rsidR="00883EF8" w:rsidRDefault="00883EF8"/>
          <w:p w14:paraId="4811C504" w14:textId="77777777" w:rsidR="00883EF8" w:rsidRDefault="00C240B7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087C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7BA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74CA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565873F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ED6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459A" w14:textId="77777777" w:rsidR="00883EF8" w:rsidRDefault="00C240B7">
            <w:r>
              <w:t>International Journal of Clinical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1AF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061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8495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09C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828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5E8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01461F7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160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FCB1" w14:textId="77777777" w:rsidR="00883EF8" w:rsidRDefault="00C240B7">
            <w:r>
              <w:t>International Journal of Drug Policy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D17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0C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4836" w14:textId="77777777" w:rsidR="00883EF8" w:rsidRDefault="00883EF8"/>
          <w:p w14:paraId="77CD2FDB" w14:textId="77777777" w:rsidR="00883EF8" w:rsidRDefault="00C240B7">
            <w:r>
              <w:t>1998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E88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981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AF62" w14:textId="77777777" w:rsidR="00883EF8" w:rsidRDefault="00C240B7">
            <w:pPr>
              <w:jc w:val="center"/>
            </w:pPr>
            <w:r>
              <w:t>Science Direct/ ClinicalKey</w:t>
            </w:r>
          </w:p>
        </w:tc>
      </w:tr>
      <w:tr w:rsidR="00883EF8" w14:paraId="44C09AC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E78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DA39" w14:textId="77777777" w:rsidR="00883EF8" w:rsidRDefault="00C240B7">
            <w:r>
              <w:t>International Journal of Green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A588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30A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D6EE" w14:textId="77777777" w:rsidR="00883EF8" w:rsidRDefault="00C240B7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34E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CCC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69E8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78C14B0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D38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1A0A" w14:textId="77777777" w:rsidR="00883EF8" w:rsidRDefault="00C240B7">
            <w:r>
              <w:t>International Journal of Peptide Research and Therapeutics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B61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777D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C109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732C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575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B3B1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0B6E37E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B24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FF38" w14:textId="77777777" w:rsidR="00883EF8" w:rsidRDefault="00C240B7">
            <w:r>
              <w:t>International Journal of Pharmaceutics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C32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ED9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F9E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B836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B41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2409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49A55C9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491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160D" w14:textId="77777777" w:rsidR="00883EF8" w:rsidRDefault="00C240B7">
            <w:r>
              <w:t>International Journal of Pharmacy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E5F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D8A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4BEB" w14:textId="77777777" w:rsidR="00883EF8" w:rsidRDefault="00C240B7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5AA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877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A3D0" w14:textId="77777777" w:rsidR="00883EF8" w:rsidRDefault="00C240B7">
            <w:pPr>
              <w:jc w:val="center"/>
            </w:pPr>
            <w:r>
              <w:t>Oxford/Wiley</w:t>
            </w:r>
          </w:p>
        </w:tc>
      </w:tr>
      <w:tr w:rsidR="00883EF8" w14:paraId="36EC6F7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158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C199" w14:textId="77777777" w:rsidR="00883EF8" w:rsidRDefault="00C240B7">
            <w:r>
              <w:t>JACCP: Journal of the American College of Clinical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02B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20B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9D72" w14:textId="77777777" w:rsidR="00883EF8" w:rsidRDefault="00C240B7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ED6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DA0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7AC3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7D5BD11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264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9FC0" w14:textId="77777777" w:rsidR="00883EF8" w:rsidRDefault="00C240B7">
            <w:r>
              <w:t>Journal of Advanced Pharmaceutical Technology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403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A7E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949F" w14:textId="77777777" w:rsidR="00883EF8" w:rsidRDefault="00883EF8"/>
          <w:p w14:paraId="4CC8537B" w14:textId="77777777" w:rsidR="00883EF8" w:rsidRDefault="00C240B7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669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28B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D219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2A50AEA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283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8230" w14:textId="77777777" w:rsidR="00883EF8" w:rsidRDefault="00C240B7">
            <w:r>
              <w:t>Journal of Biosciences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79F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4BB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E57F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204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7B7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A5B4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2DABC49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025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0DB0" w14:textId="77777777" w:rsidR="00883EF8" w:rsidRDefault="00C240B7">
            <w:r>
              <w:t>Journal of Clinical Pharmacy and Therapeutics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EE6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D57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1876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45B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C8C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B2BC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22FA7BC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BD1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9B82" w14:textId="77777777" w:rsidR="00883EF8" w:rsidRDefault="00C240B7">
            <w:r>
              <w:t>Journal of Current Pharma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8BA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DC0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12DE" w14:textId="77777777" w:rsidR="00883EF8" w:rsidRDefault="00C240B7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95E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52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8B22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59FD212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843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EBEE" w14:textId="77777777" w:rsidR="00883EF8" w:rsidRDefault="00C240B7">
            <w:r>
              <w:t>Journal of Drug Assessment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E64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CD78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68F5" w14:textId="77777777" w:rsidR="00883EF8" w:rsidRDefault="00C240B7">
            <w:r>
              <w:t>2017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5C4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623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CD6F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7C38A0D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722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9A69" w14:textId="77777777" w:rsidR="00883EF8" w:rsidRDefault="00C240B7">
            <w:r>
              <w:t>Journal of Drug Delivery Science and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903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D1F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DDB5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39D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420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A903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422A9AB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669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A7D1" w14:textId="77777777" w:rsidR="00883EF8" w:rsidRDefault="00C240B7">
            <w:r>
              <w:t>Journal of Drug Targeting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F6C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57A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8026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33E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252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A1B6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14B83A3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F88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4185" w14:textId="77777777" w:rsidR="00883EF8" w:rsidRDefault="00C240B7">
            <w:r>
              <w:t>Journal of Heterocyclic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4E6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A885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C285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37BE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3C2E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877B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71D9749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790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00B" w14:textId="77777777" w:rsidR="00883EF8" w:rsidRDefault="00C240B7">
            <w:r>
              <w:t>Journal of Labelled Compounds and Radiopharmaceuticals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A8C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EE3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C394" w14:textId="77777777" w:rsidR="00883EF8" w:rsidRDefault="00C240B7">
            <w:r>
              <w:t xml:space="preserve">1996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AC5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E8C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36F0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3535342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E7A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8048" w14:textId="77777777" w:rsidR="00883EF8" w:rsidRDefault="00C240B7">
            <w:r>
              <w:t>Journal of Medicinal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DB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05B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990" w14:textId="77777777" w:rsidR="00883EF8" w:rsidRDefault="00883EF8"/>
          <w:p w14:paraId="4AE71B5C" w14:textId="77777777" w:rsidR="00883EF8" w:rsidRDefault="00C240B7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6E4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ECD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CE46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4FF14CF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F5D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16FE" w14:textId="77777777" w:rsidR="00883EF8" w:rsidRDefault="00C240B7">
            <w:r>
              <w:t>Journal of Microencapsulation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D89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6CF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9546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923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541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EA18" w14:textId="77777777" w:rsidR="00883EF8" w:rsidRDefault="00C240B7">
            <w:pPr>
              <w:jc w:val="center"/>
            </w:pPr>
            <w:r>
              <w:t xml:space="preserve">Taylor &amp; </w:t>
            </w:r>
            <w:r>
              <w:t>Francis</w:t>
            </w:r>
          </w:p>
        </w:tc>
      </w:tr>
      <w:tr w:rsidR="00883EF8" w14:paraId="617C0DD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A7E7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3DE2" w14:textId="77777777" w:rsidR="00883EF8" w:rsidRDefault="00C240B7">
            <w:r>
              <w:t>Journal of Molecular Evolution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CF69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AD7D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4CAE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A45C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4A3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164A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514475F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EB5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F97E" w14:textId="77777777" w:rsidR="00883EF8" w:rsidRDefault="00C240B7">
            <w:r>
              <w:t>Journal of Natural Products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454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250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CAF8" w14:textId="77777777" w:rsidR="00883EF8" w:rsidRDefault="00883EF8"/>
          <w:p w14:paraId="73094EA1" w14:textId="77777777" w:rsidR="00883EF8" w:rsidRDefault="00C240B7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5BB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649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6215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3451112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DF9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93EA" w14:textId="77777777" w:rsidR="00883EF8" w:rsidRDefault="00C240B7">
            <w:r>
              <w:t>Journal of Peptide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7AD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1CE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0730" w14:textId="77777777" w:rsidR="00883EF8" w:rsidRDefault="00C240B7">
            <w:r>
              <w:t>1996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8FA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FED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8F3E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7B11C0A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873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38F8" w14:textId="77777777" w:rsidR="00883EF8" w:rsidRDefault="00C240B7">
            <w:r>
              <w:t>Journal of Pharmaceutical and Biomedical Analysis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579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F90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30DE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9383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BA6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6CB2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54AB5D8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C3C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29F7" w14:textId="77777777" w:rsidR="00883EF8" w:rsidRDefault="00C240B7">
            <w:r>
              <w:t>Journal of Pharmaceutical Health Care and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DAF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42A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D3BC" w14:textId="77777777" w:rsidR="00883EF8" w:rsidRDefault="00C240B7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A47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786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592F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7038BD5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FA66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0169" w14:textId="77777777" w:rsidR="00883EF8" w:rsidRDefault="00C240B7">
            <w:r>
              <w:t>Journal of Pharmaceutical Health Services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D14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F96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3DF0" w14:textId="77777777" w:rsidR="00883EF8" w:rsidRDefault="00C240B7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DF4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7E6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5C67" w14:textId="77777777" w:rsidR="00883EF8" w:rsidRDefault="00C240B7">
            <w:pPr>
              <w:jc w:val="center"/>
            </w:pPr>
            <w:r>
              <w:t>Oxford/Wiley</w:t>
            </w:r>
          </w:p>
        </w:tc>
      </w:tr>
      <w:tr w:rsidR="00883EF8" w14:paraId="37E6ECE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E8AE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4409" w14:textId="77777777" w:rsidR="00883EF8" w:rsidRDefault="00C240B7">
            <w:r>
              <w:t>Journal of Pharmaceutical Policy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EB88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873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1568" w14:textId="77777777" w:rsidR="00883EF8" w:rsidRDefault="00C240B7">
            <w:r>
              <w:t>2015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1B1C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E36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C55B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384F6B0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3B2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4492" w14:textId="77777777" w:rsidR="00883EF8" w:rsidRDefault="00C240B7">
            <w:r>
              <w:t>Journal of Pharmaceutical Sciences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57E1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071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BC1B" w14:textId="77777777" w:rsidR="00883EF8" w:rsidRDefault="00C240B7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16B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8D6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9777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67C0C2A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9BC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0046" w14:textId="77777777" w:rsidR="00883EF8" w:rsidRDefault="00C240B7">
            <w:r>
              <w:t>Journal of Pharmacokinetics and Pharmacodynamics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4A01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FAA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CC67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640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68B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2972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3312DCB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11A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FC9B" w14:textId="77777777" w:rsidR="00883EF8" w:rsidRDefault="00C240B7">
            <w:r>
              <w:t>Journal of Pharmacy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893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0B0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C62A" w14:textId="77777777" w:rsidR="00883EF8" w:rsidRDefault="00C240B7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2E4D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E8D0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26D1" w14:textId="77777777" w:rsidR="00883EF8" w:rsidRDefault="00C240B7">
            <w:pPr>
              <w:jc w:val="center"/>
            </w:pPr>
            <w:r>
              <w:t>Sage</w:t>
            </w:r>
          </w:p>
        </w:tc>
      </w:tr>
      <w:tr w:rsidR="00883EF8" w14:paraId="45201D2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667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C55A" w14:textId="77777777" w:rsidR="00883EF8" w:rsidRDefault="00C240B7">
            <w:r>
              <w:t>Journal of Pharmacy Practice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18D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AF6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885E" w14:textId="77777777" w:rsidR="00883EF8" w:rsidRDefault="00C240B7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5896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558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BAA5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5D442CF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AA3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4D7A" w14:textId="77777777" w:rsidR="00883EF8" w:rsidRDefault="00C240B7">
            <w:r>
              <w:t>Journal of Pharmacy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2315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9F4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94B4" w14:textId="77777777" w:rsidR="00883EF8" w:rsidRDefault="00C240B7">
            <w:r>
              <w:t>1999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876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FF65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9246" w14:textId="77777777" w:rsidR="00883EF8" w:rsidRDefault="00C240B7">
            <w:pPr>
              <w:jc w:val="center"/>
            </w:pPr>
            <w:r>
              <w:t>Sage/CINAHL Ultimate</w:t>
            </w:r>
          </w:p>
        </w:tc>
      </w:tr>
      <w:tr w:rsidR="00883EF8" w14:paraId="4A32964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000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30D5" w14:textId="77777777" w:rsidR="00883EF8" w:rsidRDefault="00C240B7">
            <w:r>
              <w:t>Journal of Plant Biochemistry and Biotechnology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28A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8CB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3037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717E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BB7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F757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07B835D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FB3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084C" w14:textId="77777777" w:rsidR="00883EF8" w:rsidRDefault="00C240B7">
            <w:r>
              <w:t xml:space="preserve">Journal of Plant </w:t>
            </w:r>
            <w:r>
              <w:t>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3DB9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D49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BF9E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BA9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CA1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6D4F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6EEFEFC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06D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62FB" w14:textId="77777777" w:rsidR="00883EF8" w:rsidRDefault="00C240B7">
            <w:r>
              <w:t>Journal of Research in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5F8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9C5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A55D" w14:textId="77777777" w:rsidR="00883EF8" w:rsidRDefault="00C240B7">
            <w:r>
              <w:t>2010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EE1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251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1F21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5ACAC55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A23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7699" w14:textId="77777777" w:rsidR="00883EF8" w:rsidRDefault="00C240B7">
            <w:r>
              <w:t>Journal of Scientific and Industrial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71CB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6B03" w14:textId="77777777" w:rsidR="00883EF8" w:rsidRDefault="00C240B7">
            <w:r>
              <w:t>Print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2C01" w14:textId="77777777" w:rsidR="00883EF8" w:rsidRDefault="00C240B7">
            <w:r>
              <w:t xml:space="preserve">2004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FB0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2AA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5774" w14:textId="77777777" w:rsidR="00883EF8" w:rsidRDefault="00C240B7">
            <w:pPr>
              <w:jc w:val="center"/>
            </w:pPr>
            <w:r>
              <w:t>-</w:t>
            </w:r>
          </w:p>
        </w:tc>
      </w:tr>
      <w:tr w:rsidR="00883EF8" w14:paraId="1B7A357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C24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EAF0" w14:textId="77777777" w:rsidR="00883EF8" w:rsidRDefault="00C240B7">
            <w:r>
              <w:t>Journal of the Indian Chemical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E349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492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2AA5" w14:textId="77777777" w:rsidR="00883EF8" w:rsidRDefault="00C240B7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CEBC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F77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2D2E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40205A03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3A7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EDB2" w14:textId="77777777" w:rsidR="00883EF8" w:rsidRDefault="00C240B7">
            <w:r>
              <w:t>Journal of Young Pharmacists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AE0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907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44F3" w14:textId="77777777" w:rsidR="00883EF8" w:rsidRDefault="00C240B7">
            <w:r>
              <w:t>2009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88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837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792B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4B7D3C6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F47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543D" w14:textId="77777777" w:rsidR="00883EF8" w:rsidRDefault="00C240B7">
            <w:r>
              <w:t xml:space="preserve">Letters in Organic </w:t>
            </w:r>
            <w:r>
              <w:t>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830C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49DD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6958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2871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37D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F7B2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13B2F87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4C5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1798" w14:textId="77777777" w:rsidR="00883EF8" w:rsidRDefault="00C240B7">
            <w:r>
              <w:t>Medicinal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FD5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7AE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8FCB" w14:textId="77777777" w:rsidR="00883EF8" w:rsidRDefault="00C240B7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337D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2CF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983B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06C8F05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79D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5AA4" w14:textId="77777777" w:rsidR="00883EF8" w:rsidRDefault="00C240B7">
            <w:r>
              <w:t>Mini Reviews in Organic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1321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B2C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60D1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0F71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098B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C269" w14:textId="77777777" w:rsidR="00883EF8" w:rsidRDefault="00C240B7">
            <w:pPr>
              <w:jc w:val="center"/>
            </w:pPr>
            <w:r>
              <w:t>Bentham Science</w:t>
            </w:r>
          </w:p>
        </w:tc>
      </w:tr>
      <w:tr w:rsidR="00883EF8" w14:paraId="5ECF286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FEC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97E0" w14:textId="77777777" w:rsidR="00883EF8" w:rsidRDefault="00C240B7">
            <w:r>
              <w:t>Molecular Pharmaceutics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35F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B9B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86C8" w14:textId="77777777" w:rsidR="00883EF8" w:rsidRDefault="00883EF8"/>
          <w:p w14:paraId="6C2996AC" w14:textId="77777777" w:rsidR="00883EF8" w:rsidRDefault="00C240B7">
            <w:r>
              <w:t>2004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338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A360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71D8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4B52C3C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2B4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A11B" w14:textId="77777777" w:rsidR="00883EF8" w:rsidRDefault="00C240B7">
            <w:r>
              <w:t>Nano Letters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5FDF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F0C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4154" w14:textId="77777777" w:rsidR="00883EF8" w:rsidRDefault="00883EF8"/>
          <w:p w14:paraId="37252136" w14:textId="77777777" w:rsidR="00883EF8" w:rsidRDefault="00C240B7">
            <w:r>
              <w:t>2001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EB76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D55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9C1D" w14:textId="77777777" w:rsidR="00883EF8" w:rsidRDefault="00C240B7">
            <w:pPr>
              <w:jc w:val="center"/>
            </w:pPr>
            <w:r>
              <w:t>American Chemical Society</w:t>
            </w:r>
          </w:p>
        </w:tc>
      </w:tr>
      <w:tr w:rsidR="00883EF8" w14:paraId="3781330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687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2F11" w14:textId="77777777" w:rsidR="00883EF8" w:rsidRDefault="00C240B7">
            <w:r>
              <w:t xml:space="preserve">Nature </w:t>
            </w:r>
            <w:r>
              <w:t>Nanotechnology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5B7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D314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8C19" w14:textId="77777777" w:rsidR="00883EF8" w:rsidRDefault="00883EF8"/>
          <w:p w14:paraId="35B248CA" w14:textId="77777777" w:rsidR="00883EF8" w:rsidRDefault="00C240B7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3F9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F49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5CC8" w14:textId="77777777" w:rsidR="00883EF8" w:rsidRDefault="00C240B7">
            <w:pPr>
              <w:jc w:val="center"/>
            </w:pPr>
            <w:r>
              <w:t>Nature (Branded Journals)</w:t>
            </w:r>
          </w:p>
        </w:tc>
      </w:tr>
      <w:tr w:rsidR="00883EF8" w14:paraId="6FF95C26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9398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1852" w14:textId="77777777" w:rsidR="00883EF8" w:rsidRDefault="00C240B7">
            <w:r>
              <w:t>Pharma Business Week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BD0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B5E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17E5" w14:textId="77777777" w:rsidR="00883EF8" w:rsidRDefault="00C240B7">
            <w:r>
              <w:t>2003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7B1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0577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4D1E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7AF092D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1F5B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C225" w14:textId="77777777" w:rsidR="00883EF8" w:rsidRDefault="00C240B7">
            <w:r>
              <w:t xml:space="preserve">Pharmabiz Services – Indian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E859" w14:textId="77777777" w:rsidR="00883EF8" w:rsidRDefault="00C240B7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6F2E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112C" w14:textId="77777777" w:rsidR="00883EF8" w:rsidRDefault="00C240B7"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C08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5C3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0A36" w14:textId="77777777" w:rsidR="00883EF8" w:rsidRDefault="00C240B7">
            <w:pPr>
              <w:jc w:val="center"/>
            </w:pPr>
            <w:r>
              <w:t>General</w:t>
            </w:r>
          </w:p>
        </w:tc>
      </w:tr>
      <w:tr w:rsidR="00883EF8" w14:paraId="7A40830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C23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65C3" w14:textId="77777777" w:rsidR="00883EF8" w:rsidRDefault="00C240B7">
            <w:r>
              <w:t>Pharmaceutical Development and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C31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BCE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575D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C6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56CC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CDD7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0770035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854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7679" w14:textId="77777777" w:rsidR="00883EF8" w:rsidRDefault="00C240B7">
            <w:r>
              <w:t>Pharmaceutical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CCD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EF28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9AF6" w14:textId="77777777" w:rsidR="00883EF8" w:rsidRDefault="00883EF8"/>
          <w:p w14:paraId="1E27A982" w14:textId="77777777" w:rsidR="00883EF8" w:rsidRDefault="00C240B7">
            <w:r>
              <w:t>2000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A76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300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3285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0774FE4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FC96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EF3D" w14:textId="77777777" w:rsidR="00883EF8" w:rsidRDefault="00C240B7">
            <w:r>
              <w:t>Pharmaceutical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F4F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80A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1143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1BD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1105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BC76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173DA06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4DCD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810C" w14:textId="77777777" w:rsidR="00883EF8" w:rsidRDefault="00C240B7">
            <w:r>
              <w:t>Pharmaceutical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7F7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53A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8863" w14:textId="77777777" w:rsidR="00883EF8" w:rsidRDefault="00C240B7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F97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FE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CDF8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12F40A3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515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BDD0" w14:textId="77777777" w:rsidR="00883EF8" w:rsidRDefault="00C240B7">
            <w:r>
              <w:t>Pharmaceutical Technology Europe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942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645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C103" w14:textId="77777777" w:rsidR="00883EF8" w:rsidRDefault="00C240B7">
            <w:r>
              <w:t xml:space="preserve">2000 to </w:t>
            </w:r>
            <w:r>
              <w:t>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74A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AEA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951B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3B3A473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D9C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2DF6" w14:textId="77777777" w:rsidR="00883EF8" w:rsidRDefault="00C240B7">
            <w:r>
              <w:t>Pharmaco Economics and Outcomes News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169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E7EF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9031" w14:textId="77777777" w:rsidR="00883EF8" w:rsidRDefault="00883EF8"/>
          <w:p w14:paraId="1B3095DF" w14:textId="77777777" w:rsidR="00883EF8" w:rsidRDefault="00C240B7">
            <w:r>
              <w:t>2005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5F55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191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7A8D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3E90D7C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AFA9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9AF8" w14:textId="77777777" w:rsidR="00883EF8" w:rsidRDefault="00C240B7">
            <w:r>
              <w:t>PharmacoEconomics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CD19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09F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AA1D" w14:textId="77777777" w:rsidR="00883EF8" w:rsidRDefault="00883EF8"/>
          <w:p w14:paraId="1C1F02C3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BFB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B742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287A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6FFCBD7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49CE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537A" w14:textId="77777777" w:rsidR="00883EF8" w:rsidRDefault="00C240B7">
            <w:r>
              <w:t>PharmacoEconomics Spanish Research Articles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61E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10E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C2FC" w14:textId="77777777" w:rsidR="00883EF8" w:rsidRDefault="00883EF8"/>
          <w:p w14:paraId="31DF1451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27F0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0B1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3038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70C3CD5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787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446C" w14:textId="77777777" w:rsidR="00883EF8" w:rsidRDefault="00C240B7">
            <w:r>
              <w:t>Pharmacognosy Communications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8DA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C57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3301" w14:textId="77777777" w:rsidR="00883EF8" w:rsidRDefault="00C240B7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749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C7A3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83D0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0E6B288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F8A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6C" w14:textId="77777777" w:rsidR="00883EF8" w:rsidRDefault="00C240B7">
            <w:r>
              <w:t>Pharmacognosy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35E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35A2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5E79" w14:textId="77777777" w:rsidR="00883EF8" w:rsidRDefault="00C240B7">
            <w:r>
              <w:t>2014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118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9CD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EFD9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769843A8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B4E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1243" w14:textId="77777777" w:rsidR="00883EF8" w:rsidRDefault="00C240B7">
            <w:r>
              <w:t>Physiology and Molecular Biology of Plants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5B39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6D1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5EA7" w14:textId="77777777" w:rsidR="00883EF8" w:rsidRDefault="00C240B7">
            <w:r>
              <w:t>2008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0F3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EBE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9E42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3014D8EA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83A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C495" w14:textId="77777777" w:rsidR="00883EF8" w:rsidRDefault="00C240B7">
            <w:r>
              <w:t>Phytomedicine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3CBA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990B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FCF0" w14:textId="77777777" w:rsidR="00883EF8" w:rsidRDefault="00C240B7">
            <w:r>
              <w:t xml:space="preserve">1995 </w:t>
            </w:r>
            <w:r>
              <w:t>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30AB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F3C7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EE91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26EC1469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513E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6EE5" w14:textId="77777777" w:rsidR="00883EF8" w:rsidRDefault="00C240B7">
            <w:r>
              <w:t>Phytotherapy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29F3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123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9D25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68E2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9B2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8348" w14:textId="77777777" w:rsidR="00883EF8" w:rsidRDefault="00C240B7">
            <w:pPr>
              <w:jc w:val="center"/>
            </w:pPr>
            <w:r>
              <w:t>Wiley</w:t>
            </w:r>
          </w:p>
        </w:tc>
      </w:tr>
      <w:tr w:rsidR="00883EF8" w14:paraId="26ED7542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BCE9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1C65" w14:textId="77777777" w:rsidR="00883EF8" w:rsidRDefault="00C240B7">
            <w:r>
              <w:t>Plant Biotechnology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4229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CEEC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1E23" w14:textId="77777777" w:rsidR="00883EF8" w:rsidRDefault="00C240B7">
            <w:r>
              <w:t>2007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D57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262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9449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6D86A78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3C6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ADBC" w14:textId="77777777" w:rsidR="00883EF8" w:rsidRDefault="00C240B7">
            <w:r>
              <w:t>Plant Cell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EFA0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7702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762C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45C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F4A8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9332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3F550270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A383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C9F6" w14:textId="77777777" w:rsidR="00883EF8" w:rsidRDefault="00C240B7">
            <w:r>
              <w:t>Plant Cell, Tissue and Organ Culture (PCTOC)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8F0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CE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1E6C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DEA9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F9E5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B3D0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3D7E4FE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4E4A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5149" w14:textId="77777777" w:rsidR="00883EF8" w:rsidRDefault="00C240B7">
            <w:r>
              <w:t>Plant Reproduction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46A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FBB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51CD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19C4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241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1618" w14:textId="77777777" w:rsidR="00883EF8" w:rsidRDefault="00C240B7">
            <w:pPr>
              <w:jc w:val="center"/>
            </w:pPr>
            <w:r>
              <w:t>SpringerLink</w:t>
            </w:r>
          </w:p>
        </w:tc>
      </w:tr>
      <w:tr w:rsidR="00883EF8" w14:paraId="64CB9BC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A802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27D2" w14:textId="77777777" w:rsidR="00883EF8" w:rsidRDefault="00C240B7">
            <w:r>
              <w:t>Reactions Weekly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8DFD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EF9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3A2F" w14:textId="77777777" w:rsidR="00883EF8" w:rsidRDefault="00883EF8"/>
          <w:p w14:paraId="3793F2DE" w14:textId="77777777" w:rsidR="00883EF8" w:rsidRDefault="00C240B7">
            <w:r>
              <w:t>1997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07A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D68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F338" w14:textId="77777777" w:rsidR="00883EF8" w:rsidRDefault="00C240B7">
            <w:pPr>
              <w:jc w:val="center"/>
            </w:pPr>
            <w:r>
              <w:t>SpringerLink (Adis Journals)</w:t>
            </w:r>
          </w:p>
        </w:tc>
      </w:tr>
      <w:tr w:rsidR="00883EF8" w14:paraId="18373C5B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46B0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BCC2" w14:textId="77777777" w:rsidR="00883EF8" w:rsidRDefault="00C240B7">
            <w:r>
              <w:t>Recent Advances in Drug Delivery &amp; Formulation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2AD4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E460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1D26" w14:textId="77777777" w:rsidR="00883EF8" w:rsidRDefault="00C240B7">
            <w:r>
              <w:t>2021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38AF" w14:textId="77777777" w:rsidR="00883EF8" w:rsidRDefault="00C240B7">
            <w:r>
              <w:t xml:space="preserve">Pharmacy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716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88D6" w14:textId="77777777" w:rsidR="00883EF8" w:rsidRDefault="00C240B7">
            <w:pPr>
              <w:jc w:val="center"/>
            </w:pPr>
            <w:r>
              <w:t xml:space="preserve">Bentham </w:t>
            </w:r>
            <w:r>
              <w:t>Science</w:t>
            </w:r>
          </w:p>
        </w:tc>
      </w:tr>
      <w:tr w:rsidR="00883EF8" w14:paraId="738C86DD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34E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F3C1" w14:textId="77777777" w:rsidR="00883EF8" w:rsidRDefault="00C240B7">
            <w:r>
              <w:t>Research in Social and Administrative Pharmacy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26A7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B21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7CB0" w14:textId="77777777" w:rsidR="00883EF8" w:rsidRDefault="00C240B7">
            <w:r>
              <w:t>1995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65B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3DE0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768A" w14:textId="77777777" w:rsidR="00883EF8" w:rsidRDefault="00C240B7">
            <w:pPr>
              <w:jc w:val="center"/>
            </w:pPr>
            <w:r>
              <w:t>Science Direct</w:t>
            </w:r>
          </w:p>
        </w:tc>
      </w:tr>
      <w:tr w:rsidR="00883EF8" w14:paraId="750E5D5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BA8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C832" w14:textId="77777777" w:rsidR="00883EF8" w:rsidRDefault="00C240B7">
            <w:r>
              <w:t>Research Journal of Pharmaceutical Dosage Forms and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FE3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FB23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5D49" w14:textId="77777777" w:rsidR="00883EF8" w:rsidRDefault="00883EF8"/>
          <w:p w14:paraId="190F7EC2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85AA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6C2D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D4A4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591F4194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8A34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BE57" w14:textId="77777777" w:rsidR="00883EF8" w:rsidRDefault="00C240B7">
            <w:r>
              <w:t>Research Journal of Pharmacognosy and Phytochemistry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D416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0F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1E9E" w14:textId="77777777" w:rsidR="00883EF8" w:rsidRDefault="00883EF8"/>
          <w:p w14:paraId="3A8570E9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687F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9F6A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5FBA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7D402437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B0E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0AC6" w14:textId="77777777" w:rsidR="00883EF8" w:rsidRDefault="00C240B7">
            <w:r>
              <w:t>Research journal of Pharmacology and Pharmacodynamics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0FA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EBE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06C2" w14:textId="77777777" w:rsidR="00883EF8" w:rsidRDefault="00883EF8"/>
          <w:p w14:paraId="7C1A0927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4B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4A96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289F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16C8F8DC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449F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5E4E" w14:textId="77777777" w:rsidR="00883EF8" w:rsidRDefault="00C240B7">
            <w:r>
              <w:t>Research Journal of Pharmacy and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A84E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AD9A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AAAF" w14:textId="77777777" w:rsidR="00883EF8" w:rsidRDefault="00C240B7">
            <w:r>
              <w:t>2012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EF3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FFB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21CA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2C04F41E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C56C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8E3D" w14:textId="77777777" w:rsidR="00883EF8" w:rsidRDefault="00C240B7">
            <w:r>
              <w:t>RPS Pharmacy and Pharmacology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7102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3211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95EF" w14:textId="77777777" w:rsidR="00883EF8" w:rsidRDefault="00C240B7">
            <w:r>
              <w:t>2019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D0E8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4161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EBB3" w14:textId="77777777" w:rsidR="00883EF8" w:rsidRDefault="00C240B7">
            <w:pPr>
              <w:jc w:val="center"/>
            </w:pPr>
            <w:r>
              <w:t>Oxford</w:t>
            </w:r>
          </w:p>
        </w:tc>
      </w:tr>
      <w:tr w:rsidR="00883EF8" w14:paraId="1B7EBD5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DE5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A4D7" w14:textId="77777777" w:rsidR="00883EF8" w:rsidRDefault="00C240B7">
            <w:r>
              <w:t xml:space="preserve">South Africa Pharmaceutical </w:t>
            </w:r>
            <w:r>
              <w:t>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96A9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A0F9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2030" w14:textId="77777777" w:rsidR="00883EF8" w:rsidRDefault="00C240B7">
            <w:r>
              <w:t>2016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9FF7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87FF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FD21" w14:textId="77777777" w:rsidR="00883EF8" w:rsidRDefault="00C240B7">
            <w:pPr>
              <w:jc w:val="center"/>
            </w:pPr>
            <w:r>
              <w:t>ProQuest</w:t>
            </w:r>
          </w:p>
        </w:tc>
      </w:tr>
      <w:tr w:rsidR="00883EF8" w14:paraId="665D4E2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ABF1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32DD" w14:textId="77777777" w:rsidR="00883EF8" w:rsidRDefault="00C240B7">
            <w:r>
              <w:t>Tissue Barriers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1ADB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23D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D89A" w14:textId="77777777" w:rsidR="00883EF8" w:rsidRDefault="00C240B7">
            <w:r>
              <w:t>2013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828E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7009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B2DC" w14:textId="77777777" w:rsidR="00883EF8" w:rsidRDefault="00C240B7">
            <w:pPr>
              <w:jc w:val="center"/>
            </w:pPr>
            <w:r>
              <w:t>Taylor &amp; Francis</w:t>
            </w:r>
          </w:p>
        </w:tc>
      </w:tr>
      <w:tr w:rsidR="00883EF8" w14:paraId="54375101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36A5" w14:textId="77777777" w:rsidR="00883EF8" w:rsidRDefault="00883EF8">
            <w:pPr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25CC" w14:textId="77777777" w:rsidR="00883EF8" w:rsidRDefault="00C240B7">
            <w:r>
              <w:t>Turkish Journal of Pharmaceutical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AC05" w14:textId="77777777" w:rsidR="00883EF8" w:rsidRDefault="00C240B7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1C67" w14:textId="77777777" w:rsidR="00883EF8" w:rsidRDefault="00C240B7">
            <w:r>
              <w:t>Online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5410" w14:textId="77777777" w:rsidR="00883EF8" w:rsidRDefault="00C240B7">
            <w:r>
              <w:t>2018 to present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CFF1" w14:textId="77777777" w:rsidR="00883EF8" w:rsidRDefault="00C240B7">
            <w:r>
              <w:t>Pharmacy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1A34" w14:textId="77777777" w:rsidR="00883EF8" w:rsidRDefault="00C240B7">
            <w:pPr>
              <w:jc w:val="center"/>
            </w:pPr>
            <w:r>
              <w:t>Pharmacy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2BF0" w14:textId="77777777" w:rsidR="00883EF8" w:rsidRDefault="00C240B7">
            <w:pPr>
              <w:jc w:val="center"/>
            </w:pPr>
            <w:r>
              <w:t>ProQuest</w:t>
            </w:r>
          </w:p>
        </w:tc>
      </w:tr>
    </w:tbl>
    <w:p w14:paraId="692B83C1" w14:textId="77777777" w:rsidR="00883EF8" w:rsidRDefault="00883EF8"/>
    <w:sectPr w:rsidR="00883EF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E0D1" w14:textId="77777777" w:rsidR="00C240B7" w:rsidRDefault="00C240B7">
      <w:r>
        <w:separator/>
      </w:r>
    </w:p>
  </w:endnote>
  <w:endnote w:type="continuationSeparator" w:id="0">
    <w:p w14:paraId="1ECC8347" w14:textId="77777777" w:rsidR="00C240B7" w:rsidRDefault="00C2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2FCB" w14:textId="77777777" w:rsidR="00C240B7" w:rsidRDefault="00C240B7">
      <w:r>
        <w:rPr>
          <w:color w:val="000000"/>
        </w:rPr>
        <w:separator/>
      </w:r>
    </w:p>
  </w:footnote>
  <w:footnote w:type="continuationSeparator" w:id="0">
    <w:p w14:paraId="61559C38" w14:textId="77777777" w:rsidR="00C240B7" w:rsidRDefault="00C2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D05"/>
    <w:multiLevelType w:val="multilevel"/>
    <w:tmpl w:val="945AD070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9F74764"/>
    <w:multiLevelType w:val="multilevel"/>
    <w:tmpl w:val="0EBA4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28340940">
    <w:abstractNumId w:val="0"/>
  </w:num>
  <w:num w:numId="2" w16cid:durableId="170270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3EF8"/>
    <w:rsid w:val="00883EF8"/>
    <w:rsid w:val="009B4A43"/>
    <w:rsid w:val="00C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157E"/>
  <w15:docId w15:val="{07B8665B-3629-4376-99D4-0EDBC84B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kern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kern w:val="0"/>
      <w:sz w:val="16"/>
      <w:szCs w:val="16"/>
    </w:rPr>
  </w:style>
  <w:style w:type="character" w:customStyle="1" w:styleId="indent-20">
    <w:name w:val="indent-20"/>
    <w:basedOn w:val="DefaultParagraphFont"/>
  </w:style>
  <w:style w:type="character" w:styleId="Strong">
    <w:name w:val="Strong"/>
    <w:rPr>
      <w:b/>
      <w:bCs/>
    </w:rPr>
  </w:style>
  <w:style w:type="character" w:customStyle="1" w:styleId="indent-201">
    <w:name w:val="indent-201"/>
    <w:basedOn w:val="DefaultParagraphFont"/>
  </w:style>
  <w:style w:type="character" w:customStyle="1" w:styleId="txtsmall">
    <w:name w:val="txtsmall"/>
    <w:basedOn w:val="DefaultParagraphFont"/>
  </w:style>
  <w:style w:type="character" w:customStyle="1" w:styleId="fldtext1">
    <w:name w:val="fldtext1"/>
    <w:basedOn w:val="DefaultParagraphFont"/>
  </w:style>
  <w:style w:type="character" w:customStyle="1" w:styleId="pubtitle">
    <w:name w:val="pubtitl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Emphasis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2458</Words>
  <Characters>14013</Characters>
  <Application>Microsoft Office Word</Application>
  <DocSecurity>0</DocSecurity>
  <Lines>116</Lines>
  <Paragraphs>32</Paragraphs>
  <ScaleCrop>false</ScaleCrop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2025-04-11T07:05:00Z</dcterms:created>
  <dcterms:modified xsi:type="dcterms:W3CDTF">2025-04-11T07:05:00Z</dcterms:modified>
</cp:coreProperties>
</file>