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D35B" w14:textId="77777777" w:rsidR="00F66248" w:rsidRDefault="00C152CF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43C808A0" w14:textId="77777777" w:rsidR="00F66248" w:rsidRDefault="00C152CF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6BFFAF4C" w14:textId="77777777" w:rsidR="00F66248" w:rsidRDefault="00F66248">
      <w:pPr>
        <w:jc w:val="center"/>
        <w:rPr>
          <w:b/>
          <w:bCs/>
          <w:sz w:val="26"/>
          <w:szCs w:val="24"/>
        </w:rPr>
      </w:pPr>
    </w:p>
    <w:p w14:paraId="4AF4FA42" w14:textId="77777777" w:rsidR="00F66248" w:rsidRDefault="00F66248">
      <w:pPr>
        <w:jc w:val="center"/>
        <w:rPr>
          <w:b/>
          <w:bCs/>
          <w:sz w:val="26"/>
          <w:szCs w:val="24"/>
          <w:u w:val="single"/>
        </w:rPr>
      </w:pPr>
    </w:p>
    <w:p w14:paraId="3331955D" w14:textId="77777777" w:rsidR="00F66248" w:rsidRDefault="00C152CF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103BCD08" w14:textId="77777777" w:rsidR="00F66248" w:rsidRDefault="00C152C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14:paraId="613560E1" w14:textId="77777777" w:rsidR="00F66248" w:rsidRDefault="00F66248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1"/>
        <w:gridCol w:w="5287"/>
      </w:tblGrid>
      <w:tr w:rsidR="00F66248" w14:paraId="6C6A74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81B0" w14:textId="77777777" w:rsidR="00F66248" w:rsidRDefault="00C152CF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41C610A2" w14:textId="77777777" w:rsidR="00F66248" w:rsidRDefault="00C152CF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6678EC91" w14:textId="77777777" w:rsidR="00F66248" w:rsidRDefault="00C152CF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Single Window Search @ Health Sciences Library</w:t>
            </w:r>
          </w:p>
          <w:p w14:paraId="48186F16" w14:textId="77777777" w:rsidR="00F66248" w:rsidRDefault="00C152CF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>Remotely through Office 365 (manipal.edu/ learner.manipal.edu) via OpenAthens</w:t>
            </w:r>
          </w:p>
        </w:tc>
      </w:tr>
      <w:tr w:rsidR="00F66248" w14:paraId="05F87AEE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FBE8" w14:textId="77777777" w:rsidR="00F66248" w:rsidRDefault="00C152CF">
            <w:pPr>
              <w:spacing w:line="247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C0FC" w14:textId="77777777" w:rsidR="00F66248" w:rsidRDefault="00C152CF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44E3" w14:textId="77777777" w:rsidR="00F66248" w:rsidRDefault="00C152C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F66248" w14:paraId="2FDAA741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B45C" w14:textId="77777777" w:rsidR="00F66248" w:rsidRDefault="00F66248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F43A" w14:textId="77777777" w:rsidR="00F66248" w:rsidRDefault="00C152CF">
            <w:pPr>
              <w:rPr>
                <w:bCs/>
              </w:rPr>
            </w:pPr>
            <w:r>
              <w:rPr>
                <w:bCs/>
              </w:rPr>
              <w:t>Remote Access Via OpenAthens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47DC" w14:textId="77777777" w:rsidR="00F66248" w:rsidRDefault="00C152CF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724F2467" w14:textId="77777777" w:rsidR="00F66248" w:rsidRDefault="00F66248">
      <w:pPr>
        <w:jc w:val="center"/>
        <w:rPr>
          <w:b/>
          <w:bCs/>
          <w:sz w:val="30"/>
          <w:szCs w:val="24"/>
          <w:u w:val="single"/>
        </w:rPr>
      </w:pPr>
    </w:p>
    <w:p w14:paraId="613481AC" w14:textId="77777777" w:rsidR="00F66248" w:rsidRDefault="00C152CF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Listed Title wise</w:t>
      </w:r>
    </w:p>
    <w:p w14:paraId="365F7FDF" w14:textId="77777777" w:rsidR="00F66248" w:rsidRDefault="00F66248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F66248" w14:paraId="0C29F65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666E" w14:textId="77777777" w:rsidR="00F66248" w:rsidRDefault="00C152CF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4A53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2D1E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9F01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D1AA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A9B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099A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22C1" w14:textId="77777777" w:rsidR="00F66248" w:rsidRDefault="00C15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F66248" w14:paraId="11ECD32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4D1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3623" w14:textId="77777777" w:rsidR="00F66248" w:rsidRDefault="00C152CF">
            <w:r>
              <w:t>Action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9AD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A71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ACD2" w14:textId="77777777" w:rsidR="00F66248" w:rsidRDefault="00C152CF">
            <w:r>
              <w:t xml:space="preserve">2003 to present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D16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13F9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F4F9" w14:textId="77777777" w:rsidR="00F66248" w:rsidRDefault="00C152CF">
            <w:r>
              <w:t>Sage</w:t>
            </w:r>
          </w:p>
        </w:tc>
      </w:tr>
      <w:tr w:rsidR="00F66248" w14:paraId="264F1AB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E2E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8571" w14:textId="77777777" w:rsidR="00F66248" w:rsidRDefault="00C152CF">
            <w:r>
              <w:t>Advances in Global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004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FDB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BE48" w14:textId="77777777" w:rsidR="00F66248" w:rsidRDefault="00C152CF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B7B5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75A4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FB15" w14:textId="77777777" w:rsidR="00F66248" w:rsidRDefault="00C152CF">
            <w:r>
              <w:t>ProQuest</w:t>
            </w:r>
          </w:p>
        </w:tc>
      </w:tr>
      <w:tr w:rsidR="00F66248" w14:paraId="037D3F2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A56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6DF6" w14:textId="77777777" w:rsidR="00F66248" w:rsidRDefault="00C152CF">
            <w:r>
              <w:t>American Journal of Evaluation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2E69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6D4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1ADF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C910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1B70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9378" w14:textId="77777777" w:rsidR="00F66248" w:rsidRDefault="00C152CF">
            <w:r>
              <w:t>Sage</w:t>
            </w:r>
          </w:p>
        </w:tc>
      </w:tr>
      <w:tr w:rsidR="00F66248" w14:paraId="58BEDA1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BB56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D717" w14:textId="77777777" w:rsidR="00F66248" w:rsidRDefault="00C152CF">
            <w:r>
              <w:t>Analyses of Social Issues and Public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692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777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3E49" w14:textId="77777777" w:rsidR="00F66248" w:rsidRDefault="00C152CF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74EC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6C0E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4BB2" w14:textId="77777777" w:rsidR="00F66248" w:rsidRDefault="00C152CF">
            <w:r>
              <w:t>Wiley</w:t>
            </w:r>
          </w:p>
        </w:tc>
      </w:tr>
      <w:tr w:rsidR="00F66248" w14:paraId="3484C2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33F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9C18" w14:textId="77777777" w:rsidR="00F66248" w:rsidRDefault="00C152CF">
            <w:r>
              <w:t>Applied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06E1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CE7C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68DA" w14:textId="77777777" w:rsidR="00F66248" w:rsidRDefault="00C152CF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4C2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A57E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B768" w14:textId="77777777" w:rsidR="00F66248" w:rsidRDefault="00C152CF">
            <w:r>
              <w:t>Wiley</w:t>
            </w:r>
          </w:p>
        </w:tc>
      </w:tr>
      <w:tr w:rsidR="00F66248" w14:paraId="69E92F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8D66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5FDD" w14:textId="77777777" w:rsidR="00F66248" w:rsidRDefault="00C152CF">
            <w:r>
              <w:t xml:space="preserve">Applied </w:t>
            </w:r>
            <w:r>
              <w:t>Research in Quality of Life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8B0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B0E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89D1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0E3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0E0D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D9CB" w14:textId="77777777" w:rsidR="00F66248" w:rsidRDefault="00C152CF">
            <w:r>
              <w:t>SpringerLink</w:t>
            </w:r>
          </w:p>
        </w:tc>
      </w:tr>
      <w:tr w:rsidR="00F66248" w14:paraId="4E8ACEB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5AC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608F" w14:textId="77777777" w:rsidR="00F66248" w:rsidRDefault="00C152CF">
            <w:r>
              <w:t>Arts and Health An International Journal for Research Policy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31F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307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2DC1" w14:textId="77777777" w:rsidR="00F66248" w:rsidRDefault="00C152CF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2DD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4E93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4EB3" w14:textId="77777777" w:rsidR="00F66248" w:rsidRDefault="00C152CF">
            <w:r>
              <w:t>Taylor &amp; Francis</w:t>
            </w:r>
          </w:p>
        </w:tc>
      </w:tr>
      <w:tr w:rsidR="00F66248" w14:paraId="4828A03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2A5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CF47" w14:textId="77777777" w:rsidR="00F66248" w:rsidRDefault="00C152CF">
            <w:r>
              <w:t>Asia Pacific Journal of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ACD0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6F1E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BDA6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446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C924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1EC1" w14:textId="77777777" w:rsidR="00F66248" w:rsidRDefault="00C152CF">
            <w:r>
              <w:t>Sage</w:t>
            </w:r>
          </w:p>
        </w:tc>
      </w:tr>
      <w:tr w:rsidR="00F66248" w14:paraId="777250D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359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C29D" w14:textId="77777777" w:rsidR="00F66248" w:rsidRDefault="00C152CF">
            <w:r>
              <w:t>Biostatistics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078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C80C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2D74" w14:textId="77777777" w:rsidR="00F66248" w:rsidRDefault="00C152CF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A4B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D7C5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91F0" w14:textId="77777777" w:rsidR="00F66248" w:rsidRDefault="00C152CF">
            <w:r>
              <w:t>Oxford</w:t>
            </w:r>
          </w:p>
        </w:tc>
      </w:tr>
      <w:tr w:rsidR="00F66248" w14:paraId="4D1D20B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523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3F61" w14:textId="77777777" w:rsidR="00F66248" w:rsidRDefault="00C152CF">
            <w:r>
              <w:t>British Journal of Social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1F6B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01A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E6FE" w14:textId="77777777" w:rsidR="00F66248" w:rsidRDefault="00C152CF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9171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567F" w14:textId="77777777" w:rsidR="00F66248" w:rsidRDefault="00C152CF">
            <w:r>
              <w:t xml:space="preserve">Social Work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13B1" w14:textId="77777777" w:rsidR="00F66248" w:rsidRDefault="00C152CF">
            <w:r>
              <w:t>Oxford</w:t>
            </w:r>
          </w:p>
        </w:tc>
      </w:tr>
      <w:tr w:rsidR="00F66248" w14:paraId="5A52702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641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CA3B" w14:textId="77777777" w:rsidR="00F66248" w:rsidRDefault="00C152CF">
            <w:r>
              <w:t>Calcutta Statistical Association Bulletin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074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4AC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2E7B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EB5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4D75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6E39" w14:textId="77777777" w:rsidR="00F66248" w:rsidRDefault="00C152CF">
            <w:r>
              <w:t>Sage</w:t>
            </w:r>
          </w:p>
        </w:tc>
      </w:tr>
      <w:tr w:rsidR="00F66248" w14:paraId="00899B2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594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214E" w14:textId="77777777" w:rsidR="00F66248" w:rsidRDefault="00C152CF">
            <w:r>
              <w:t>Canadian Journal of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9ABB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D944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DDAC" w14:textId="77777777" w:rsidR="00F66248" w:rsidRDefault="00C152CF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CC6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58B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6AA3" w14:textId="77777777" w:rsidR="00F66248" w:rsidRDefault="00C152CF">
            <w:r>
              <w:t>ProQuest</w:t>
            </w:r>
          </w:p>
        </w:tc>
      </w:tr>
      <w:tr w:rsidR="00F66248" w14:paraId="0596E01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DF0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2FE4" w14:textId="77777777" w:rsidR="00F66248" w:rsidRDefault="00C152CF">
            <w:r>
              <w:t>Child and Adolescent Social Work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180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2C2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72AA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BAD4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0D0A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110D" w14:textId="77777777" w:rsidR="00F66248" w:rsidRDefault="00C152CF">
            <w:r>
              <w:t>SpringerLink</w:t>
            </w:r>
          </w:p>
        </w:tc>
      </w:tr>
      <w:tr w:rsidR="00F66248" w14:paraId="4575C9A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86F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2C1D" w14:textId="77777777" w:rsidR="00F66248" w:rsidRDefault="00C152CF">
            <w:r>
              <w:t>China and the World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167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F3CE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E333" w14:textId="77777777" w:rsidR="00F66248" w:rsidRDefault="00C152CF">
            <w:r>
              <w:t xml:space="preserve">2018 to present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12A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D667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14AC" w14:textId="77777777" w:rsidR="00F66248" w:rsidRDefault="00C152CF">
            <w:r>
              <w:t>World Scientific Publisher</w:t>
            </w:r>
          </w:p>
        </w:tc>
      </w:tr>
      <w:tr w:rsidR="00F66248" w14:paraId="4368BFF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C3D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D7F8" w14:textId="77777777" w:rsidR="00F66248" w:rsidRDefault="00C152CF">
            <w:r>
              <w:t>Chinese Public Administration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0109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9C1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3F27" w14:textId="77777777" w:rsidR="00F66248" w:rsidRDefault="00C152CF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8D5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0C98" w14:textId="77777777" w:rsidR="00F66248" w:rsidRDefault="00C152CF">
            <w:r>
              <w:t xml:space="preserve">Social Work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D499" w14:textId="77777777" w:rsidR="00F66248" w:rsidRDefault="00C152CF">
            <w:r>
              <w:t>Sage</w:t>
            </w:r>
          </w:p>
        </w:tc>
      </w:tr>
      <w:tr w:rsidR="00F66248" w14:paraId="3E944B1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FF3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F396" w14:textId="77777777" w:rsidR="00F66248" w:rsidRDefault="00C152CF">
            <w:r>
              <w:t>Clinical Audit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93D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6A7D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E68B" w14:textId="77777777" w:rsidR="00F66248" w:rsidRDefault="00C152CF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57F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3131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0C0D" w14:textId="77777777" w:rsidR="00F66248" w:rsidRDefault="00C152CF">
            <w:r>
              <w:t>ProQuest</w:t>
            </w:r>
          </w:p>
        </w:tc>
      </w:tr>
      <w:tr w:rsidR="00F66248" w14:paraId="7B0DF7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125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6589" w14:textId="77777777" w:rsidR="00F66248" w:rsidRDefault="00C152CF">
            <w:r>
              <w:t xml:space="preserve">Clinical Social Work </w:t>
            </w:r>
            <w:r>
              <w:t>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F3E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315F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D544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5DA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BD17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163D" w14:textId="77777777" w:rsidR="00F66248" w:rsidRDefault="00C152CF">
            <w:r>
              <w:t>SpringerLink</w:t>
            </w:r>
          </w:p>
        </w:tc>
      </w:tr>
      <w:tr w:rsidR="00F66248" w14:paraId="239CFFE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64E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3F26" w14:textId="77777777" w:rsidR="00F66248" w:rsidRDefault="00C152CF">
            <w:r>
              <w:t>Critical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5BF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C1D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3EA7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4A5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8B8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7C0E" w14:textId="77777777" w:rsidR="00F66248" w:rsidRDefault="00C152CF">
            <w:r>
              <w:t>Taylor &amp; Francis</w:t>
            </w:r>
          </w:p>
        </w:tc>
      </w:tr>
      <w:tr w:rsidR="00F66248" w14:paraId="063BE89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FA16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0E89" w14:textId="77777777" w:rsidR="00F66248" w:rsidRDefault="00C152CF">
            <w:r>
              <w:t>Critical Social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70DE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B8FC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6833" w14:textId="77777777" w:rsidR="00F66248" w:rsidRDefault="00C152CF">
            <w:r>
              <w:t xml:space="preserve">1999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3F6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01D8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BAD8" w14:textId="77777777" w:rsidR="00F66248" w:rsidRDefault="00C152CF">
            <w:r>
              <w:t>Sage</w:t>
            </w:r>
          </w:p>
        </w:tc>
      </w:tr>
      <w:tr w:rsidR="00F66248" w14:paraId="53F2B55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562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D3BA" w14:textId="77777777" w:rsidR="00F66248" w:rsidRDefault="00C152CF">
            <w:r>
              <w:t>Current Opinion in Epidemiology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790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2345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DA58" w14:textId="77777777" w:rsidR="00F66248" w:rsidRDefault="00C152CF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385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0BD3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4E6F" w14:textId="77777777" w:rsidR="00F66248" w:rsidRDefault="00C152CF">
            <w:r>
              <w:t>OvidSP (LWW)</w:t>
            </w:r>
          </w:p>
        </w:tc>
      </w:tr>
      <w:tr w:rsidR="00F66248" w14:paraId="6C37602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B8B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51F2" w14:textId="77777777" w:rsidR="00F66248" w:rsidRDefault="00C152CF">
            <w:r>
              <w:t>Demography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885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E3ED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BEE9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B2E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517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C8AD" w14:textId="77777777" w:rsidR="00F66248" w:rsidRDefault="00C152CF">
            <w:r>
              <w:t>SpringerLink/ CINAHL</w:t>
            </w:r>
          </w:p>
        </w:tc>
      </w:tr>
      <w:tr w:rsidR="00F66248" w14:paraId="37E6EC7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80B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2646" w14:textId="77777777" w:rsidR="00F66248" w:rsidRDefault="00C152CF">
            <w:r>
              <w:t>Disaster Medicine and Public Health Preparedness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1DB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46CC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FA18" w14:textId="77777777" w:rsidR="00F66248" w:rsidRDefault="00C152CF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397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86C2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BC56" w14:textId="77777777" w:rsidR="00F66248" w:rsidRDefault="00C152CF">
            <w:r>
              <w:t>Cambridge University Press</w:t>
            </w:r>
          </w:p>
        </w:tc>
      </w:tr>
      <w:tr w:rsidR="00F66248" w14:paraId="20B7DA1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2DB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2D20" w14:textId="77777777" w:rsidR="00F66248" w:rsidRDefault="00C152CF">
            <w:r>
              <w:t>Disease Prevention and Public Health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238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CD0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B301" w14:textId="77777777" w:rsidR="00F66248" w:rsidRDefault="00C152CF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F40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48AC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B4B1" w14:textId="77777777" w:rsidR="00F66248" w:rsidRDefault="00C152CF">
            <w:r>
              <w:t>ProQuest</w:t>
            </w:r>
          </w:p>
        </w:tc>
      </w:tr>
      <w:tr w:rsidR="00F66248" w14:paraId="388BC7E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ECE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7099" w14:textId="77777777" w:rsidR="00F66248" w:rsidRDefault="00C152CF">
            <w:r>
              <w:t>Eastern Mediterranean Health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822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496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3309" w14:textId="77777777" w:rsidR="00F66248" w:rsidRDefault="00C152CF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BDB4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8FA3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39D" w14:textId="77777777" w:rsidR="00F66248" w:rsidRDefault="00C152CF">
            <w:r>
              <w:t>ProQuest</w:t>
            </w:r>
          </w:p>
        </w:tc>
      </w:tr>
      <w:tr w:rsidR="00F66248" w14:paraId="138980B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E54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5C6F" w14:textId="77777777" w:rsidR="00F66248" w:rsidRDefault="00C152CF">
            <w:r>
              <w:t>EcoHealth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FC6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8215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6634" w14:textId="77777777" w:rsidR="00F66248" w:rsidRDefault="00C152CF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950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F34D1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2426" w14:textId="77777777" w:rsidR="00F66248" w:rsidRDefault="00C152CF">
            <w:r>
              <w:t>SpringerLink</w:t>
            </w:r>
          </w:p>
        </w:tc>
      </w:tr>
      <w:tr w:rsidR="00F66248" w14:paraId="09934E0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240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E195" w14:textId="77777777" w:rsidR="00F66248" w:rsidRDefault="00C152CF">
            <w:r>
              <w:t>Environmental Geochemistry and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DE1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9404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FC67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AF9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4334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4E1" w14:textId="77777777" w:rsidR="00F66248" w:rsidRDefault="00C152CF">
            <w:r>
              <w:t>SpringerLink</w:t>
            </w:r>
          </w:p>
        </w:tc>
      </w:tr>
      <w:tr w:rsidR="00F66248" w14:paraId="628B110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190B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B069" w14:textId="77777777" w:rsidR="00F66248" w:rsidRDefault="00C152CF">
            <w:r>
              <w:t>Ethics, Medicine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77E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7E8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084A" w14:textId="77777777" w:rsidR="00F66248" w:rsidRDefault="00C152CF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D37B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CBE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56C8" w14:textId="77777777" w:rsidR="00F66248" w:rsidRDefault="00C152CF">
            <w:r>
              <w:t>Science Direct</w:t>
            </w:r>
          </w:p>
        </w:tc>
      </w:tr>
      <w:tr w:rsidR="00F66248" w14:paraId="37D4B24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C8E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28D3" w14:textId="77777777" w:rsidR="00F66248" w:rsidRDefault="00C152CF">
            <w:r>
              <w:t xml:space="preserve">Ethnicity and </w:t>
            </w:r>
            <w:r>
              <w:t>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F781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C2F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52ED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15C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532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EC5" w14:textId="77777777" w:rsidR="00F66248" w:rsidRDefault="00C152CF">
            <w:r>
              <w:t>Taylor &amp; Francis</w:t>
            </w:r>
          </w:p>
        </w:tc>
      </w:tr>
      <w:tr w:rsidR="00F66248" w14:paraId="2AD4A0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C24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3899" w14:textId="77777777" w:rsidR="00F66248" w:rsidRDefault="00C152CF">
            <w:r>
              <w:t>European Journal of Probation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038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F404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1559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AD4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749A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22CB" w14:textId="77777777" w:rsidR="00F66248" w:rsidRDefault="00C152CF">
            <w:r>
              <w:t>Sage</w:t>
            </w:r>
          </w:p>
        </w:tc>
      </w:tr>
      <w:tr w:rsidR="00F66248" w14:paraId="35DA250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CDD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BA8E" w14:textId="77777777" w:rsidR="00F66248" w:rsidRDefault="00C152CF">
            <w:r>
              <w:t>Evaluation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AB8E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5BD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7804" w14:textId="77777777" w:rsidR="00F66248" w:rsidRDefault="00C152CF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DF4F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B9D5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FBF1" w14:textId="77777777" w:rsidR="00F66248" w:rsidRDefault="00C152CF">
            <w:r>
              <w:t>Sage</w:t>
            </w:r>
          </w:p>
        </w:tc>
      </w:tr>
      <w:tr w:rsidR="00F66248" w14:paraId="304612F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DE5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135D" w14:textId="77777777" w:rsidR="00F66248" w:rsidRDefault="00C152CF">
            <w:r>
              <w:t>Evaluation and the Health Professions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77E7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BDB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3B44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853C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06F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20F5" w14:textId="77777777" w:rsidR="00F66248" w:rsidRDefault="00C152CF">
            <w:r>
              <w:t>Sage</w:t>
            </w:r>
          </w:p>
        </w:tc>
      </w:tr>
      <w:tr w:rsidR="00F66248" w14:paraId="5D18BC7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B3B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5418" w14:textId="77777777" w:rsidR="00F66248" w:rsidRDefault="00C152CF">
            <w:r>
              <w:t>Evaluation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EEE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6AD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854E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CFB7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52CE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92F0" w14:textId="77777777" w:rsidR="00F66248" w:rsidRDefault="00C152CF">
            <w:r>
              <w:t>Sage</w:t>
            </w:r>
          </w:p>
        </w:tc>
      </w:tr>
      <w:tr w:rsidR="00F66248" w14:paraId="7C8C8D1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A1F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ECFB" w14:textId="77777777" w:rsidR="00F66248" w:rsidRDefault="00C152CF">
            <w:r>
              <w:t xml:space="preserve">Evolution, Medicine, and </w:t>
            </w:r>
            <w:r>
              <w:t>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280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B1DD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3CA9" w14:textId="77777777" w:rsidR="00F66248" w:rsidRDefault="00C152CF">
            <w:r>
              <w:t>2022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DCE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B55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2E51" w14:textId="77777777" w:rsidR="00F66248" w:rsidRDefault="00C152CF">
            <w:r>
              <w:t>Oxford</w:t>
            </w:r>
          </w:p>
        </w:tc>
      </w:tr>
      <w:tr w:rsidR="00F66248" w14:paraId="53385BD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EB3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F6FE" w14:textId="77777777" w:rsidR="00F66248" w:rsidRDefault="00C152CF">
            <w:r>
              <w:t>Family and Community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449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384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23C9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92A3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4F09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BB41" w14:textId="77777777" w:rsidR="00F66248" w:rsidRDefault="00C152CF">
            <w:r>
              <w:t>OvidSP (LWW)</w:t>
            </w:r>
          </w:p>
        </w:tc>
      </w:tr>
      <w:tr w:rsidR="00F66248" w14:paraId="224BB10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4B66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662A" w14:textId="77777777" w:rsidR="00F66248" w:rsidRDefault="00C152CF">
            <w:r>
              <w:t>Field Methods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387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0E7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E8A1" w14:textId="77777777" w:rsidR="00F66248" w:rsidRDefault="00C152CF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51C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878D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DA4F" w14:textId="77777777" w:rsidR="00F66248" w:rsidRDefault="00C152CF">
            <w:r>
              <w:t>Sage</w:t>
            </w:r>
          </w:p>
        </w:tc>
      </w:tr>
      <w:tr w:rsidR="00F66248" w14:paraId="2C636E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8F4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FE37F" w14:textId="77777777" w:rsidR="00F66248" w:rsidRDefault="00C152CF">
            <w:r>
              <w:t>Global Change and Human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624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B075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45C1" w14:textId="77777777" w:rsidR="00F66248" w:rsidRDefault="00C152CF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E15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AE7D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B4FF" w14:textId="77777777" w:rsidR="00F66248" w:rsidRDefault="00C152CF">
            <w:r>
              <w:t>SpringerLink</w:t>
            </w:r>
          </w:p>
        </w:tc>
      </w:tr>
      <w:tr w:rsidR="00F66248" w14:paraId="46800F7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941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63C8" w14:textId="77777777" w:rsidR="00F66248" w:rsidRDefault="00C152CF">
            <w:r>
              <w:t>Global Health Promotion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9FB0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E6F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B59A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91F0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787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EDC8" w14:textId="77777777" w:rsidR="00F66248" w:rsidRDefault="00C152CF">
            <w:r>
              <w:t>Sage</w:t>
            </w:r>
          </w:p>
        </w:tc>
      </w:tr>
      <w:tr w:rsidR="00F66248" w14:paraId="4F3C1DF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FAB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21C" w14:textId="77777777" w:rsidR="00F66248" w:rsidRDefault="00C152CF">
            <w:r>
              <w:t xml:space="preserve">Global </w:t>
            </w:r>
            <w:r>
              <w:t>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6E6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7B8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B0AC" w14:textId="77777777" w:rsidR="00F66248" w:rsidRDefault="00C152CF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81C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EAE9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E641" w14:textId="77777777" w:rsidR="00F66248" w:rsidRDefault="00C152CF">
            <w:r>
              <w:t>Taylor &amp; Francis</w:t>
            </w:r>
          </w:p>
        </w:tc>
      </w:tr>
      <w:tr w:rsidR="00F66248" w14:paraId="19D99EC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31B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3BE3" w14:textId="77777777" w:rsidR="00F66248" w:rsidRDefault="00C152CF">
            <w:r>
              <w:t>Global Social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429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6D8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AEC1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E121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7F9C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6E99" w14:textId="77777777" w:rsidR="00F66248" w:rsidRDefault="00C152CF">
            <w:r>
              <w:t>Sage</w:t>
            </w:r>
          </w:p>
        </w:tc>
      </w:tr>
      <w:tr w:rsidR="00F66248" w14:paraId="0C6523D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FEC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D564" w14:textId="77777777" w:rsidR="00F66248" w:rsidRDefault="00C152CF">
            <w:r>
              <w:t>Glycobiology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2BC7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51F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BD42" w14:textId="77777777" w:rsidR="00F66248" w:rsidRDefault="00C152CF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489E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C5B7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E21B" w14:textId="77777777" w:rsidR="00F66248" w:rsidRDefault="00C152CF">
            <w:r>
              <w:t>Oxford</w:t>
            </w:r>
          </w:p>
        </w:tc>
      </w:tr>
      <w:tr w:rsidR="00F66248" w14:paraId="098E825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B68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9D67" w14:textId="77777777" w:rsidR="00F66248" w:rsidRDefault="00C152CF">
            <w:r>
              <w:t>Health and Place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3BC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267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C580" w14:textId="77777777" w:rsidR="00F66248" w:rsidRDefault="00C152CF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B6A0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A1E3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2C2C" w14:textId="77777777" w:rsidR="00F66248" w:rsidRDefault="00C152CF">
            <w:r>
              <w:t>Science Direct</w:t>
            </w:r>
          </w:p>
        </w:tc>
      </w:tr>
      <w:tr w:rsidR="00F66248" w14:paraId="5C7116F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A5E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E496" w14:textId="77777777" w:rsidR="00F66248" w:rsidRDefault="00C152CF">
            <w:r>
              <w:t>Health Education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104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601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1B7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BDC2C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1A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D2BA" w14:textId="77777777" w:rsidR="00F66248" w:rsidRDefault="00C152CF">
            <w:r>
              <w:t>Sage</w:t>
            </w:r>
          </w:p>
        </w:tc>
      </w:tr>
      <w:tr w:rsidR="00F66248" w14:paraId="05DA2F3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E30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B4C7" w14:textId="77777777" w:rsidR="00F66248" w:rsidRDefault="00C152CF">
            <w:r>
              <w:t xml:space="preserve">Health Informatics </w:t>
            </w:r>
            <w:r>
              <w:t>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19B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A97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4394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3637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D7A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5095" w14:textId="77777777" w:rsidR="00F66248" w:rsidRDefault="00C152CF">
            <w:r>
              <w:t>Sage</w:t>
            </w:r>
          </w:p>
        </w:tc>
      </w:tr>
      <w:tr w:rsidR="00F66248" w14:paraId="61FD7D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DE3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D022" w14:textId="77777777" w:rsidR="00F66248" w:rsidRDefault="00C152CF">
            <w:r>
              <w:t>Health Information Management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7980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F27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707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B70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B8E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2739" w14:textId="77777777" w:rsidR="00F66248" w:rsidRDefault="00C152CF">
            <w:r>
              <w:t>Sage</w:t>
            </w:r>
          </w:p>
        </w:tc>
      </w:tr>
      <w:tr w:rsidR="00F66248" w14:paraId="1EF60F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9F5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DCB1" w14:textId="77777777" w:rsidR="00F66248" w:rsidRDefault="00C152CF">
            <w:r>
              <w:t>Health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577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DF3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5EA1" w14:textId="77777777" w:rsidR="00F66248" w:rsidRDefault="00C152CF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26EC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FCC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5934" w14:textId="77777777" w:rsidR="00F66248" w:rsidRDefault="00C152CF">
            <w:r>
              <w:t>Science Direct/ ClinicalKey</w:t>
            </w:r>
          </w:p>
        </w:tc>
      </w:tr>
      <w:tr w:rsidR="00F66248" w14:paraId="25289D4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87B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9289" w14:textId="77777777" w:rsidR="00F66248" w:rsidRDefault="00C152CF">
            <w:r>
              <w:t>Health Policy and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7E0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319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D754" w14:textId="77777777" w:rsidR="00F66248" w:rsidRDefault="00C152CF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B16B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321C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26A7" w14:textId="77777777" w:rsidR="00F66248" w:rsidRDefault="00C152CF">
            <w:r>
              <w:t>Science Direct</w:t>
            </w:r>
          </w:p>
        </w:tc>
      </w:tr>
      <w:tr w:rsidR="00F66248" w14:paraId="163504D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60A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6818" w14:textId="77777777" w:rsidR="00F66248" w:rsidRDefault="00C152CF">
            <w:r>
              <w:t>Health Promotion Journal of Australia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2581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95F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DEE0" w14:textId="77777777" w:rsidR="00F66248" w:rsidRDefault="00C152CF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0F6B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3FC2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EAF" w14:textId="77777777" w:rsidR="00F66248" w:rsidRDefault="00C152CF">
            <w:r>
              <w:t>Wiley</w:t>
            </w:r>
          </w:p>
        </w:tc>
      </w:tr>
      <w:tr w:rsidR="00F66248" w14:paraId="4916E69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4CB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032C" w14:textId="77777777" w:rsidR="00F66248" w:rsidRDefault="00C152CF">
            <w:r>
              <w:t>Health Risk and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62E9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59C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74DE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391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3740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55C3" w14:textId="77777777" w:rsidR="00F66248" w:rsidRDefault="00C152CF">
            <w:r>
              <w:t>Taylor &amp; Francis</w:t>
            </w:r>
          </w:p>
        </w:tc>
      </w:tr>
      <w:tr w:rsidR="00F66248" w14:paraId="43C2FF2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228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F39F" w14:textId="77777777" w:rsidR="00F66248" w:rsidRDefault="00C152CF">
            <w:r>
              <w:t>Health Sociology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1A8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84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7869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22F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613B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E5CE" w14:textId="77777777" w:rsidR="00F66248" w:rsidRDefault="00C152CF">
            <w:r>
              <w:t>Taylor &amp; Francis</w:t>
            </w:r>
          </w:p>
        </w:tc>
      </w:tr>
      <w:tr w:rsidR="00F66248" w14:paraId="345F0E0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5E8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3511" w14:textId="77777777" w:rsidR="00F66248" w:rsidRDefault="00C152CF">
            <w:r>
              <w:t xml:space="preserve">Home Health Care </w:t>
            </w:r>
            <w:r>
              <w:t>Services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B1F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C33F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070D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5C47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18D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AC20" w14:textId="77777777" w:rsidR="00F66248" w:rsidRDefault="00C152CF">
            <w:r>
              <w:t>Taylor &amp; Francis</w:t>
            </w:r>
          </w:p>
        </w:tc>
      </w:tr>
      <w:tr w:rsidR="00F66248" w14:paraId="71F0C7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2566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8CA0" w14:textId="77777777" w:rsidR="00F66248" w:rsidRDefault="00C152CF">
            <w:r>
              <w:t>Hong Kong Journal of Social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B669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9D4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A367" w14:textId="77777777" w:rsidR="00F66248" w:rsidRDefault="00C152CF">
            <w:r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A05C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C043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B830" w14:textId="77777777" w:rsidR="00F66248" w:rsidRDefault="00C152CF">
            <w:r>
              <w:t xml:space="preserve"> World Scientific Publisher</w:t>
            </w:r>
          </w:p>
        </w:tc>
      </w:tr>
      <w:tr w:rsidR="00F66248" w14:paraId="2C8AA6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DBC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06A2" w14:textId="77777777" w:rsidR="00F66248" w:rsidRDefault="00C152CF">
            <w:r>
              <w:t xml:space="preserve">Indian Journal of </w:t>
            </w:r>
            <w:r>
              <w:t>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79C7" w14:textId="77777777" w:rsidR="00F66248" w:rsidRDefault="00C152CF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83C2" w14:textId="77777777" w:rsidR="00F66248" w:rsidRDefault="00C152CF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99B8" w14:textId="77777777" w:rsidR="00F66248" w:rsidRDefault="00C152CF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056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21C8" w14:textId="77777777" w:rsidR="00F66248" w:rsidRDefault="00C152CF">
            <w:r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C0D0" w14:textId="77777777" w:rsidR="00F66248" w:rsidRDefault="00C152CF">
            <w:r>
              <w:t>-</w:t>
            </w:r>
          </w:p>
        </w:tc>
      </w:tr>
      <w:tr w:rsidR="00F66248" w14:paraId="2A2110A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280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1956" w14:textId="77777777" w:rsidR="00F66248" w:rsidRDefault="00C152CF">
            <w:r>
              <w:t>Indian Journal of Social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EA0F" w14:textId="77777777" w:rsidR="00F66248" w:rsidRDefault="00C152CF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17FF" w14:textId="77777777" w:rsidR="00F66248" w:rsidRDefault="00C152CF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3D3E" w14:textId="77777777" w:rsidR="00F66248" w:rsidRDefault="00C152CF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68C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CB20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57DF" w14:textId="77777777" w:rsidR="00F66248" w:rsidRDefault="00C152CF">
            <w:r>
              <w:t>-</w:t>
            </w:r>
          </w:p>
        </w:tc>
      </w:tr>
      <w:tr w:rsidR="00F66248" w14:paraId="34EA276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CBD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4799" w14:textId="77777777" w:rsidR="00F66248" w:rsidRDefault="00C152CF">
            <w:r>
              <w:t>Indoor Air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B2A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134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1CA8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2EF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ED69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9EA6" w14:textId="77777777" w:rsidR="00F66248" w:rsidRDefault="00C152CF">
            <w:r>
              <w:t>Wiley</w:t>
            </w:r>
          </w:p>
        </w:tc>
      </w:tr>
      <w:tr w:rsidR="00F66248" w14:paraId="34B24CA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09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3A52" w14:textId="77777777" w:rsidR="00F66248" w:rsidRDefault="00C152CF">
            <w:r>
              <w:t xml:space="preserve">International Journal of </w:t>
            </w:r>
            <w:r>
              <w:t>Aging and Human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27FE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0AB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3D2E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0AD7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C121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05D4" w14:textId="77777777" w:rsidR="00F66248" w:rsidRDefault="00C152CF">
            <w:r>
              <w:t>Sage</w:t>
            </w:r>
          </w:p>
        </w:tc>
      </w:tr>
      <w:tr w:rsidR="00F66248" w14:paraId="7BCE52F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F30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A636" w14:textId="77777777" w:rsidR="00F66248" w:rsidRDefault="00C152CF">
            <w:r>
              <w:t>International Journal of Care Coordination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439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561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80B9" w14:textId="77777777" w:rsidR="00F66248" w:rsidRDefault="00C152CF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1C0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7582" w14:textId="77777777" w:rsidR="00F66248" w:rsidRDefault="00C152CF">
            <w:r>
              <w:t xml:space="preserve">Social Work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0053" w14:textId="77777777" w:rsidR="00F66248" w:rsidRDefault="00C152CF">
            <w:r>
              <w:t>Sage</w:t>
            </w:r>
          </w:p>
        </w:tc>
      </w:tr>
      <w:tr w:rsidR="00F66248" w14:paraId="3D5E38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576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CE56" w14:textId="77777777" w:rsidR="00F66248" w:rsidRDefault="00C152CF">
            <w:r>
              <w:t xml:space="preserve">International Journal of </w:t>
            </w:r>
            <w:r>
              <w:t>Collaborative Research on Internal Medicine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75A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B12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FA55" w14:textId="77777777" w:rsidR="00F66248" w:rsidRDefault="00C152CF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635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5D4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D55E" w14:textId="77777777" w:rsidR="00F66248" w:rsidRDefault="00C152CF">
            <w:r>
              <w:t>ProQuest</w:t>
            </w:r>
          </w:p>
        </w:tc>
      </w:tr>
      <w:tr w:rsidR="00F66248" w14:paraId="20B3A00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1621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D67D" w14:textId="77777777" w:rsidR="00F66248" w:rsidRDefault="00C152CF">
            <w:r>
              <w:t>International Journal of Diasporic Chinese Studies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65D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6FD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BF02" w14:textId="77777777" w:rsidR="00F66248" w:rsidRDefault="00C152CF">
            <w:r>
              <w:t xml:space="preserve">2009 to present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8E3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8955" w14:textId="77777777" w:rsidR="00F66248" w:rsidRDefault="00C152CF">
            <w:r>
              <w:t xml:space="preserve">Social </w:t>
            </w:r>
            <w:r>
              <w:t>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41F2" w14:textId="77777777" w:rsidR="00F66248" w:rsidRDefault="00C152CF">
            <w:r>
              <w:t xml:space="preserve"> World Scientific Publisher</w:t>
            </w:r>
          </w:p>
        </w:tc>
      </w:tr>
      <w:tr w:rsidR="00F66248" w14:paraId="6B49F73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1DF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0072" w14:textId="77777777" w:rsidR="00F66248" w:rsidRDefault="00C152CF">
            <w:r>
              <w:t>International Journal of Health Planning and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D0FB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168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4815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1DF5" w14:textId="77777777" w:rsidR="00F66248" w:rsidRDefault="00C152CF">
            <w:r>
              <w:t>Public Heath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E8B1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99FA" w14:textId="77777777" w:rsidR="00F66248" w:rsidRDefault="00C152CF">
            <w:r>
              <w:t>Wiley</w:t>
            </w:r>
          </w:p>
        </w:tc>
      </w:tr>
      <w:tr w:rsidR="00F66248" w14:paraId="59E84A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F7E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4DEE" w14:textId="77777777" w:rsidR="00F66248" w:rsidRDefault="00C152CF">
            <w:r>
              <w:t>International Journal of Health Services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591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631C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FE24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42A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3E5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57B" w14:textId="77777777" w:rsidR="00F66248" w:rsidRDefault="00C152CF">
            <w:r>
              <w:t>Sage</w:t>
            </w:r>
          </w:p>
        </w:tc>
      </w:tr>
      <w:tr w:rsidR="00F66248" w14:paraId="25FBBD8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1F5D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F981" w14:textId="77777777" w:rsidR="00F66248" w:rsidRDefault="00C152CF">
            <w:r>
              <w:t>International Journal of Healthcare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71A7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D874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AA3E" w14:textId="77777777" w:rsidR="00F66248" w:rsidRDefault="00C152CF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C6A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662A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1D37" w14:textId="77777777" w:rsidR="00F66248" w:rsidRDefault="00C152CF">
            <w:r>
              <w:t>Taylor &amp; Francis</w:t>
            </w:r>
          </w:p>
        </w:tc>
      </w:tr>
      <w:tr w:rsidR="00F66248" w14:paraId="0BC34C5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586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47E3" w14:textId="77777777" w:rsidR="00F66248" w:rsidRDefault="00C152CF">
            <w:r>
              <w:t>International Journal of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6D5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4E7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36F9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F27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2D10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75E2" w14:textId="77777777" w:rsidR="00F66248" w:rsidRDefault="00C152CF">
            <w:r>
              <w:t>SpringerLink</w:t>
            </w:r>
          </w:p>
        </w:tc>
      </w:tr>
      <w:tr w:rsidR="00F66248" w14:paraId="36215C6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C5B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50C6" w14:textId="77777777" w:rsidR="00F66248" w:rsidRDefault="00C152CF">
            <w:r>
              <w:t>International Journal of Transgender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C4D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A71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38C2" w14:textId="77777777" w:rsidR="00F66248" w:rsidRDefault="00C152CF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39A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7B7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4100" w14:textId="77777777" w:rsidR="00F66248" w:rsidRDefault="00C152CF">
            <w:r>
              <w:t>Taylor &amp; Francis</w:t>
            </w:r>
          </w:p>
        </w:tc>
      </w:tr>
      <w:tr w:rsidR="00F66248" w14:paraId="246FEFC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356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9347" w14:textId="77777777" w:rsidR="00F66248" w:rsidRDefault="00C152CF">
            <w:r>
              <w:t>International Review of Qualitative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EE3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DBF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9C14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5CB7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D42F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0B14" w14:textId="77777777" w:rsidR="00F66248" w:rsidRDefault="00C152CF">
            <w:r>
              <w:t>Sage</w:t>
            </w:r>
          </w:p>
        </w:tc>
      </w:tr>
      <w:tr w:rsidR="00F66248" w14:paraId="134AAE5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ACA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BE64" w14:textId="77777777" w:rsidR="00F66248" w:rsidRDefault="00C152CF">
            <w:r>
              <w:t>International Social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F63E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24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1B96" w14:textId="77777777" w:rsidR="00F66248" w:rsidRDefault="00C152CF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2701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1F36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5042" w14:textId="77777777" w:rsidR="00F66248" w:rsidRDefault="00C152CF">
            <w:r>
              <w:t>Sage</w:t>
            </w:r>
          </w:p>
        </w:tc>
      </w:tr>
      <w:tr w:rsidR="00F66248" w14:paraId="6CF8740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52E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B8E4" w14:textId="77777777" w:rsidR="00F66248" w:rsidRDefault="00C152CF">
            <w:r>
              <w:t>Issues and Studies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F38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165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36C9" w14:textId="77777777" w:rsidR="00F66248" w:rsidRDefault="00C152CF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B0C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DAD9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89C8" w14:textId="77777777" w:rsidR="00F66248" w:rsidRDefault="00C152CF">
            <w:r>
              <w:t xml:space="preserve"> World Scientific Publisher</w:t>
            </w:r>
          </w:p>
        </w:tc>
      </w:tr>
      <w:tr w:rsidR="00F66248" w14:paraId="701B95B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1F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9C62" w14:textId="77777777" w:rsidR="00F66248" w:rsidRDefault="00C152CF">
            <w:r>
              <w:t xml:space="preserve">Journal for </w:t>
            </w:r>
            <w:r>
              <w:t>Healthcare Quality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190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92BC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2B09" w14:textId="77777777" w:rsidR="00F66248" w:rsidRDefault="00C152CF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D1F5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8E1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5D14" w14:textId="77777777" w:rsidR="00F66248" w:rsidRDefault="00C152CF">
            <w:r>
              <w:t>OvidSP (LWW)</w:t>
            </w:r>
          </w:p>
        </w:tc>
      </w:tr>
      <w:tr w:rsidR="00F66248" w14:paraId="0BBF267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CD1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8331" w14:textId="77777777" w:rsidR="00F66248" w:rsidRDefault="00C152CF">
            <w:r>
              <w:t>Journal of Behavioral Health Services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AC9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FD9E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7688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1AF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7495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65D2" w14:textId="77777777" w:rsidR="00F66248" w:rsidRDefault="00C152CF">
            <w:r>
              <w:t>SpringerLink</w:t>
            </w:r>
          </w:p>
        </w:tc>
      </w:tr>
      <w:tr w:rsidR="00F66248" w14:paraId="5E0759F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9DB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7B0C" w14:textId="77777777" w:rsidR="00F66248" w:rsidRDefault="00C152CF">
            <w:r>
              <w:t xml:space="preserve">Journal of </w:t>
            </w:r>
            <w:r>
              <w:t>Communication in Healthcare (Strategies, Media and Engagement in Global Health)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5CD7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8A0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49C5" w14:textId="77777777" w:rsidR="00F66248" w:rsidRDefault="00C152CF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B24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31F8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F1AD" w14:textId="77777777" w:rsidR="00F66248" w:rsidRDefault="00C152CF">
            <w:r>
              <w:t>Taylor &amp; Francis</w:t>
            </w:r>
          </w:p>
        </w:tc>
      </w:tr>
      <w:tr w:rsidR="00F66248" w14:paraId="4211C99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CDB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F0E1" w14:textId="77777777" w:rsidR="00F66248" w:rsidRDefault="00C152CF">
            <w:r>
              <w:t>Journal of Contemporary Studies in Epidemiology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AF1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1C6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A316" w14:textId="77777777" w:rsidR="00F66248" w:rsidRDefault="00C152CF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416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861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4D22" w14:textId="77777777" w:rsidR="00F66248" w:rsidRDefault="00C152CF">
            <w:r>
              <w:t>ProQuest</w:t>
            </w:r>
          </w:p>
        </w:tc>
      </w:tr>
      <w:tr w:rsidR="00F66248" w14:paraId="35F4958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C26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1454" w14:textId="77777777" w:rsidR="00F66248" w:rsidRDefault="00C152CF">
            <w:r>
              <w:t>Journal of Correctional Health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C0B9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2364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9749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993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E10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4BD2" w14:textId="77777777" w:rsidR="00F66248" w:rsidRDefault="00C152CF">
            <w:r>
              <w:t>Sage</w:t>
            </w:r>
          </w:p>
        </w:tc>
      </w:tr>
      <w:tr w:rsidR="00F66248" w14:paraId="412FE5D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090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4456" w14:textId="77777777" w:rsidR="00F66248" w:rsidRDefault="00C152CF">
            <w:r>
              <w:t>Journal of Empirical Research on Human Research Ethics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553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CB6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7056" w14:textId="77777777" w:rsidR="00F66248" w:rsidRDefault="00C152CF">
            <w:r>
              <w:t xml:space="preserve">1999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4A03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4CD3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1EAF" w14:textId="77777777" w:rsidR="00F66248" w:rsidRDefault="00C152CF">
            <w:r>
              <w:t>Sage</w:t>
            </w:r>
          </w:p>
        </w:tc>
      </w:tr>
      <w:tr w:rsidR="00F66248" w14:paraId="5098955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EAE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ADA4" w14:textId="77777777" w:rsidR="00F66248" w:rsidRDefault="00C152CF">
            <w:r>
              <w:t>Journal of Environmental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25C0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00EE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7D8F" w14:textId="77777777" w:rsidR="00F66248" w:rsidRDefault="00C152CF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9B4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0C2C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C6DC" w14:textId="77777777" w:rsidR="00F66248" w:rsidRDefault="00C152CF">
            <w:r>
              <w:t>ProQuest</w:t>
            </w:r>
          </w:p>
        </w:tc>
      </w:tr>
      <w:tr w:rsidR="00F66248" w14:paraId="6C4D998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76B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F5DC" w14:textId="77777777" w:rsidR="00F66248" w:rsidRDefault="00C152CF">
            <w:r>
              <w:t>Journal of European Social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FFA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273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833A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2EA5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6368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6318" w14:textId="77777777" w:rsidR="00F66248" w:rsidRDefault="00C152CF">
            <w:r>
              <w:t>Sage</w:t>
            </w:r>
          </w:p>
        </w:tc>
      </w:tr>
      <w:tr w:rsidR="00F66248" w14:paraId="17BAD69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11E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9B1F" w14:textId="77777777" w:rsidR="00F66248" w:rsidRDefault="00C152CF">
            <w:r>
              <w:t>Journal of Happiness Studies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CF00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0B9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87FB" w14:textId="77777777" w:rsidR="00F66248" w:rsidRDefault="00C152CF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548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205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0991" w14:textId="77777777" w:rsidR="00F66248" w:rsidRDefault="00C152CF">
            <w:r>
              <w:t>SpringerLink</w:t>
            </w:r>
          </w:p>
        </w:tc>
      </w:tr>
      <w:tr w:rsidR="00F66248" w14:paraId="63D9274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53A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A7C6" w14:textId="77777777" w:rsidR="00F66248" w:rsidRDefault="00C152CF">
            <w:r>
              <w:t>Journal of Health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636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EFE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C682" w14:textId="77777777" w:rsidR="00F66248" w:rsidRDefault="00C152CF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4A8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27E9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1F49" w14:textId="77777777" w:rsidR="00F66248" w:rsidRDefault="00C152CF">
            <w:r>
              <w:t>ProQuest</w:t>
            </w:r>
          </w:p>
        </w:tc>
      </w:tr>
      <w:tr w:rsidR="00F66248" w14:paraId="485540F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E75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1447" w14:textId="77777777" w:rsidR="00F66248" w:rsidRDefault="00C152CF">
            <w:r>
              <w:t xml:space="preserve">Journal of </w:t>
            </w:r>
            <w:r>
              <w:t>Hiv/Aids and Social Services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C48E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507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50CD" w14:textId="77777777" w:rsidR="00F66248" w:rsidRDefault="00C152CF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CBAC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16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4135" w14:textId="77777777" w:rsidR="00F66248" w:rsidRDefault="00C152CF">
            <w:r>
              <w:t>Taylor &amp; Francis</w:t>
            </w:r>
          </w:p>
        </w:tc>
      </w:tr>
      <w:tr w:rsidR="00F66248" w14:paraId="0B45FE0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B5E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14CA" w14:textId="77777777" w:rsidR="00F66248" w:rsidRDefault="00C152CF">
            <w:r>
              <w:t>Journal of Infection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7A3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CBD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45CD" w14:textId="77777777" w:rsidR="00F66248" w:rsidRDefault="00C152CF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B5B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25ED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97C9" w14:textId="77777777" w:rsidR="00F66248" w:rsidRDefault="00C152CF">
            <w:r>
              <w:t>ClinicalKey</w:t>
            </w:r>
          </w:p>
        </w:tc>
      </w:tr>
      <w:tr w:rsidR="00F66248" w14:paraId="24BA539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D35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DD23" w14:textId="77777777" w:rsidR="00F66248" w:rsidRDefault="00C152CF">
            <w:r>
              <w:t xml:space="preserve">Journal of Mixed </w:t>
            </w:r>
            <w:r>
              <w:t>Methods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543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AD4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5AD4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4F4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55F3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81E" w14:textId="77777777" w:rsidR="00F66248" w:rsidRDefault="00C152CF">
            <w:r>
              <w:t>Sage</w:t>
            </w:r>
          </w:p>
        </w:tc>
      </w:tr>
      <w:tr w:rsidR="00F66248" w14:paraId="5FA62A5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C3D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0696" w14:textId="77777777" w:rsidR="00F66248" w:rsidRDefault="00C152CF">
            <w:r>
              <w:t>Journal of Occupational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8447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853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63C4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548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C8D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9501" w14:textId="77777777" w:rsidR="00F66248" w:rsidRDefault="00C152CF">
            <w:r>
              <w:t>Taylor &amp; Francis</w:t>
            </w:r>
          </w:p>
        </w:tc>
      </w:tr>
      <w:tr w:rsidR="00F66248" w14:paraId="15BB62E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49C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795C" w14:textId="77777777" w:rsidR="00F66248" w:rsidRDefault="00C152CF">
            <w:r>
              <w:t>Journal of Population Ageing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BA5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F95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8479" w14:textId="77777777" w:rsidR="00F66248" w:rsidRDefault="00C152CF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ECF3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FBB2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B833" w14:textId="77777777" w:rsidR="00F66248" w:rsidRDefault="00C152CF">
            <w:r>
              <w:t>SpringerLink</w:t>
            </w:r>
          </w:p>
        </w:tc>
      </w:tr>
      <w:tr w:rsidR="00F66248" w14:paraId="54CBB3F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303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D66B" w14:textId="77777777" w:rsidR="00F66248" w:rsidRDefault="00C152CF">
            <w:r>
              <w:t>Journal of Prevention and Intervention In the Community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AD4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221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9767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313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134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4DC7" w14:textId="77777777" w:rsidR="00F66248" w:rsidRDefault="00C152CF">
            <w:r>
              <w:t>Taylor &amp; Francis</w:t>
            </w:r>
          </w:p>
        </w:tc>
      </w:tr>
      <w:tr w:rsidR="00F66248" w14:paraId="2053751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017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14CA" w14:textId="77777777" w:rsidR="00F66248" w:rsidRDefault="00C152CF">
            <w:r>
              <w:t>Journal of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774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B0C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4432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13F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0654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8F12" w14:textId="77777777" w:rsidR="00F66248" w:rsidRDefault="00C152CF">
            <w:r>
              <w:t>SpringerLink/ Oxford</w:t>
            </w:r>
          </w:p>
        </w:tc>
      </w:tr>
      <w:tr w:rsidR="00F66248" w14:paraId="021160A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AFA1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8203" w14:textId="77777777" w:rsidR="00F66248" w:rsidRDefault="00C152CF">
            <w:r>
              <w:t>Journal of Public Health Management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94B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125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4FC7" w14:textId="77777777" w:rsidR="00F66248" w:rsidRDefault="00C152CF">
            <w:r>
              <w:t>2002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334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D8AE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5E88" w14:textId="77777777" w:rsidR="00F66248" w:rsidRDefault="00C152CF">
            <w:r>
              <w:t>OvidSP (LWW)</w:t>
            </w:r>
          </w:p>
        </w:tc>
      </w:tr>
      <w:tr w:rsidR="00F66248" w14:paraId="2E92F2C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809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1B38" w14:textId="77777777" w:rsidR="00F66248" w:rsidRDefault="00C152CF">
            <w:r>
              <w:t>Journal of Rural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EF3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C97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5AA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A427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B41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C358" w14:textId="77777777" w:rsidR="00F66248" w:rsidRDefault="00C152CF">
            <w:r>
              <w:t>Wiley</w:t>
            </w:r>
          </w:p>
        </w:tc>
      </w:tr>
      <w:tr w:rsidR="00F66248" w14:paraId="6FCD0AC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17E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0807" w14:textId="77777777" w:rsidR="00F66248" w:rsidRDefault="00C152CF">
            <w:r>
              <w:t>Journal of Social Distress and Homeless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F23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598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896F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1554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2595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BED0" w14:textId="77777777" w:rsidR="00F66248" w:rsidRDefault="00C152CF">
            <w:r>
              <w:t>Taylor &amp; Francis</w:t>
            </w:r>
          </w:p>
        </w:tc>
      </w:tr>
      <w:tr w:rsidR="00F66248" w14:paraId="74F0040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412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3CC6" w14:textId="77777777" w:rsidR="00F66248" w:rsidRDefault="00C152CF">
            <w:r>
              <w:t>Journal of Telemedicine and Telecare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2ABB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279E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B084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82C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0449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2A20" w14:textId="77777777" w:rsidR="00F66248" w:rsidRDefault="00C152CF">
            <w:r>
              <w:t>Sage</w:t>
            </w:r>
          </w:p>
        </w:tc>
      </w:tr>
      <w:tr w:rsidR="00F66248" w14:paraId="6C3CFFD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C0A1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BCB9" w14:textId="77777777" w:rsidR="00F66248" w:rsidRDefault="00C152CF">
            <w:r>
              <w:t>Journal of the Statistical  Society  B: Statistical  Methodology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F60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1954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85BB" w14:textId="77777777" w:rsidR="00F66248" w:rsidRDefault="00C152CF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2515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81C7" w14:textId="77777777" w:rsidR="00F66248" w:rsidRDefault="00C152CF">
            <w:r>
              <w:t xml:space="preserve">Data Science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7F65" w14:textId="77777777" w:rsidR="00F66248" w:rsidRDefault="00C152CF">
            <w:r>
              <w:t>Oxford</w:t>
            </w:r>
          </w:p>
        </w:tc>
      </w:tr>
      <w:tr w:rsidR="00F66248" w14:paraId="5A39BC8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8CC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D5E8" w14:textId="77777777" w:rsidR="00F66248" w:rsidRDefault="00C152CF">
            <w:r>
              <w:t xml:space="preserve">Journal of the Statistical  Society C: </w:t>
            </w:r>
            <w:r>
              <w:t>Applied Statistics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0BD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C3F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10A1" w14:textId="77777777" w:rsidR="00F66248" w:rsidRDefault="00C152CF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B1A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14BC" w14:textId="77777777" w:rsidR="00F66248" w:rsidRDefault="00C152CF">
            <w:r>
              <w:t xml:space="preserve">Data Science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56CD" w14:textId="77777777" w:rsidR="00F66248" w:rsidRDefault="00C152CF">
            <w:r>
              <w:t>Oxford</w:t>
            </w:r>
          </w:p>
        </w:tc>
      </w:tr>
      <w:tr w:rsidR="00F66248" w14:paraId="0FE26E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80E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F88E" w14:textId="77777777" w:rsidR="00F66248" w:rsidRDefault="00C152CF">
            <w:r>
              <w:t>Journal of the Statistical Society A: Statistics in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17B5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567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F9A9" w14:textId="77777777" w:rsidR="00F66248" w:rsidRDefault="00C152CF">
            <w:r>
              <w:t>2023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877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77A4" w14:textId="77777777" w:rsidR="00F66248" w:rsidRDefault="00C152CF">
            <w:r>
              <w:t xml:space="preserve">Data Science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8F04" w14:textId="77777777" w:rsidR="00F66248" w:rsidRDefault="00C152CF">
            <w:r>
              <w:t>Oxford</w:t>
            </w:r>
          </w:p>
        </w:tc>
      </w:tr>
      <w:tr w:rsidR="00F66248" w14:paraId="4BFB230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8EF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E8F4" w14:textId="77777777" w:rsidR="00F66248" w:rsidRDefault="00C152CF">
            <w:r>
              <w:t xml:space="preserve">Journal of Transport and </w:t>
            </w:r>
            <w:r>
              <w:t>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A90A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BAA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6039" w14:textId="77777777" w:rsidR="00F66248" w:rsidRDefault="00C152CF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5688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617E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008F" w14:textId="77777777" w:rsidR="00F66248" w:rsidRDefault="00C152CF">
            <w:r>
              <w:t>Science Direct</w:t>
            </w:r>
          </w:p>
        </w:tc>
      </w:tr>
      <w:tr w:rsidR="00F66248" w14:paraId="0ABCA2B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818D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F42A" w14:textId="77777777" w:rsidR="00F66248" w:rsidRDefault="00C152CF">
            <w:r>
              <w:t>Journal of Urban Futures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9F2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DE2D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5ACF" w14:textId="77777777" w:rsidR="00F66248" w:rsidRDefault="00C152CF">
            <w:r>
              <w:t>2024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97B4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D2CC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A011" w14:textId="77777777" w:rsidR="00F66248" w:rsidRDefault="00C152CF">
            <w:r>
              <w:t>World Scientific Publisher</w:t>
            </w:r>
          </w:p>
        </w:tc>
      </w:tr>
      <w:tr w:rsidR="00F66248" w14:paraId="2E1D16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07B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E5E0" w14:textId="77777777" w:rsidR="00F66248" w:rsidRDefault="00C152CF">
            <w:r>
              <w:t>Journal of Urban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CB1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41B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36E9" w14:textId="77777777" w:rsidR="00F66248" w:rsidRDefault="00C152CF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5C0B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CBD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D9A3" w14:textId="77777777" w:rsidR="00F66248" w:rsidRDefault="00C152CF">
            <w:r>
              <w:t>SpringerLink</w:t>
            </w:r>
          </w:p>
        </w:tc>
      </w:tr>
      <w:tr w:rsidR="00F66248" w14:paraId="21B659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403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B7D9" w14:textId="77777777" w:rsidR="00F66248" w:rsidRDefault="00C152CF">
            <w:r>
              <w:t>Nature Climate Change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91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6E30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21CB" w14:textId="77777777" w:rsidR="00F66248" w:rsidRDefault="00C152CF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5A6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5D09" w14:textId="77777777" w:rsidR="00F66248" w:rsidRDefault="00C152CF">
            <w:r>
              <w:t xml:space="preserve">Public Health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1BE0" w14:textId="77777777" w:rsidR="00F66248" w:rsidRDefault="00C152CF">
            <w:r>
              <w:t>Nature (Branded Journals)</w:t>
            </w:r>
          </w:p>
        </w:tc>
      </w:tr>
      <w:tr w:rsidR="00F66248" w14:paraId="038CC36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6C71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27E1" w14:textId="77777777" w:rsidR="00F66248" w:rsidRDefault="00C152CF">
            <w:r>
              <w:t>NFPA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D44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A29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9687" w14:textId="77777777" w:rsidR="00F66248" w:rsidRDefault="00C152CF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8A90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A822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D087" w14:textId="77777777" w:rsidR="00F66248" w:rsidRDefault="00C152CF">
            <w:r>
              <w:t>ProQuest</w:t>
            </w:r>
          </w:p>
        </w:tc>
      </w:tr>
      <w:tr w:rsidR="00F66248" w14:paraId="7F591C8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2F2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35D2" w14:textId="77777777" w:rsidR="00F66248" w:rsidRDefault="00C152CF">
            <w:r>
              <w:t>Pathogens and Global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868B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406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F126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412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5DA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7E46" w14:textId="77777777" w:rsidR="00F66248" w:rsidRDefault="00C152CF">
            <w:r>
              <w:t>Taylor &amp; Francis</w:t>
            </w:r>
          </w:p>
        </w:tc>
      </w:tr>
      <w:tr w:rsidR="00F66248" w14:paraId="0988C0D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F30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5624" w14:textId="77777777" w:rsidR="00F66248" w:rsidRDefault="00C152CF">
            <w:r>
              <w:t>Performance Enhancement and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93E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8D7D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DC8F" w14:textId="77777777" w:rsidR="00F66248" w:rsidRDefault="00C152CF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465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7DFC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ED5C" w14:textId="77777777" w:rsidR="00F66248" w:rsidRDefault="00C152CF">
            <w:r>
              <w:t xml:space="preserve">Science Direct/ </w:t>
            </w:r>
            <w:r>
              <w:t>ClinicalKey</w:t>
            </w:r>
          </w:p>
        </w:tc>
      </w:tr>
      <w:tr w:rsidR="00F66248" w14:paraId="4877129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801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0FCF" w14:textId="77777777" w:rsidR="00F66248" w:rsidRDefault="00C152CF">
            <w:r>
              <w:t>Perspectives in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5D4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47E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6453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A44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6016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DE1F" w14:textId="77777777" w:rsidR="00F66248" w:rsidRDefault="00C152CF">
            <w:r>
              <w:t>Sage</w:t>
            </w:r>
          </w:p>
        </w:tc>
      </w:tr>
      <w:tr w:rsidR="00F66248" w14:paraId="3D32036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281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B54A" w14:textId="77777777" w:rsidR="00F66248" w:rsidRDefault="00C152CF">
            <w:r>
              <w:t>Population and Environment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E306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42D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B821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AB7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007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E32E" w14:textId="77777777" w:rsidR="00F66248" w:rsidRDefault="00C152CF">
            <w:r>
              <w:t>SpringerLink</w:t>
            </w:r>
          </w:p>
        </w:tc>
      </w:tr>
      <w:tr w:rsidR="00F66248" w14:paraId="4E3E1B6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2A6A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F8B9" w14:textId="77777777" w:rsidR="00F66248" w:rsidRDefault="00C152CF">
            <w:r>
              <w:t>Professional Safety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D7B4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F00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1C00" w14:textId="77777777" w:rsidR="00F66248" w:rsidRDefault="00C152CF">
            <w:r>
              <w:t>1987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1592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7F9F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BAB9" w14:textId="77777777" w:rsidR="00F66248" w:rsidRDefault="00C152CF">
            <w:r>
              <w:t>ProQuest</w:t>
            </w:r>
          </w:p>
        </w:tc>
      </w:tr>
      <w:tr w:rsidR="00F66248" w14:paraId="1236658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3FB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2366" w14:textId="77777777" w:rsidR="00F66248" w:rsidRDefault="00C152CF">
            <w:r>
              <w:t>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EAA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DAF7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3A0E" w14:textId="77777777" w:rsidR="00F66248" w:rsidRDefault="00C152CF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FC89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D842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1035" w14:textId="77777777" w:rsidR="00F66248" w:rsidRDefault="00C152CF">
            <w:r>
              <w:t>Science Direct/ ClinicalKey</w:t>
            </w:r>
          </w:p>
        </w:tc>
      </w:tr>
      <w:tr w:rsidR="00F66248" w14:paraId="2C02377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75D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4AE5" w14:textId="77777777" w:rsidR="00F66248" w:rsidRDefault="00C152CF">
            <w:r>
              <w:t>Public Health Ethics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021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107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4C1F" w14:textId="77777777" w:rsidR="00F66248" w:rsidRDefault="00C152CF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FF27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565A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BD12" w14:textId="77777777" w:rsidR="00F66248" w:rsidRDefault="00C152CF">
            <w:r>
              <w:t>Oxford</w:t>
            </w:r>
          </w:p>
        </w:tc>
      </w:tr>
      <w:tr w:rsidR="00F66248" w14:paraId="2B7AEE4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1849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A7F9" w14:textId="77777777" w:rsidR="00F66248" w:rsidRDefault="00C152CF">
            <w:r>
              <w:t>Public Health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D43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581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5713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633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3EBB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536A" w14:textId="77777777" w:rsidR="00F66248" w:rsidRDefault="00C152CF">
            <w:r>
              <w:t>Sage/CINAHL Ultimate</w:t>
            </w:r>
          </w:p>
        </w:tc>
      </w:tr>
      <w:tr w:rsidR="00F66248" w14:paraId="7CD6525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4C2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26C9" w14:textId="77777777" w:rsidR="00F66248" w:rsidRDefault="00C152CF">
            <w:r>
              <w:t>Public Policy and Aging Report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F1F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8D6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B27B" w14:textId="77777777" w:rsidR="00F66248" w:rsidRDefault="00C152CF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F645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89E3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949E" w14:textId="77777777" w:rsidR="00F66248" w:rsidRDefault="00C152CF">
            <w:r>
              <w:t>Oxford</w:t>
            </w:r>
          </w:p>
        </w:tc>
      </w:tr>
      <w:tr w:rsidR="00F66248" w14:paraId="376CD78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488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F475" w14:textId="77777777" w:rsidR="00F66248" w:rsidRDefault="00C152CF">
            <w:r>
              <w:t>Qualitative Health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FEE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9C71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8CCB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173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9B03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94BC" w14:textId="77777777" w:rsidR="00F66248" w:rsidRDefault="00C152CF">
            <w:r>
              <w:t>Sage/ CINAHL Ultimate</w:t>
            </w:r>
          </w:p>
        </w:tc>
      </w:tr>
      <w:tr w:rsidR="00F66248" w14:paraId="67842B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FB3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23C8" w14:textId="77777777" w:rsidR="00F66248" w:rsidRDefault="00C152CF">
            <w:r>
              <w:t>Qualitative Inquiry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A9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015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93CF" w14:textId="77777777" w:rsidR="00F66248" w:rsidRDefault="00C152CF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510D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4C71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7A79" w14:textId="77777777" w:rsidR="00F66248" w:rsidRDefault="00C152CF">
            <w:r>
              <w:t>Sage</w:t>
            </w:r>
          </w:p>
        </w:tc>
      </w:tr>
      <w:tr w:rsidR="00F66248" w14:paraId="58E7B1B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1845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F858" w14:textId="77777777" w:rsidR="00F66248" w:rsidRDefault="00C152CF">
            <w:r>
              <w:t>Qualitative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034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E88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91F9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F9F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348E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F6AA" w14:textId="77777777" w:rsidR="00F66248" w:rsidRDefault="00C152CF">
            <w:r>
              <w:t>Sage/CINAHL Ultimate</w:t>
            </w:r>
          </w:p>
        </w:tc>
      </w:tr>
      <w:tr w:rsidR="00F66248" w14:paraId="4403E73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CBFF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C6CA" w14:textId="77777777" w:rsidR="00F66248" w:rsidRDefault="00C152CF">
            <w:r>
              <w:t>Quality of Life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DBF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8A58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4176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307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4FE2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391D" w14:textId="77777777" w:rsidR="00F66248" w:rsidRDefault="00C152CF">
            <w:r>
              <w:t>SpringerLink</w:t>
            </w:r>
          </w:p>
        </w:tc>
      </w:tr>
      <w:tr w:rsidR="00F66248" w14:paraId="46CFB59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5FCE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4378" w14:textId="77777777" w:rsidR="00F66248" w:rsidRDefault="00C152CF">
            <w:r>
              <w:t>Recreation, Parks, and Tourism in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2011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255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2311" w14:textId="77777777" w:rsidR="00F66248" w:rsidRDefault="00C152CF">
            <w:r>
              <w:t xml:space="preserve">2017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2050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6E70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7C34" w14:textId="77777777" w:rsidR="00F66248" w:rsidRDefault="00C152CF">
            <w:r>
              <w:t>ProQuest</w:t>
            </w:r>
          </w:p>
        </w:tc>
      </w:tr>
      <w:tr w:rsidR="00F66248" w14:paraId="511E468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9F3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4197" w14:textId="77777777" w:rsidR="00F66248" w:rsidRDefault="00C152CF">
            <w:r>
              <w:t>Research on Social Work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246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835A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E30B" w14:textId="77777777" w:rsidR="00F66248" w:rsidRDefault="00C152CF">
            <w:r>
              <w:t>2020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048B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49E6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CAB4" w14:textId="77777777" w:rsidR="00F66248" w:rsidRDefault="00C152CF">
            <w:r>
              <w:t>Sage</w:t>
            </w:r>
          </w:p>
        </w:tc>
      </w:tr>
      <w:tr w:rsidR="00F66248" w14:paraId="1E5487C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EC62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33AF" w14:textId="77777777" w:rsidR="00F66248" w:rsidRDefault="00C152CF">
            <w:r>
              <w:t>Scandinavian Journal of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905F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7782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9EC1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47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49CB" w14:textId="77777777" w:rsidR="00F66248" w:rsidRDefault="00C152CF">
            <w:r>
              <w:t xml:space="preserve">Public </w:t>
            </w:r>
            <w:r>
              <w:t>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BBC0" w14:textId="77777777" w:rsidR="00F66248" w:rsidRDefault="00C152CF">
            <w:r>
              <w:t>Sage</w:t>
            </w:r>
          </w:p>
        </w:tc>
      </w:tr>
      <w:tr w:rsidR="00F66248" w14:paraId="23AFCD0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744C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5862" w14:textId="77777777" w:rsidR="00F66248" w:rsidRDefault="00C152CF">
            <w:r>
              <w:t>Social Indicators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7A18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EA65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1251" w14:textId="77777777" w:rsidR="00F66248" w:rsidRDefault="00C152CF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56E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00CA" w14:textId="77777777" w:rsidR="00F66248" w:rsidRDefault="00C152CF">
            <w:r>
              <w:t>Social Work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29DD" w14:textId="77777777" w:rsidR="00F66248" w:rsidRDefault="00C152CF">
            <w:r>
              <w:t>SpringerLink</w:t>
            </w:r>
          </w:p>
        </w:tc>
      </w:tr>
      <w:tr w:rsidR="00F66248" w14:paraId="610F93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E21B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DC82" w14:textId="77777777" w:rsidR="00F66248" w:rsidRDefault="00C152CF">
            <w:r>
              <w:t>Social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31A1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D57E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FABF" w14:textId="77777777" w:rsidR="00F66248" w:rsidRDefault="00C152CF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3F2A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F691" w14:textId="77777777" w:rsidR="00F66248" w:rsidRDefault="00C152CF">
            <w:r>
              <w:t xml:space="preserve">Social Work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D705" w14:textId="77777777" w:rsidR="00F66248" w:rsidRDefault="00C152CF">
            <w:r>
              <w:t>Oxford</w:t>
            </w:r>
          </w:p>
        </w:tc>
      </w:tr>
      <w:tr w:rsidR="00F66248" w14:paraId="48F330F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9CA4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1DC4" w14:textId="77777777" w:rsidR="00F66248" w:rsidRDefault="00C152CF">
            <w:r>
              <w:t>Social Work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A80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7E8B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7E75" w14:textId="77777777" w:rsidR="00F66248" w:rsidRDefault="00C152CF">
            <w:r>
              <w:t xml:space="preserve">1996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F2EB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05DB" w14:textId="77777777" w:rsidR="00F66248" w:rsidRDefault="00C152CF">
            <w:r>
              <w:t xml:space="preserve">Social Work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164" w14:textId="77777777" w:rsidR="00F66248" w:rsidRDefault="00C152CF">
            <w:r>
              <w:t>Oxford</w:t>
            </w:r>
          </w:p>
        </w:tc>
      </w:tr>
      <w:tr w:rsidR="00F66248" w14:paraId="51A3D40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19B8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8533" w14:textId="77777777" w:rsidR="00F66248" w:rsidRDefault="00C152CF">
            <w:r>
              <w:t>Sociological Methods &amp;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022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0336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156B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8BCE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20D3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00F8" w14:textId="77777777" w:rsidR="00F66248" w:rsidRDefault="00C152CF">
            <w:r>
              <w:t>Sage</w:t>
            </w:r>
          </w:p>
        </w:tc>
      </w:tr>
      <w:tr w:rsidR="00F66248" w14:paraId="416BC49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EC2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C664" w14:textId="77777777" w:rsidR="00F66248" w:rsidRDefault="00C152CF">
            <w:r>
              <w:t>Southeast Asian Journal of Tropical Medicine and Public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D5B3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190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1C0E" w14:textId="77777777" w:rsidR="00F66248" w:rsidRDefault="00C152CF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F7E4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9F27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4CEC" w14:textId="77777777" w:rsidR="00F66248" w:rsidRDefault="00C152CF">
            <w:r>
              <w:t>ProQuest</w:t>
            </w:r>
          </w:p>
        </w:tc>
      </w:tr>
      <w:tr w:rsidR="00F66248" w14:paraId="223D2C6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99F0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7828" w14:textId="77777777" w:rsidR="00F66248" w:rsidRDefault="00C152CF">
            <w:r>
              <w:t>Sport Sciences for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8CEC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ECE9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82CF" w14:textId="77777777" w:rsidR="00F66248" w:rsidRDefault="00C152CF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02B6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CCD8" w14:textId="77777777" w:rsidR="00F66248" w:rsidRDefault="00C152CF">
            <w:r>
              <w:t>Public Health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544E" w14:textId="77777777" w:rsidR="00F66248" w:rsidRDefault="00C152CF">
            <w:r>
              <w:t>SpringerLink</w:t>
            </w:r>
          </w:p>
        </w:tc>
      </w:tr>
      <w:tr w:rsidR="00F66248" w14:paraId="5C0ADC6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11E7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9924" w14:textId="77777777" w:rsidR="00F66248" w:rsidRDefault="00C152CF">
            <w:r>
              <w:t>Statistical Methods in Medical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EC32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0625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73F5" w14:textId="77777777" w:rsidR="00F66248" w:rsidRDefault="00C152CF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78E4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721B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6740" w14:textId="77777777" w:rsidR="00F66248" w:rsidRDefault="00C152CF">
            <w:r>
              <w:t>Sage</w:t>
            </w:r>
          </w:p>
        </w:tc>
      </w:tr>
      <w:tr w:rsidR="00F66248" w14:paraId="45FFCD1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AF83" w14:textId="77777777" w:rsidR="00F66248" w:rsidRDefault="00F6624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FD80" w14:textId="77777777" w:rsidR="00F66248" w:rsidRDefault="00C152CF">
            <w:r>
              <w:t>Statistical Modelling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C0DD" w14:textId="77777777" w:rsidR="00F66248" w:rsidRDefault="00C152CF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9BF3" w14:textId="77777777" w:rsidR="00F66248" w:rsidRDefault="00C152CF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B450" w14:textId="77777777" w:rsidR="00F66248" w:rsidRDefault="00C152CF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1E6F" w14:textId="77777777" w:rsidR="00F66248" w:rsidRDefault="00C152CF">
            <w:r>
              <w:t>Public Health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32BB" w14:textId="77777777" w:rsidR="00F66248" w:rsidRDefault="00C152CF">
            <w:r>
              <w:t>Data Science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28CA" w14:textId="77777777" w:rsidR="00F66248" w:rsidRDefault="00C152CF">
            <w:r>
              <w:t>Sage</w:t>
            </w:r>
          </w:p>
        </w:tc>
      </w:tr>
    </w:tbl>
    <w:p w14:paraId="016AA613" w14:textId="77777777" w:rsidR="00F66248" w:rsidRDefault="00F66248"/>
    <w:sectPr w:rsidR="00F662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9392" w14:textId="77777777" w:rsidR="00C152CF" w:rsidRDefault="00C152CF">
      <w:r>
        <w:separator/>
      </w:r>
    </w:p>
  </w:endnote>
  <w:endnote w:type="continuationSeparator" w:id="0">
    <w:p w14:paraId="0B918976" w14:textId="77777777" w:rsidR="00C152CF" w:rsidRDefault="00C1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3E1C" w14:textId="77777777" w:rsidR="00C152CF" w:rsidRDefault="00C152CF">
      <w:r>
        <w:rPr>
          <w:color w:val="000000"/>
        </w:rPr>
        <w:separator/>
      </w:r>
    </w:p>
  </w:footnote>
  <w:footnote w:type="continuationSeparator" w:id="0">
    <w:p w14:paraId="5F0D288E" w14:textId="77777777" w:rsidR="00C152CF" w:rsidRDefault="00C1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A15D4"/>
    <w:multiLevelType w:val="multilevel"/>
    <w:tmpl w:val="119A97E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774277D8"/>
    <w:multiLevelType w:val="multilevel"/>
    <w:tmpl w:val="B9185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325282319">
    <w:abstractNumId w:val="0"/>
  </w:num>
  <w:num w:numId="2" w16cid:durableId="92858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6248"/>
    <w:rsid w:val="00694387"/>
    <w:rsid w:val="00C152CF"/>
    <w:rsid w:val="00F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BAAA"/>
  <w15:docId w15:val="{A17E71A5-25EA-4CCB-96DB-6FBA6C7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kern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kern w:val="0"/>
      <w:sz w:val="16"/>
      <w:szCs w:val="16"/>
    </w:rPr>
  </w:style>
  <w:style w:type="character" w:customStyle="1" w:styleId="indent-20">
    <w:name w:val="indent-20"/>
    <w:basedOn w:val="DefaultParagraphFont"/>
  </w:style>
  <w:style w:type="character" w:styleId="Strong">
    <w:name w:val="Strong"/>
    <w:rPr>
      <w:b/>
      <w:bCs/>
    </w:rPr>
  </w:style>
  <w:style w:type="character" w:customStyle="1" w:styleId="indent-201">
    <w:name w:val="indent-201"/>
    <w:basedOn w:val="DefaultParagraphFont"/>
  </w:style>
  <w:style w:type="character" w:customStyle="1" w:styleId="txtsmall">
    <w:name w:val="txtsmall"/>
    <w:basedOn w:val="DefaultParagraphFont"/>
  </w:style>
  <w:style w:type="character" w:customStyle="1" w:styleId="fldtext1">
    <w:name w:val="fldtext1"/>
    <w:basedOn w:val="DefaultParagraphFont"/>
  </w:style>
  <w:style w:type="character" w:customStyle="1" w:styleId="pubtitle">
    <w:name w:val="pubtitl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Emphasis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2064</Words>
  <Characters>11768</Characters>
  <Application>Microsoft Office Word</Application>
  <DocSecurity>0</DocSecurity>
  <Lines>98</Lines>
  <Paragraphs>27</Paragraphs>
  <ScaleCrop>false</ScaleCrop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2025-04-11T07:06:00Z</dcterms:created>
  <dcterms:modified xsi:type="dcterms:W3CDTF">2025-04-11T07:06:00Z</dcterms:modified>
</cp:coreProperties>
</file>